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344E8" w14:textId="77777777" w:rsidR="00C92875" w:rsidRPr="003F0CDA" w:rsidRDefault="00C92875">
      <w:pPr>
        <w:rPr>
          <w:rFonts w:ascii="Arial" w:hAnsi="Arial" w:cs="Arial"/>
          <w:b/>
          <w:bCs/>
          <w:caps/>
          <w:sz w:val="40"/>
          <w:szCs w:val="40"/>
        </w:rPr>
      </w:pPr>
    </w:p>
    <w:p w14:paraId="59A7696C" w14:textId="77777777" w:rsidR="000F03D7" w:rsidRPr="003F0CDA" w:rsidRDefault="000F03D7">
      <w:pPr>
        <w:rPr>
          <w:rFonts w:ascii="Arial" w:hAnsi="Arial" w:cs="Arial"/>
        </w:rPr>
      </w:pPr>
    </w:p>
    <w:p w14:paraId="068438B8" w14:textId="77777777" w:rsidR="00D471F0" w:rsidRPr="003F0CDA" w:rsidRDefault="00D471F0">
      <w:pPr>
        <w:rPr>
          <w:rFonts w:ascii="Arial" w:hAnsi="Arial" w:cs="Arial"/>
        </w:rPr>
      </w:pPr>
    </w:p>
    <w:p w14:paraId="19808E36" w14:textId="77777777" w:rsidR="0010098D" w:rsidRPr="003F0CDA" w:rsidRDefault="0010098D" w:rsidP="000E1B42">
      <w:pPr>
        <w:rPr>
          <w:rFonts w:ascii="Arial" w:hAnsi="Arial" w:cs="Arial"/>
        </w:rPr>
      </w:pPr>
    </w:p>
    <w:p w14:paraId="73DC7D43" w14:textId="77777777" w:rsidR="0010098D" w:rsidRPr="003F0CDA" w:rsidRDefault="0010098D">
      <w:pPr>
        <w:rPr>
          <w:rFonts w:ascii="Arial" w:hAnsi="Arial" w:cs="Arial"/>
        </w:rPr>
      </w:pPr>
    </w:p>
    <w:p w14:paraId="6CBE76C3" w14:textId="77777777" w:rsidR="0010098D" w:rsidRPr="003F0CDA" w:rsidRDefault="0010098D" w:rsidP="000F77CC">
      <w:pPr>
        <w:jc w:val="center"/>
        <w:rPr>
          <w:rFonts w:ascii="Arial" w:hAnsi="Arial" w:cs="Arial"/>
          <w:b/>
          <w:sz w:val="28"/>
          <w:szCs w:val="28"/>
        </w:rPr>
      </w:pPr>
      <w:r w:rsidRPr="003F0CDA">
        <w:rPr>
          <w:rFonts w:ascii="Arial" w:hAnsi="Arial" w:cs="Arial"/>
          <w:b/>
          <w:sz w:val="28"/>
          <w:szCs w:val="28"/>
        </w:rPr>
        <w:t>TABLE OF CONTENTS</w:t>
      </w:r>
    </w:p>
    <w:p w14:paraId="61DF07C1" w14:textId="77777777" w:rsidR="0010098D" w:rsidRPr="003F0CDA" w:rsidRDefault="0010098D" w:rsidP="000351FA">
      <w:pPr>
        <w:jc w:val="center"/>
        <w:rPr>
          <w:rFonts w:ascii="Arial" w:hAnsi="Arial" w:cs="Arial"/>
        </w:rPr>
      </w:pPr>
    </w:p>
    <w:p w14:paraId="44396D20" w14:textId="77777777" w:rsidR="0010098D" w:rsidRPr="003F0CDA" w:rsidRDefault="0010098D" w:rsidP="000351FA">
      <w:pPr>
        <w:jc w:val="center"/>
        <w:rPr>
          <w:rFonts w:ascii="Arial" w:hAnsi="Arial" w:cs="Arial"/>
        </w:rPr>
      </w:pPr>
    </w:p>
    <w:p w14:paraId="09FAFDE2" w14:textId="33FEBD24" w:rsidR="00E57D93" w:rsidRPr="00B07A82" w:rsidRDefault="00765429">
      <w:pPr>
        <w:pStyle w:val="TOC1"/>
        <w:tabs>
          <w:tab w:val="left" w:pos="440"/>
          <w:tab w:val="right" w:leader="dot" w:pos="10245"/>
        </w:tabs>
        <w:rPr>
          <w:rFonts w:ascii="Arial" w:eastAsiaTheme="minorEastAsia" w:hAnsi="Arial" w:cs="Arial"/>
          <w:b/>
          <w:noProof/>
          <w:lang w:val="en-GB" w:eastAsia="zh-CN"/>
        </w:rPr>
      </w:pPr>
      <w:r w:rsidRPr="003F0CDA">
        <w:rPr>
          <w:rFonts w:ascii="Arial" w:hAnsi="Arial" w:cs="Arial"/>
          <w:sz w:val="28"/>
          <w:szCs w:val="28"/>
        </w:rPr>
        <w:fldChar w:fldCharType="begin"/>
      </w:r>
      <w:r w:rsidR="0010098D" w:rsidRPr="003F0CDA">
        <w:rPr>
          <w:rFonts w:ascii="Arial" w:hAnsi="Arial" w:cs="Arial"/>
          <w:sz w:val="28"/>
          <w:szCs w:val="28"/>
        </w:rPr>
        <w:instrText xml:space="preserve"> TOC \o "1-3" \h \z \u </w:instrText>
      </w:r>
      <w:r w:rsidRPr="003F0CDA">
        <w:rPr>
          <w:rFonts w:ascii="Arial" w:hAnsi="Arial" w:cs="Arial"/>
          <w:sz w:val="28"/>
          <w:szCs w:val="28"/>
        </w:rPr>
        <w:fldChar w:fldCharType="separate"/>
      </w:r>
      <w:hyperlink w:anchor="_Toc140048092" w:history="1">
        <w:r w:rsidR="00E57D93" w:rsidRPr="00B07A82">
          <w:rPr>
            <w:rStyle w:val="Hyperlink"/>
            <w:rFonts w:ascii="Arial" w:hAnsi="Arial" w:cs="Arial"/>
            <w:b/>
            <w:caps/>
            <w:noProof/>
          </w:rPr>
          <w:t>1.</w:t>
        </w:r>
        <w:r w:rsidR="00E57D93" w:rsidRPr="00B07A82">
          <w:rPr>
            <w:rFonts w:ascii="Arial" w:eastAsiaTheme="minorEastAsia" w:hAnsi="Arial" w:cs="Arial"/>
            <w:b/>
            <w:noProof/>
            <w:lang w:val="en-GB" w:eastAsia="zh-CN"/>
          </w:rPr>
          <w:tab/>
        </w:r>
        <w:r w:rsidR="00E57D93" w:rsidRPr="00B07A82">
          <w:rPr>
            <w:rStyle w:val="Hyperlink"/>
            <w:rFonts w:ascii="Arial" w:hAnsi="Arial" w:cs="Arial"/>
            <w:b/>
            <w:caps/>
            <w:noProof/>
          </w:rPr>
          <w:t>DEFINITIONS</w:t>
        </w:r>
        <w:r w:rsidR="00E57D93" w:rsidRPr="00B07A82">
          <w:rPr>
            <w:rFonts w:ascii="Arial" w:hAnsi="Arial" w:cs="Arial"/>
            <w:b/>
            <w:noProof/>
            <w:webHidden/>
          </w:rPr>
          <w:tab/>
        </w:r>
        <w:r w:rsidR="00E57D93" w:rsidRPr="00B07A82">
          <w:rPr>
            <w:rFonts w:ascii="Arial" w:hAnsi="Arial" w:cs="Arial"/>
            <w:b/>
            <w:noProof/>
            <w:webHidden/>
          </w:rPr>
          <w:fldChar w:fldCharType="begin"/>
        </w:r>
        <w:r w:rsidR="00E57D93" w:rsidRPr="00B07A82">
          <w:rPr>
            <w:rFonts w:ascii="Arial" w:hAnsi="Arial" w:cs="Arial"/>
            <w:b/>
            <w:noProof/>
            <w:webHidden/>
          </w:rPr>
          <w:instrText xml:space="preserve"> PAGEREF _Toc140048092 \h </w:instrText>
        </w:r>
        <w:r w:rsidR="00E57D93" w:rsidRPr="00B07A82">
          <w:rPr>
            <w:rFonts w:ascii="Arial" w:hAnsi="Arial" w:cs="Arial"/>
            <w:b/>
            <w:noProof/>
            <w:webHidden/>
          </w:rPr>
        </w:r>
        <w:r w:rsidR="00E57D93" w:rsidRPr="00B07A82">
          <w:rPr>
            <w:rFonts w:ascii="Arial" w:hAnsi="Arial" w:cs="Arial"/>
            <w:b/>
            <w:noProof/>
            <w:webHidden/>
          </w:rPr>
          <w:fldChar w:fldCharType="separate"/>
        </w:r>
        <w:r w:rsidR="00DE4E2A">
          <w:rPr>
            <w:rFonts w:ascii="Arial" w:hAnsi="Arial" w:cs="Arial"/>
            <w:b/>
            <w:noProof/>
            <w:webHidden/>
          </w:rPr>
          <w:t>2</w:t>
        </w:r>
        <w:r w:rsidR="00E57D93" w:rsidRPr="00B07A82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14:paraId="7CEA85AA" w14:textId="1BD41AB0" w:rsidR="00E57D93" w:rsidRPr="00B07A82" w:rsidRDefault="00E57D93">
      <w:pPr>
        <w:pStyle w:val="TOC1"/>
        <w:tabs>
          <w:tab w:val="left" w:pos="440"/>
          <w:tab w:val="right" w:leader="dot" w:pos="10245"/>
        </w:tabs>
        <w:rPr>
          <w:rFonts w:ascii="Arial" w:eastAsiaTheme="minorEastAsia" w:hAnsi="Arial" w:cs="Arial"/>
          <w:b/>
          <w:noProof/>
          <w:lang w:val="en-GB" w:eastAsia="zh-CN"/>
        </w:rPr>
      </w:pPr>
      <w:hyperlink w:anchor="_Toc140048093" w:history="1">
        <w:r w:rsidRPr="00B07A82">
          <w:rPr>
            <w:rStyle w:val="Hyperlink"/>
            <w:rFonts w:ascii="Arial" w:hAnsi="Arial" w:cs="Arial"/>
            <w:b/>
            <w:caps/>
            <w:noProof/>
          </w:rPr>
          <w:t>2.</w:t>
        </w:r>
        <w:r w:rsidRPr="00B07A82">
          <w:rPr>
            <w:rFonts w:ascii="Arial" w:eastAsiaTheme="minorEastAsia" w:hAnsi="Arial" w:cs="Arial"/>
            <w:b/>
            <w:noProof/>
            <w:lang w:val="en-GB" w:eastAsia="zh-CN"/>
          </w:rPr>
          <w:tab/>
        </w:r>
        <w:r w:rsidRPr="00B07A82">
          <w:rPr>
            <w:rStyle w:val="Hyperlink"/>
            <w:rFonts w:ascii="Arial" w:hAnsi="Arial" w:cs="Arial"/>
            <w:b/>
            <w:caps/>
            <w:noProof/>
          </w:rPr>
          <w:t>OBJECTIVES</w:t>
        </w:r>
        <w:r w:rsidRPr="00B07A82">
          <w:rPr>
            <w:rFonts w:ascii="Arial" w:hAnsi="Arial" w:cs="Arial"/>
            <w:b/>
            <w:noProof/>
            <w:webHidden/>
          </w:rPr>
          <w:tab/>
        </w:r>
        <w:r w:rsidRPr="00B07A82">
          <w:rPr>
            <w:rFonts w:ascii="Arial" w:hAnsi="Arial" w:cs="Arial"/>
            <w:b/>
            <w:noProof/>
            <w:webHidden/>
          </w:rPr>
          <w:fldChar w:fldCharType="begin"/>
        </w:r>
        <w:r w:rsidRPr="00B07A82">
          <w:rPr>
            <w:rFonts w:ascii="Arial" w:hAnsi="Arial" w:cs="Arial"/>
            <w:b/>
            <w:noProof/>
            <w:webHidden/>
          </w:rPr>
          <w:instrText xml:space="preserve"> PAGEREF _Toc140048093 \h </w:instrText>
        </w:r>
        <w:r w:rsidRPr="00B07A82">
          <w:rPr>
            <w:rFonts w:ascii="Arial" w:hAnsi="Arial" w:cs="Arial"/>
            <w:b/>
            <w:noProof/>
            <w:webHidden/>
          </w:rPr>
        </w:r>
        <w:r w:rsidRPr="00B07A82">
          <w:rPr>
            <w:rFonts w:ascii="Arial" w:hAnsi="Arial" w:cs="Arial"/>
            <w:b/>
            <w:noProof/>
            <w:webHidden/>
          </w:rPr>
          <w:fldChar w:fldCharType="separate"/>
        </w:r>
        <w:r w:rsidR="00DE4E2A">
          <w:rPr>
            <w:rFonts w:ascii="Arial" w:hAnsi="Arial" w:cs="Arial"/>
            <w:b/>
            <w:noProof/>
            <w:webHidden/>
          </w:rPr>
          <w:t>2</w:t>
        </w:r>
        <w:r w:rsidRPr="00B07A82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14:paraId="4C16BE4C" w14:textId="1F4A9D9C" w:rsidR="00E57D93" w:rsidRPr="00B07A82" w:rsidRDefault="00E57D93">
      <w:pPr>
        <w:pStyle w:val="TOC1"/>
        <w:tabs>
          <w:tab w:val="left" w:pos="440"/>
          <w:tab w:val="right" w:leader="dot" w:pos="10245"/>
        </w:tabs>
        <w:rPr>
          <w:rFonts w:ascii="Arial" w:eastAsiaTheme="minorEastAsia" w:hAnsi="Arial" w:cs="Arial"/>
          <w:b/>
          <w:noProof/>
          <w:lang w:val="en-GB" w:eastAsia="zh-CN"/>
        </w:rPr>
      </w:pPr>
      <w:hyperlink w:anchor="_Toc140048094" w:history="1">
        <w:r w:rsidRPr="00B07A82">
          <w:rPr>
            <w:rStyle w:val="Hyperlink"/>
            <w:rFonts w:ascii="Arial" w:hAnsi="Arial" w:cs="Arial"/>
            <w:b/>
            <w:caps/>
            <w:noProof/>
          </w:rPr>
          <w:t>3.</w:t>
        </w:r>
        <w:r w:rsidRPr="00B07A82">
          <w:rPr>
            <w:rFonts w:ascii="Arial" w:eastAsiaTheme="minorEastAsia" w:hAnsi="Arial" w:cs="Arial"/>
            <w:b/>
            <w:noProof/>
            <w:lang w:val="en-GB" w:eastAsia="zh-CN"/>
          </w:rPr>
          <w:tab/>
        </w:r>
        <w:r w:rsidRPr="00B07A82">
          <w:rPr>
            <w:rStyle w:val="Hyperlink"/>
            <w:rFonts w:ascii="Arial" w:hAnsi="Arial" w:cs="Arial"/>
            <w:b/>
            <w:caps/>
            <w:noProof/>
          </w:rPr>
          <w:t>Distribution List</w:t>
        </w:r>
        <w:r w:rsidRPr="00B07A82">
          <w:rPr>
            <w:rFonts w:ascii="Arial" w:hAnsi="Arial" w:cs="Arial"/>
            <w:b/>
            <w:noProof/>
            <w:webHidden/>
          </w:rPr>
          <w:tab/>
        </w:r>
        <w:r w:rsidRPr="00B07A82">
          <w:rPr>
            <w:rFonts w:ascii="Arial" w:hAnsi="Arial" w:cs="Arial"/>
            <w:b/>
            <w:noProof/>
            <w:webHidden/>
          </w:rPr>
          <w:fldChar w:fldCharType="begin"/>
        </w:r>
        <w:r w:rsidRPr="00B07A82">
          <w:rPr>
            <w:rFonts w:ascii="Arial" w:hAnsi="Arial" w:cs="Arial"/>
            <w:b/>
            <w:noProof/>
            <w:webHidden/>
          </w:rPr>
          <w:instrText xml:space="preserve"> PAGEREF _Toc140048094 \h </w:instrText>
        </w:r>
        <w:r w:rsidRPr="00B07A82">
          <w:rPr>
            <w:rFonts w:ascii="Arial" w:hAnsi="Arial" w:cs="Arial"/>
            <w:b/>
            <w:noProof/>
            <w:webHidden/>
          </w:rPr>
        </w:r>
        <w:r w:rsidRPr="00B07A82">
          <w:rPr>
            <w:rFonts w:ascii="Arial" w:hAnsi="Arial" w:cs="Arial"/>
            <w:b/>
            <w:noProof/>
            <w:webHidden/>
          </w:rPr>
          <w:fldChar w:fldCharType="separate"/>
        </w:r>
        <w:r w:rsidR="00DE4E2A">
          <w:rPr>
            <w:rFonts w:ascii="Arial" w:hAnsi="Arial" w:cs="Arial"/>
            <w:b/>
            <w:noProof/>
            <w:webHidden/>
          </w:rPr>
          <w:t>2</w:t>
        </w:r>
        <w:r w:rsidRPr="00B07A82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14:paraId="1F8F470C" w14:textId="1D5084B8" w:rsidR="00E57D93" w:rsidRPr="00B07A82" w:rsidRDefault="00E57D93">
      <w:pPr>
        <w:pStyle w:val="TOC1"/>
        <w:tabs>
          <w:tab w:val="left" w:pos="440"/>
          <w:tab w:val="right" w:leader="dot" w:pos="10245"/>
        </w:tabs>
        <w:rPr>
          <w:rFonts w:ascii="Arial" w:eastAsiaTheme="minorEastAsia" w:hAnsi="Arial" w:cs="Arial"/>
          <w:b/>
          <w:noProof/>
          <w:lang w:val="en-GB" w:eastAsia="zh-CN"/>
        </w:rPr>
      </w:pPr>
      <w:hyperlink w:anchor="_Toc140048095" w:history="1">
        <w:r w:rsidRPr="00B07A82">
          <w:rPr>
            <w:rStyle w:val="Hyperlink"/>
            <w:rFonts w:ascii="Arial" w:hAnsi="Arial" w:cs="Arial"/>
            <w:b/>
            <w:caps/>
            <w:noProof/>
          </w:rPr>
          <w:t>4.</w:t>
        </w:r>
        <w:r w:rsidRPr="00B07A82">
          <w:rPr>
            <w:rFonts w:ascii="Arial" w:eastAsiaTheme="minorEastAsia" w:hAnsi="Arial" w:cs="Arial"/>
            <w:b/>
            <w:noProof/>
            <w:lang w:val="en-GB" w:eastAsia="zh-CN"/>
          </w:rPr>
          <w:tab/>
        </w:r>
        <w:r w:rsidRPr="00B07A82">
          <w:rPr>
            <w:rStyle w:val="Hyperlink"/>
            <w:rFonts w:ascii="Arial" w:hAnsi="Arial" w:cs="Arial"/>
            <w:b/>
            <w:caps/>
            <w:noProof/>
          </w:rPr>
          <w:t>Date, Time and venue</w:t>
        </w:r>
        <w:r w:rsidRPr="00B07A82">
          <w:rPr>
            <w:rFonts w:ascii="Arial" w:hAnsi="Arial" w:cs="Arial"/>
            <w:b/>
            <w:noProof/>
            <w:webHidden/>
          </w:rPr>
          <w:tab/>
        </w:r>
        <w:r w:rsidRPr="00B07A82">
          <w:rPr>
            <w:rFonts w:ascii="Arial" w:hAnsi="Arial" w:cs="Arial"/>
            <w:b/>
            <w:noProof/>
            <w:webHidden/>
          </w:rPr>
          <w:fldChar w:fldCharType="begin"/>
        </w:r>
        <w:r w:rsidRPr="00B07A82">
          <w:rPr>
            <w:rFonts w:ascii="Arial" w:hAnsi="Arial" w:cs="Arial"/>
            <w:b/>
            <w:noProof/>
            <w:webHidden/>
          </w:rPr>
          <w:instrText xml:space="preserve"> PAGEREF _Toc140048095 \h </w:instrText>
        </w:r>
        <w:r w:rsidRPr="00B07A82">
          <w:rPr>
            <w:rFonts w:ascii="Arial" w:hAnsi="Arial" w:cs="Arial"/>
            <w:b/>
            <w:noProof/>
            <w:webHidden/>
          </w:rPr>
        </w:r>
        <w:r w:rsidRPr="00B07A82">
          <w:rPr>
            <w:rFonts w:ascii="Arial" w:hAnsi="Arial" w:cs="Arial"/>
            <w:b/>
            <w:noProof/>
            <w:webHidden/>
          </w:rPr>
          <w:fldChar w:fldCharType="separate"/>
        </w:r>
        <w:r w:rsidR="00DE4E2A">
          <w:rPr>
            <w:rFonts w:ascii="Arial" w:hAnsi="Arial" w:cs="Arial"/>
            <w:b/>
            <w:noProof/>
            <w:webHidden/>
          </w:rPr>
          <w:t>2</w:t>
        </w:r>
        <w:r w:rsidRPr="00B07A82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14:paraId="56A55E3E" w14:textId="5489A1E4" w:rsidR="00E57D93" w:rsidRPr="00B07A82" w:rsidRDefault="00E57D93">
      <w:pPr>
        <w:pStyle w:val="TOC1"/>
        <w:tabs>
          <w:tab w:val="left" w:pos="440"/>
          <w:tab w:val="right" w:leader="dot" w:pos="10245"/>
        </w:tabs>
        <w:rPr>
          <w:rFonts w:ascii="Arial" w:eastAsiaTheme="minorEastAsia" w:hAnsi="Arial" w:cs="Arial"/>
          <w:b/>
          <w:noProof/>
          <w:lang w:val="en-GB" w:eastAsia="zh-CN"/>
        </w:rPr>
      </w:pPr>
      <w:hyperlink w:anchor="_Toc140048096" w:history="1">
        <w:r w:rsidRPr="00B07A82">
          <w:rPr>
            <w:rStyle w:val="Hyperlink"/>
            <w:rFonts w:ascii="Arial" w:hAnsi="Arial" w:cs="Arial"/>
            <w:b/>
            <w:caps/>
            <w:noProof/>
          </w:rPr>
          <w:t>5.</w:t>
        </w:r>
        <w:r w:rsidRPr="00B07A82">
          <w:rPr>
            <w:rFonts w:ascii="Arial" w:eastAsiaTheme="minorEastAsia" w:hAnsi="Arial" w:cs="Arial"/>
            <w:b/>
            <w:noProof/>
            <w:lang w:val="en-GB" w:eastAsia="zh-CN"/>
          </w:rPr>
          <w:tab/>
        </w:r>
      </w:hyperlink>
      <w:r w:rsidR="0041099F">
        <w:rPr>
          <w:rFonts w:ascii="Arial" w:hAnsi="Arial" w:cs="Arial"/>
          <w:b/>
          <w:noProof/>
        </w:rPr>
        <w:t>IDM FOLDER</w:t>
      </w:r>
      <w:r w:rsidR="009F6D21">
        <w:rPr>
          <w:rFonts w:ascii="Arial" w:hAnsi="Arial" w:cs="Arial"/>
          <w:b/>
          <w:noProof/>
        </w:rPr>
        <w:t>.</w:t>
      </w:r>
      <w:r w:rsidR="009F6D21" w:rsidRPr="009F6D21">
        <w:rPr>
          <w:rFonts w:ascii="Arial" w:hAnsi="Arial" w:cs="Arial"/>
          <w:b/>
          <w:noProof/>
          <w:webHidden/>
        </w:rPr>
        <w:tab/>
      </w:r>
      <w:r w:rsidR="009F6D21">
        <w:rPr>
          <w:rFonts w:ascii="Arial" w:hAnsi="Arial" w:cs="Arial"/>
          <w:b/>
          <w:noProof/>
          <w:webHidden/>
        </w:rPr>
        <w:t>2</w:t>
      </w:r>
      <w:r w:rsidR="00B07A82" w:rsidRPr="00B07A82">
        <w:rPr>
          <w:rFonts w:ascii="Arial" w:hAnsi="Arial" w:cs="Arial"/>
          <w:b/>
          <w:noProof/>
        </w:rPr>
        <w:t xml:space="preserve"> </w:t>
      </w:r>
    </w:p>
    <w:p w14:paraId="211D43EC" w14:textId="77CD6632" w:rsidR="00E57D93" w:rsidRPr="00B07A82" w:rsidRDefault="00E57D93">
      <w:pPr>
        <w:pStyle w:val="TOC1"/>
        <w:tabs>
          <w:tab w:val="left" w:pos="440"/>
          <w:tab w:val="right" w:leader="dot" w:pos="10245"/>
        </w:tabs>
        <w:rPr>
          <w:rFonts w:ascii="Arial" w:eastAsiaTheme="minorEastAsia" w:hAnsi="Arial" w:cs="Arial"/>
          <w:b/>
          <w:noProof/>
          <w:lang w:val="en-GB" w:eastAsia="zh-CN"/>
        </w:rPr>
      </w:pPr>
      <w:hyperlink w:anchor="_Toc140048097" w:history="1">
        <w:r w:rsidRPr="00B07A82">
          <w:rPr>
            <w:rStyle w:val="Hyperlink"/>
            <w:rFonts w:ascii="Arial" w:hAnsi="Arial" w:cs="Arial"/>
            <w:b/>
            <w:caps/>
            <w:noProof/>
          </w:rPr>
          <w:t>6.</w:t>
        </w:r>
        <w:r w:rsidRPr="00B07A82">
          <w:rPr>
            <w:rFonts w:ascii="Arial" w:eastAsiaTheme="minorEastAsia" w:hAnsi="Arial" w:cs="Arial"/>
            <w:b/>
            <w:noProof/>
            <w:lang w:val="en-GB" w:eastAsia="zh-CN"/>
          </w:rPr>
          <w:tab/>
        </w:r>
        <w:r w:rsidR="00B07A82" w:rsidRPr="00B07A82">
          <w:rPr>
            <w:rStyle w:val="Hyperlink"/>
            <w:rFonts w:ascii="Arial" w:hAnsi="Arial" w:cs="Arial"/>
            <w:b/>
            <w:caps/>
            <w:noProof/>
          </w:rPr>
          <w:t xml:space="preserve">Agenda </w:t>
        </w:r>
        <w:r w:rsidR="00E43420">
          <w:rPr>
            <w:rStyle w:val="Hyperlink"/>
            <w:rFonts w:ascii="Arial" w:hAnsi="Arial" w:cs="Arial"/>
            <w:b/>
            <w:caps/>
            <w:noProof/>
          </w:rPr>
          <w:t>OF</w:t>
        </w:r>
        <w:r w:rsidR="00B07A82" w:rsidRPr="00B07A82">
          <w:rPr>
            <w:rStyle w:val="Hyperlink"/>
            <w:rFonts w:ascii="Arial" w:hAnsi="Arial" w:cs="Arial"/>
            <w:b/>
            <w:caps/>
            <w:noProof/>
          </w:rPr>
          <w:t xml:space="preserve"> </w:t>
        </w:r>
        <w:r w:rsidR="00F96218">
          <w:rPr>
            <w:rStyle w:val="Hyperlink"/>
            <w:rFonts w:ascii="Arial" w:hAnsi="Arial" w:cs="Arial"/>
            <w:b/>
            <w:caps/>
            <w:noProof/>
          </w:rPr>
          <w:t>Second</w:t>
        </w:r>
        <w:r w:rsidR="00E00354">
          <w:rPr>
            <w:rStyle w:val="Hyperlink"/>
            <w:rFonts w:ascii="Arial" w:hAnsi="Arial" w:cs="Arial"/>
            <w:b/>
            <w:caps/>
            <w:noProof/>
          </w:rPr>
          <w:t xml:space="preserve"> </w:t>
        </w:r>
        <w:r w:rsidR="00B07A82" w:rsidRPr="00B07A82">
          <w:rPr>
            <w:rStyle w:val="Hyperlink"/>
            <w:rFonts w:ascii="Arial" w:hAnsi="Arial" w:cs="Arial"/>
            <w:b/>
            <w:caps/>
            <w:noProof/>
          </w:rPr>
          <w:t>MICROWAVE CALIBRATION WORKSHOP</w:t>
        </w:r>
        <w:r w:rsidRPr="00B07A82">
          <w:rPr>
            <w:rFonts w:ascii="Arial" w:hAnsi="Arial" w:cs="Arial"/>
            <w:b/>
            <w:noProof/>
            <w:webHidden/>
          </w:rPr>
          <w:tab/>
        </w:r>
        <w:r w:rsidR="00B07A82" w:rsidRPr="00B07A82">
          <w:rPr>
            <w:rFonts w:ascii="Arial" w:hAnsi="Arial" w:cs="Arial"/>
            <w:b/>
            <w:noProof/>
            <w:webHidden/>
          </w:rPr>
          <w:t>3</w:t>
        </w:r>
      </w:hyperlink>
    </w:p>
    <w:p w14:paraId="7AC36E93" w14:textId="711DE772" w:rsidR="00E57D93" w:rsidRPr="00B07A82" w:rsidRDefault="00E57D93">
      <w:pPr>
        <w:pStyle w:val="TOC1"/>
        <w:tabs>
          <w:tab w:val="left" w:pos="440"/>
          <w:tab w:val="right" w:leader="dot" w:pos="10245"/>
        </w:tabs>
        <w:rPr>
          <w:rFonts w:asciiTheme="minorHAnsi" w:eastAsiaTheme="minorEastAsia" w:hAnsiTheme="minorHAnsi" w:cstheme="minorBidi"/>
          <w:b/>
          <w:noProof/>
          <w:sz w:val="22"/>
          <w:szCs w:val="22"/>
          <w:lang w:val="en-GB" w:eastAsia="zh-CN"/>
        </w:rPr>
      </w:pPr>
    </w:p>
    <w:p w14:paraId="3676064C" w14:textId="67E94982" w:rsidR="00E57D93" w:rsidRPr="00B07A82" w:rsidRDefault="00E57D93">
      <w:pPr>
        <w:pStyle w:val="TOC1"/>
        <w:tabs>
          <w:tab w:val="right" w:leader="dot" w:pos="10245"/>
        </w:tabs>
        <w:rPr>
          <w:rFonts w:asciiTheme="minorHAnsi" w:eastAsiaTheme="minorEastAsia" w:hAnsiTheme="minorHAnsi" w:cstheme="minorBidi"/>
          <w:b/>
          <w:noProof/>
          <w:sz w:val="22"/>
          <w:szCs w:val="22"/>
          <w:lang w:val="en-GB" w:eastAsia="zh-CN"/>
        </w:rPr>
      </w:pPr>
      <w:hyperlink w:anchor="_Toc140048099" w:history="1">
        <w:r w:rsidRPr="00B07A82">
          <w:rPr>
            <w:rStyle w:val="Hyperlink"/>
            <w:rFonts w:ascii="Arial" w:hAnsi="Arial" w:cs="Arial"/>
            <w:b/>
            <w:caps/>
            <w:noProof/>
          </w:rPr>
          <w:t>References</w:t>
        </w:r>
        <w:r w:rsidRPr="00B07A82">
          <w:rPr>
            <w:b/>
            <w:noProof/>
            <w:webHidden/>
          </w:rPr>
          <w:tab/>
        </w:r>
        <w:r w:rsidRPr="00B07A82">
          <w:rPr>
            <w:b/>
            <w:noProof/>
            <w:webHidden/>
          </w:rPr>
          <w:fldChar w:fldCharType="begin"/>
        </w:r>
        <w:r w:rsidRPr="00B07A82">
          <w:rPr>
            <w:b/>
            <w:noProof/>
            <w:webHidden/>
          </w:rPr>
          <w:instrText xml:space="preserve"> PAGEREF _Toc140048099 \h </w:instrText>
        </w:r>
        <w:r w:rsidRPr="00B07A82">
          <w:rPr>
            <w:b/>
            <w:noProof/>
            <w:webHidden/>
          </w:rPr>
        </w:r>
        <w:r w:rsidRPr="00B07A82">
          <w:rPr>
            <w:b/>
            <w:noProof/>
            <w:webHidden/>
          </w:rPr>
          <w:fldChar w:fldCharType="separate"/>
        </w:r>
        <w:r w:rsidR="00DE4E2A">
          <w:rPr>
            <w:b/>
            <w:noProof/>
            <w:webHidden/>
          </w:rPr>
          <w:t>5</w:t>
        </w:r>
        <w:r w:rsidRPr="00B07A82">
          <w:rPr>
            <w:b/>
            <w:noProof/>
            <w:webHidden/>
          </w:rPr>
          <w:fldChar w:fldCharType="end"/>
        </w:r>
      </w:hyperlink>
    </w:p>
    <w:p w14:paraId="5DEB828C" w14:textId="76E9FF7B" w:rsidR="0010098D" w:rsidRPr="003F0CDA" w:rsidRDefault="00765429" w:rsidP="002A633A">
      <w:pPr>
        <w:pStyle w:val="TOC1"/>
        <w:tabs>
          <w:tab w:val="left" w:pos="480"/>
          <w:tab w:val="right" w:leader="dot" w:pos="10245"/>
        </w:tabs>
        <w:rPr>
          <w:rFonts w:ascii="Arial" w:hAnsi="Arial" w:cs="Arial"/>
        </w:rPr>
      </w:pPr>
      <w:r w:rsidRPr="003F0CDA">
        <w:rPr>
          <w:rFonts w:ascii="Arial" w:hAnsi="Arial" w:cs="Arial"/>
          <w:sz w:val="28"/>
          <w:szCs w:val="28"/>
        </w:rPr>
        <w:fldChar w:fldCharType="end"/>
      </w:r>
    </w:p>
    <w:p w14:paraId="2EFC21CE" w14:textId="77777777" w:rsidR="0061532A" w:rsidRPr="003F0CDA" w:rsidRDefault="0061532A">
      <w:pPr>
        <w:rPr>
          <w:rFonts w:ascii="Arial" w:hAnsi="Arial" w:cs="Arial"/>
        </w:rPr>
      </w:pPr>
      <w:r w:rsidRPr="003F0CDA">
        <w:rPr>
          <w:rFonts w:ascii="Arial" w:hAnsi="Arial" w:cs="Arial"/>
        </w:rPr>
        <w:br w:type="page"/>
      </w:r>
    </w:p>
    <w:p w14:paraId="410D1D47" w14:textId="62E35AB1" w:rsidR="008D4D4F" w:rsidRPr="003F0CDA" w:rsidRDefault="008D4D4F" w:rsidP="00F71D4B">
      <w:pPr>
        <w:numPr>
          <w:ilvl w:val="0"/>
          <w:numId w:val="1"/>
        </w:numPr>
        <w:ind w:hanging="720"/>
        <w:outlineLvl w:val="0"/>
        <w:rPr>
          <w:rFonts w:ascii="Arial" w:hAnsi="Arial" w:cs="Arial"/>
          <w:b/>
          <w:caps/>
          <w:sz w:val="28"/>
          <w:szCs w:val="28"/>
        </w:rPr>
      </w:pPr>
      <w:bookmarkStart w:id="0" w:name="_Toc140048092"/>
      <w:r w:rsidRPr="003F0CDA">
        <w:rPr>
          <w:rFonts w:ascii="Arial" w:hAnsi="Arial" w:cs="Arial"/>
          <w:b/>
          <w:caps/>
          <w:sz w:val="28"/>
          <w:szCs w:val="28"/>
        </w:rPr>
        <w:lastRenderedPageBreak/>
        <w:t>DEFINITIONS</w:t>
      </w:r>
      <w:bookmarkEnd w:id="0"/>
    </w:p>
    <w:p w14:paraId="471B2399" w14:textId="4701420E" w:rsidR="008D4D4F" w:rsidRPr="004A15E2" w:rsidRDefault="008D4D4F" w:rsidP="004A15E2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8990"/>
      </w:tblGrid>
      <w:tr w:rsidR="00A7092A" w:rsidRPr="00DC046A" w14:paraId="611EB774" w14:textId="77777777" w:rsidTr="00A64101">
        <w:tc>
          <w:tcPr>
            <w:tcW w:w="1255" w:type="dxa"/>
          </w:tcPr>
          <w:p w14:paraId="400F0E61" w14:textId="09F65D16" w:rsidR="00A7092A" w:rsidRPr="00DC046A" w:rsidRDefault="00A7092A" w:rsidP="00A70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CTS</w:t>
            </w:r>
          </w:p>
        </w:tc>
        <w:tc>
          <w:tcPr>
            <w:tcW w:w="8990" w:type="dxa"/>
          </w:tcPr>
          <w:p w14:paraId="1CA78179" w14:textId="243C790A" w:rsidR="00A7092A" w:rsidRPr="00DC046A" w:rsidRDefault="00A7092A" w:rsidP="00F553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Collecti</w:t>
            </w:r>
            <w:r w:rsidR="00F553B4">
              <w:rPr>
                <w:rFonts w:ascii="Arial" w:hAnsi="Arial" w:cs="Arial"/>
              </w:rPr>
              <w:t>ve</w:t>
            </w:r>
            <w:r>
              <w:rPr>
                <w:rFonts w:ascii="Arial" w:hAnsi="Arial" w:cs="Arial"/>
              </w:rPr>
              <w:t xml:space="preserve"> Thomson Scattering</w:t>
            </w:r>
          </w:p>
        </w:tc>
      </w:tr>
      <w:tr w:rsidR="00A7092A" w:rsidRPr="00DC046A" w14:paraId="4DEB7088" w14:textId="77777777" w:rsidTr="00A64101">
        <w:tc>
          <w:tcPr>
            <w:tcW w:w="1255" w:type="dxa"/>
          </w:tcPr>
          <w:p w14:paraId="77CF010E" w14:textId="725CE848" w:rsidR="00A7092A" w:rsidRPr="00DC046A" w:rsidRDefault="00A7092A" w:rsidP="00A7092A">
            <w:pPr>
              <w:rPr>
                <w:rFonts w:ascii="Arial" w:hAnsi="Arial" w:cs="Arial"/>
              </w:rPr>
            </w:pPr>
            <w:r w:rsidRPr="00DC046A">
              <w:rPr>
                <w:rFonts w:ascii="Arial" w:hAnsi="Arial" w:cs="Arial"/>
              </w:rPr>
              <w:t>ECE</w:t>
            </w:r>
          </w:p>
        </w:tc>
        <w:tc>
          <w:tcPr>
            <w:tcW w:w="8990" w:type="dxa"/>
          </w:tcPr>
          <w:p w14:paraId="5B685E03" w14:textId="70F01377" w:rsidR="00A7092A" w:rsidRPr="00DC046A" w:rsidRDefault="00A7092A" w:rsidP="00A7092A">
            <w:pPr>
              <w:rPr>
                <w:rFonts w:ascii="Arial" w:hAnsi="Arial" w:cs="Arial"/>
              </w:rPr>
            </w:pPr>
            <w:r w:rsidRPr="00DC046A">
              <w:rPr>
                <w:rFonts w:ascii="Arial" w:hAnsi="Arial" w:cs="Arial"/>
              </w:rPr>
              <w:t>Electron Cyclotron Emission</w:t>
            </w:r>
          </w:p>
        </w:tc>
      </w:tr>
      <w:tr w:rsidR="00A7092A" w:rsidRPr="00DC046A" w14:paraId="0B50F0C7" w14:textId="77777777" w:rsidTr="00A64101">
        <w:tc>
          <w:tcPr>
            <w:tcW w:w="1255" w:type="dxa"/>
          </w:tcPr>
          <w:p w14:paraId="7FA28E43" w14:textId="0BA5B4A6" w:rsidR="00A7092A" w:rsidRPr="00DC046A" w:rsidRDefault="00EA17C6" w:rsidP="00A70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HFS</w:t>
            </w:r>
          </w:p>
        </w:tc>
        <w:tc>
          <w:tcPr>
            <w:tcW w:w="8990" w:type="dxa"/>
          </w:tcPr>
          <w:p w14:paraId="1A38ACFC" w14:textId="03F31EC4" w:rsidR="00A7092A" w:rsidRPr="00DC046A" w:rsidRDefault="00EA17C6" w:rsidP="00A70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High-Field Side</w:t>
            </w:r>
          </w:p>
        </w:tc>
      </w:tr>
      <w:tr w:rsidR="00A64101" w:rsidRPr="00DC046A" w14:paraId="6345EA38" w14:textId="77777777" w:rsidTr="00A64101">
        <w:tc>
          <w:tcPr>
            <w:tcW w:w="1255" w:type="dxa"/>
          </w:tcPr>
          <w:p w14:paraId="16039B42" w14:textId="6CDD2D0D" w:rsidR="00A64101" w:rsidRPr="00DC046A" w:rsidRDefault="00A64101" w:rsidP="004A15E2">
            <w:pPr>
              <w:rPr>
                <w:rFonts w:ascii="Arial" w:hAnsi="Arial" w:cs="Arial"/>
              </w:rPr>
            </w:pPr>
            <w:r w:rsidRPr="00DC046A">
              <w:rPr>
                <w:rFonts w:ascii="Arial" w:hAnsi="Arial" w:cs="Arial"/>
              </w:rPr>
              <w:t>IDM</w:t>
            </w:r>
          </w:p>
        </w:tc>
        <w:tc>
          <w:tcPr>
            <w:tcW w:w="8990" w:type="dxa"/>
          </w:tcPr>
          <w:p w14:paraId="2367E196" w14:textId="7C16470D" w:rsidR="00A64101" w:rsidRPr="00DC046A" w:rsidRDefault="00A64101" w:rsidP="004A15E2">
            <w:pPr>
              <w:rPr>
                <w:rFonts w:ascii="Arial" w:hAnsi="Arial" w:cs="Arial"/>
              </w:rPr>
            </w:pPr>
            <w:r w:rsidRPr="00DC046A">
              <w:rPr>
                <w:rFonts w:ascii="Arial" w:hAnsi="Arial" w:cs="Arial"/>
              </w:rPr>
              <w:t>ITER Document Management (system)</w:t>
            </w:r>
          </w:p>
        </w:tc>
      </w:tr>
      <w:tr w:rsidR="00A64101" w:rsidRPr="00DC046A" w14:paraId="463063C3" w14:textId="77777777" w:rsidTr="00A64101">
        <w:tc>
          <w:tcPr>
            <w:tcW w:w="1255" w:type="dxa"/>
          </w:tcPr>
          <w:p w14:paraId="5C48EA45" w14:textId="5960288B" w:rsidR="00A64101" w:rsidRPr="00DC046A" w:rsidRDefault="00EA17C6" w:rsidP="004A1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LFS</w:t>
            </w:r>
          </w:p>
        </w:tc>
        <w:tc>
          <w:tcPr>
            <w:tcW w:w="8990" w:type="dxa"/>
          </w:tcPr>
          <w:p w14:paraId="7450433D" w14:textId="459C7762" w:rsidR="00A64101" w:rsidRPr="00DC046A" w:rsidRDefault="00EA17C6" w:rsidP="004A1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Low-Field Side</w:t>
            </w:r>
          </w:p>
        </w:tc>
      </w:tr>
    </w:tbl>
    <w:p w14:paraId="78534DB6" w14:textId="77777777" w:rsidR="00043B74" w:rsidRDefault="00043B74" w:rsidP="00A73A30">
      <w:pPr>
        <w:pStyle w:val="CommentText"/>
        <w:rPr>
          <w:rFonts w:ascii="Arial" w:hAnsi="Arial" w:cs="Arial"/>
          <w:sz w:val="24"/>
          <w:szCs w:val="32"/>
        </w:rPr>
      </w:pPr>
    </w:p>
    <w:p w14:paraId="15C50328" w14:textId="2749B4D1" w:rsidR="003E0237" w:rsidRPr="00A73A30" w:rsidRDefault="003E0237" w:rsidP="00A73A30">
      <w:pPr>
        <w:pStyle w:val="CommentText"/>
        <w:rPr>
          <w:rFonts w:ascii="Arial" w:hAnsi="Arial" w:cs="Arial"/>
          <w:sz w:val="24"/>
          <w:szCs w:val="32"/>
        </w:rPr>
      </w:pPr>
      <w:r w:rsidRPr="00A73A30">
        <w:rPr>
          <w:rFonts w:ascii="Arial" w:hAnsi="Arial" w:cs="Arial"/>
          <w:sz w:val="24"/>
          <w:szCs w:val="32"/>
        </w:rPr>
        <w:t xml:space="preserve">For a complete list of ITER abbreviations see </w:t>
      </w:r>
      <w:r w:rsidR="00D801C0">
        <w:rPr>
          <w:rFonts w:ascii="Arial" w:hAnsi="Arial" w:cs="Arial"/>
          <w:sz w:val="24"/>
          <w:szCs w:val="32"/>
        </w:rPr>
        <w:t>[R1].</w:t>
      </w:r>
    </w:p>
    <w:p w14:paraId="2290836E" w14:textId="41522DF4" w:rsidR="008D4D4F" w:rsidRDefault="008D4D4F" w:rsidP="00A73A30">
      <w:pPr>
        <w:rPr>
          <w:rFonts w:ascii="Arial" w:hAnsi="Arial" w:cs="Arial"/>
        </w:rPr>
      </w:pPr>
    </w:p>
    <w:p w14:paraId="08B9C25C" w14:textId="77777777" w:rsidR="000112EB" w:rsidRPr="00A73A30" w:rsidRDefault="000112EB" w:rsidP="00A73A30">
      <w:pPr>
        <w:rPr>
          <w:rFonts w:ascii="Arial" w:hAnsi="Arial" w:cs="Arial"/>
        </w:rPr>
      </w:pPr>
    </w:p>
    <w:p w14:paraId="19A9B9B9" w14:textId="3FBF2238" w:rsidR="00F71D4B" w:rsidRPr="003F0CDA" w:rsidRDefault="001B6011" w:rsidP="00F71D4B">
      <w:pPr>
        <w:numPr>
          <w:ilvl w:val="0"/>
          <w:numId w:val="1"/>
        </w:numPr>
        <w:ind w:hanging="720"/>
        <w:outlineLvl w:val="0"/>
        <w:rPr>
          <w:rFonts w:ascii="Arial" w:hAnsi="Arial" w:cs="Arial"/>
          <w:b/>
          <w:caps/>
          <w:sz w:val="28"/>
          <w:szCs w:val="28"/>
        </w:rPr>
      </w:pPr>
      <w:bookmarkStart w:id="1" w:name="_Toc140048093"/>
      <w:r w:rsidRPr="003F0CDA">
        <w:rPr>
          <w:rFonts w:ascii="Arial" w:hAnsi="Arial" w:cs="Arial"/>
          <w:b/>
          <w:caps/>
          <w:sz w:val="28"/>
          <w:szCs w:val="28"/>
        </w:rPr>
        <w:t>OBJECTIVES</w:t>
      </w:r>
      <w:bookmarkEnd w:id="1"/>
    </w:p>
    <w:p w14:paraId="77ECEBF9" w14:textId="77777777" w:rsidR="00582835" w:rsidRDefault="00582835" w:rsidP="00173782">
      <w:pPr>
        <w:pStyle w:val="CommentText"/>
        <w:rPr>
          <w:rFonts w:ascii="Arial" w:hAnsi="Arial" w:cs="Arial"/>
          <w:sz w:val="24"/>
          <w:szCs w:val="32"/>
        </w:rPr>
      </w:pPr>
    </w:p>
    <w:p w14:paraId="772240CC" w14:textId="08106485" w:rsidR="00D471F0" w:rsidRPr="003F0CDA" w:rsidRDefault="00173782" w:rsidP="00173782">
      <w:pPr>
        <w:pStyle w:val="CommentText"/>
        <w:rPr>
          <w:rFonts w:ascii="Arial" w:hAnsi="Arial" w:cs="Arial"/>
          <w:sz w:val="24"/>
          <w:szCs w:val="32"/>
        </w:rPr>
      </w:pPr>
      <w:r w:rsidRPr="003F0CDA">
        <w:rPr>
          <w:rFonts w:ascii="Arial" w:hAnsi="Arial" w:cs="Arial"/>
          <w:sz w:val="24"/>
          <w:szCs w:val="32"/>
        </w:rPr>
        <w:t xml:space="preserve">The overall objectives of </w:t>
      </w:r>
      <w:r w:rsidR="00F553B4">
        <w:rPr>
          <w:rFonts w:ascii="Arial" w:hAnsi="Arial" w:cs="Arial"/>
          <w:sz w:val="24"/>
          <w:szCs w:val="32"/>
        </w:rPr>
        <w:t>this workshop</w:t>
      </w:r>
      <w:r w:rsidRPr="003F0CDA">
        <w:rPr>
          <w:rFonts w:ascii="Arial" w:hAnsi="Arial" w:cs="Arial"/>
          <w:sz w:val="24"/>
          <w:szCs w:val="32"/>
        </w:rPr>
        <w:t>:</w:t>
      </w:r>
    </w:p>
    <w:p w14:paraId="47F676C7" w14:textId="17929998" w:rsidR="00173782" w:rsidRDefault="00F553B4" w:rsidP="00173782">
      <w:pPr>
        <w:pStyle w:val="CommentText"/>
        <w:numPr>
          <w:ilvl w:val="0"/>
          <w:numId w:val="28"/>
        </w:numPr>
        <w:rPr>
          <w:rFonts w:ascii="Arial" w:hAnsi="Arial" w:cs="Arial"/>
          <w:sz w:val="24"/>
          <w:szCs w:val="32"/>
        </w:rPr>
      </w:pPr>
      <w:r w:rsidRPr="009D41CC">
        <w:rPr>
          <w:rFonts w:ascii="Arial" w:hAnsi="Arial" w:cs="Arial"/>
          <w:sz w:val="24"/>
          <w:szCs w:val="24"/>
        </w:rPr>
        <w:t xml:space="preserve">Present, assess and discuss existing and envisaged calibration procedures of </w:t>
      </w:r>
      <w:r w:rsidR="009D41CC" w:rsidRPr="009D41CC">
        <w:rPr>
          <w:rFonts w:ascii="Arial" w:hAnsi="Arial" w:cs="Arial"/>
          <w:sz w:val="24"/>
          <w:szCs w:val="24"/>
        </w:rPr>
        <w:t>Collective</w:t>
      </w:r>
      <w:r w:rsidRPr="009D41CC">
        <w:rPr>
          <w:rFonts w:ascii="Arial" w:hAnsi="Arial" w:cs="Arial"/>
          <w:sz w:val="24"/>
          <w:szCs w:val="24"/>
        </w:rPr>
        <w:t xml:space="preserve"> Thomson Scattering</w:t>
      </w:r>
      <w:r>
        <w:rPr>
          <w:rFonts w:ascii="Arial" w:hAnsi="Arial" w:cs="Arial"/>
          <w:sz w:val="24"/>
          <w:szCs w:val="32"/>
        </w:rPr>
        <w:t>, Reflec</w:t>
      </w:r>
      <w:r w:rsidR="009D41CC">
        <w:rPr>
          <w:rFonts w:ascii="Arial" w:hAnsi="Arial" w:cs="Arial"/>
          <w:sz w:val="24"/>
          <w:szCs w:val="32"/>
        </w:rPr>
        <w:t>tometer</w:t>
      </w:r>
      <w:r>
        <w:rPr>
          <w:rFonts w:ascii="Arial" w:hAnsi="Arial" w:cs="Arial"/>
          <w:sz w:val="24"/>
          <w:szCs w:val="32"/>
        </w:rPr>
        <w:t xml:space="preserve"> </w:t>
      </w:r>
      <w:r w:rsidRPr="00F553B4">
        <w:rPr>
          <w:rFonts w:ascii="Arial" w:hAnsi="Arial" w:cs="Arial"/>
          <w:sz w:val="24"/>
          <w:szCs w:val="32"/>
        </w:rPr>
        <w:t xml:space="preserve">and </w:t>
      </w:r>
      <w:r w:rsidR="009D41CC">
        <w:rPr>
          <w:rFonts w:ascii="Arial" w:hAnsi="Arial" w:cs="Arial"/>
          <w:sz w:val="24"/>
          <w:szCs w:val="32"/>
        </w:rPr>
        <w:t>Electron Cyclotron Emission diagnostic systems</w:t>
      </w:r>
    </w:p>
    <w:p w14:paraId="6156283D" w14:textId="42B15B85" w:rsidR="000112EB" w:rsidRPr="0093444C" w:rsidRDefault="00225F92" w:rsidP="00E75EF8">
      <w:pPr>
        <w:pStyle w:val="CommentText"/>
        <w:numPr>
          <w:ilvl w:val="0"/>
          <w:numId w:val="28"/>
        </w:numPr>
        <w:rPr>
          <w:rFonts w:ascii="Arial" w:hAnsi="Arial" w:cs="Arial"/>
        </w:rPr>
      </w:pPr>
      <w:r w:rsidRPr="008806B9">
        <w:rPr>
          <w:rFonts w:ascii="Arial" w:hAnsi="Arial" w:cs="Arial"/>
          <w:sz w:val="24"/>
          <w:szCs w:val="32"/>
        </w:rPr>
        <w:t>I</w:t>
      </w:r>
      <w:r w:rsidR="00AC5380" w:rsidRPr="008806B9">
        <w:rPr>
          <w:rFonts w:ascii="Arial" w:hAnsi="Arial" w:cs="Arial"/>
          <w:sz w:val="24"/>
          <w:szCs w:val="32"/>
        </w:rPr>
        <w:t>dentify calibration issues of</w:t>
      </w:r>
      <w:r w:rsidRPr="008806B9">
        <w:rPr>
          <w:rFonts w:ascii="Arial" w:hAnsi="Arial" w:cs="Arial"/>
          <w:sz w:val="24"/>
          <w:szCs w:val="32"/>
        </w:rPr>
        <w:t xml:space="preserve"> existing and ITER microwave diagnostic systems</w:t>
      </w:r>
    </w:p>
    <w:p w14:paraId="2910C300" w14:textId="20D625BA" w:rsidR="0093444C" w:rsidRPr="00A07185" w:rsidRDefault="0093444C" w:rsidP="00E75EF8">
      <w:pPr>
        <w:pStyle w:val="CommentText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  <w:sz w:val="24"/>
          <w:szCs w:val="32"/>
        </w:rPr>
        <w:t>Plan and discuss ways forward</w:t>
      </w:r>
    </w:p>
    <w:p w14:paraId="11162E02" w14:textId="77777777" w:rsidR="00A07185" w:rsidRPr="008806B9" w:rsidRDefault="00A07185" w:rsidP="0006108C">
      <w:pPr>
        <w:pStyle w:val="CommentText"/>
        <w:ind w:left="720"/>
        <w:rPr>
          <w:rFonts w:ascii="Arial" w:hAnsi="Arial" w:cs="Arial"/>
        </w:rPr>
      </w:pPr>
    </w:p>
    <w:p w14:paraId="64AD8ED6" w14:textId="77777777" w:rsidR="003C384B" w:rsidRPr="003F0CDA" w:rsidRDefault="003C384B" w:rsidP="008A1586">
      <w:pPr>
        <w:rPr>
          <w:rFonts w:ascii="Arial" w:hAnsi="Arial" w:cs="Arial"/>
        </w:rPr>
      </w:pPr>
    </w:p>
    <w:p w14:paraId="6F120EED" w14:textId="77777777" w:rsidR="00DE2F9D" w:rsidRPr="003F0CDA" w:rsidRDefault="00DE2F9D" w:rsidP="00DE2F9D">
      <w:pPr>
        <w:numPr>
          <w:ilvl w:val="0"/>
          <w:numId w:val="1"/>
        </w:numPr>
        <w:ind w:hanging="720"/>
        <w:outlineLvl w:val="0"/>
        <w:rPr>
          <w:rFonts w:ascii="Arial" w:hAnsi="Arial" w:cs="Arial"/>
          <w:b/>
          <w:caps/>
          <w:sz w:val="28"/>
          <w:szCs w:val="28"/>
        </w:rPr>
      </w:pPr>
      <w:bookmarkStart w:id="2" w:name="_Toc140048094"/>
      <w:r w:rsidRPr="003F0CDA">
        <w:rPr>
          <w:rFonts w:ascii="Arial" w:hAnsi="Arial" w:cs="Arial"/>
          <w:b/>
          <w:caps/>
          <w:sz w:val="28"/>
          <w:szCs w:val="28"/>
        </w:rPr>
        <w:t>Distribution List</w:t>
      </w:r>
      <w:bookmarkEnd w:id="2"/>
    </w:p>
    <w:p w14:paraId="22D39223" w14:textId="77777777" w:rsidR="008B1659" w:rsidRPr="003F0CDA" w:rsidRDefault="008B1659" w:rsidP="00DE2F9D">
      <w:pPr>
        <w:pStyle w:val="CommentText"/>
        <w:rPr>
          <w:rFonts w:ascii="Arial" w:hAnsi="Arial" w:cs="Arial"/>
          <w:sz w:val="24"/>
          <w:szCs w:val="32"/>
        </w:rPr>
      </w:pPr>
    </w:p>
    <w:p w14:paraId="2999FBE4" w14:textId="6FCCAFED" w:rsidR="00DE2F9D" w:rsidRPr="003F0CDA" w:rsidRDefault="00532D0E" w:rsidP="00DE2F9D">
      <w:pPr>
        <w:pStyle w:val="CommentText"/>
        <w:rPr>
          <w:rFonts w:ascii="Arial" w:hAnsi="Arial" w:cs="Arial"/>
        </w:rPr>
      </w:pPr>
      <w:r>
        <w:rPr>
          <w:rFonts w:ascii="Arial" w:hAnsi="Arial" w:cs="Arial"/>
          <w:sz w:val="24"/>
          <w:szCs w:val="32"/>
        </w:rPr>
        <w:t>This a</w:t>
      </w:r>
      <w:r w:rsidR="00DE2F9D" w:rsidRPr="003F0CDA">
        <w:rPr>
          <w:rFonts w:ascii="Arial" w:hAnsi="Arial" w:cs="Arial"/>
          <w:sz w:val="24"/>
          <w:szCs w:val="32"/>
        </w:rPr>
        <w:t xml:space="preserve">genda once </w:t>
      </w:r>
      <w:proofErr w:type="spellStart"/>
      <w:proofErr w:type="gramStart"/>
      <w:r w:rsidR="008D3855">
        <w:rPr>
          <w:rFonts w:ascii="Arial" w:hAnsi="Arial" w:cs="Arial"/>
          <w:sz w:val="24"/>
          <w:szCs w:val="32"/>
        </w:rPr>
        <w:t>finalised</w:t>
      </w:r>
      <w:proofErr w:type="spellEnd"/>
      <w:proofErr w:type="gramEnd"/>
      <w:r w:rsidR="00DE2F9D" w:rsidRPr="003F0CDA">
        <w:rPr>
          <w:rFonts w:ascii="Arial" w:hAnsi="Arial" w:cs="Arial"/>
          <w:sz w:val="24"/>
          <w:szCs w:val="32"/>
        </w:rPr>
        <w:t xml:space="preserve"> will be distributed to </w:t>
      </w:r>
      <w:r w:rsidR="001C6BD8" w:rsidRPr="003F0CDA">
        <w:rPr>
          <w:rFonts w:ascii="Arial" w:hAnsi="Arial" w:cs="Arial"/>
          <w:sz w:val="24"/>
          <w:szCs w:val="32"/>
        </w:rPr>
        <w:t xml:space="preserve">the </w:t>
      </w:r>
      <w:r w:rsidR="00110262">
        <w:rPr>
          <w:rFonts w:ascii="Arial" w:hAnsi="Arial" w:cs="Arial"/>
          <w:sz w:val="24"/>
          <w:szCs w:val="32"/>
        </w:rPr>
        <w:t>p</w:t>
      </w:r>
      <w:r w:rsidR="00DE2F9D" w:rsidRPr="003F0CDA">
        <w:rPr>
          <w:rFonts w:ascii="Arial" w:hAnsi="Arial" w:cs="Arial"/>
          <w:sz w:val="24"/>
          <w:szCs w:val="32"/>
        </w:rPr>
        <w:t>articipants</w:t>
      </w:r>
      <w:r w:rsidR="00110262">
        <w:rPr>
          <w:rFonts w:ascii="Arial" w:hAnsi="Arial" w:cs="Arial"/>
          <w:sz w:val="24"/>
          <w:szCs w:val="32"/>
        </w:rPr>
        <w:t xml:space="preserve"> of the workshop</w:t>
      </w:r>
      <w:r w:rsidR="00DE2F9D" w:rsidRPr="003F0CDA">
        <w:rPr>
          <w:rFonts w:ascii="Arial" w:hAnsi="Arial" w:cs="Arial"/>
          <w:sz w:val="24"/>
          <w:szCs w:val="32"/>
        </w:rPr>
        <w:t>, and presenters listed in this document.</w:t>
      </w:r>
    </w:p>
    <w:p w14:paraId="136114C9" w14:textId="1DE080EF" w:rsidR="00DE2F9D" w:rsidRDefault="00DE2F9D" w:rsidP="008A1586">
      <w:pPr>
        <w:rPr>
          <w:rFonts w:ascii="Arial" w:hAnsi="Arial" w:cs="Arial"/>
        </w:rPr>
      </w:pPr>
    </w:p>
    <w:p w14:paraId="48BF25CB" w14:textId="77777777" w:rsidR="000112EB" w:rsidRPr="003F0CDA" w:rsidRDefault="000112EB" w:rsidP="008A1586">
      <w:pPr>
        <w:rPr>
          <w:rFonts w:ascii="Arial" w:hAnsi="Arial" w:cs="Arial"/>
        </w:rPr>
      </w:pPr>
    </w:p>
    <w:p w14:paraId="0E672FC0" w14:textId="01A90BC0" w:rsidR="0010098D" w:rsidRPr="003F0CDA" w:rsidRDefault="00441ED9" w:rsidP="00C10C40">
      <w:pPr>
        <w:numPr>
          <w:ilvl w:val="0"/>
          <w:numId w:val="1"/>
        </w:numPr>
        <w:ind w:hanging="720"/>
        <w:outlineLvl w:val="0"/>
        <w:rPr>
          <w:rFonts w:ascii="Arial" w:hAnsi="Arial" w:cs="Arial"/>
          <w:b/>
          <w:caps/>
          <w:sz w:val="28"/>
          <w:szCs w:val="28"/>
        </w:rPr>
      </w:pPr>
      <w:bookmarkStart w:id="3" w:name="_Toc140048095"/>
      <w:r>
        <w:rPr>
          <w:rFonts w:ascii="Arial" w:hAnsi="Arial" w:cs="Arial"/>
          <w:b/>
          <w:caps/>
          <w:sz w:val="28"/>
          <w:szCs w:val="28"/>
        </w:rPr>
        <w:t xml:space="preserve">Date, Time, </w:t>
      </w:r>
      <w:r w:rsidR="0010098D" w:rsidRPr="003F0CDA">
        <w:rPr>
          <w:rFonts w:ascii="Arial" w:hAnsi="Arial" w:cs="Arial"/>
          <w:b/>
          <w:caps/>
          <w:sz w:val="28"/>
          <w:szCs w:val="28"/>
        </w:rPr>
        <w:t>venue</w:t>
      </w:r>
      <w:bookmarkEnd w:id="3"/>
    </w:p>
    <w:p w14:paraId="279F8C3A" w14:textId="77777777" w:rsidR="00DB49BB" w:rsidRPr="003F0CDA" w:rsidRDefault="00DB49BB" w:rsidP="00FE1728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0"/>
        <w:gridCol w:w="4692"/>
        <w:gridCol w:w="4123"/>
      </w:tblGrid>
      <w:tr w:rsidR="00DB49BB" w:rsidRPr="003F0CDA" w14:paraId="3F41200D" w14:textId="77777777" w:rsidTr="00110262">
        <w:trPr>
          <w:trHeight w:val="704"/>
        </w:trPr>
        <w:tc>
          <w:tcPr>
            <w:tcW w:w="1430" w:type="dxa"/>
            <w:vAlign w:val="center"/>
          </w:tcPr>
          <w:p w14:paraId="2ED35EBE" w14:textId="77777777" w:rsidR="00DB49BB" w:rsidRPr="003F0CDA" w:rsidRDefault="00DB49BB" w:rsidP="00DA6AEA">
            <w:pPr>
              <w:jc w:val="center"/>
              <w:rPr>
                <w:rFonts w:ascii="Arial" w:hAnsi="Arial" w:cs="Arial"/>
                <w:b/>
              </w:rPr>
            </w:pPr>
            <w:r w:rsidRPr="003F0CDA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4692" w:type="dxa"/>
            <w:vAlign w:val="center"/>
          </w:tcPr>
          <w:p w14:paraId="7DE67869" w14:textId="57F83180" w:rsidR="00DB49BB" w:rsidRPr="00396277" w:rsidRDefault="00DB49BB" w:rsidP="007D405A">
            <w:pPr>
              <w:jc w:val="center"/>
              <w:rPr>
                <w:rFonts w:ascii="Arial" w:hAnsi="Arial" w:cs="Arial"/>
                <w:szCs w:val="28"/>
              </w:rPr>
            </w:pPr>
            <w:r w:rsidRPr="00396277">
              <w:rPr>
                <w:rFonts w:ascii="Arial" w:hAnsi="Arial" w:cs="Arial"/>
                <w:szCs w:val="28"/>
              </w:rPr>
              <w:t xml:space="preserve">from </w:t>
            </w:r>
            <w:r w:rsidR="00C04F1B">
              <w:rPr>
                <w:rFonts w:ascii="Arial" w:hAnsi="Arial" w:cs="Arial"/>
                <w:b/>
                <w:szCs w:val="28"/>
              </w:rPr>
              <w:t>12</w:t>
            </w:r>
            <w:r w:rsidR="00846711" w:rsidRPr="00396277">
              <w:rPr>
                <w:rFonts w:ascii="Arial" w:hAnsi="Arial" w:cs="Arial"/>
                <w:b/>
                <w:szCs w:val="28"/>
                <w:vertAlign w:val="superscript"/>
              </w:rPr>
              <w:t>th</w:t>
            </w:r>
            <w:r w:rsidR="00846711" w:rsidRPr="00396277">
              <w:rPr>
                <w:rFonts w:ascii="Arial" w:hAnsi="Arial" w:cs="Arial"/>
                <w:b/>
                <w:szCs w:val="28"/>
              </w:rPr>
              <w:t xml:space="preserve"> </w:t>
            </w:r>
            <w:r w:rsidR="00C04F1B">
              <w:rPr>
                <w:rFonts w:ascii="Arial" w:hAnsi="Arial" w:cs="Arial"/>
                <w:b/>
                <w:szCs w:val="28"/>
              </w:rPr>
              <w:t>January</w:t>
            </w:r>
            <w:r w:rsidRPr="00396277">
              <w:rPr>
                <w:rFonts w:ascii="Arial" w:hAnsi="Arial" w:cs="Arial"/>
                <w:b/>
                <w:szCs w:val="28"/>
              </w:rPr>
              <w:t xml:space="preserve"> 20</w:t>
            </w:r>
            <w:r w:rsidR="00400BC8" w:rsidRPr="00396277">
              <w:rPr>
                <w:rFonts w:ascii="Arial" w:hAnsi="Arial" w:cs="Arial"/>
                <w:b/>
                <w:szCs w:val="28"/>
              </w:rPr>
              <w:t>2</w:t>
            </w:r>
            <w:r w:rsidR="00C04F1B">
              <w:rPr>
                <w:rFonts w:ascii="Arial" w:hAnsi="Arial" w:cs="Arial"/>
                <w:b/>
                <w:szCs w:val="28"/>
              </w:rPr>
              <w:t>5</w:t>
            </w:r>
          </w:p>
        </w:tc>
        <w:tc>
          <w:tcPr>
            <w:tcW w:w="4123" w:type="dxa"/>
            <w:vAlign w:val="center"/>
          </w:tcPr>
          <w:p w14:paraId="0DA648BD" w14:textId="4D61F122" w:rsidR="00DB49BB" w:rsidRPr="00396277" w:rsidRDefault="00DB49BB" w:rsidP="007D405A">
            <w:pPr>
              <w:jc w:val="center"/>
              <w:rPr>
                <w:rFonts w:ascii="Arial" w:hAnsi="Arial" w:cs="Arial"/>
                <w:szCs w:val="28"/>
              </w:rPr>
            </w:pPr>
            <w:r w:rsidRPr="00396277">
              <w:rPr>
                <w:rFonts w:ascii="Arial" w:hAnsi="Arial" w:cs="Arial"/>
                <w:szCs w:val="28"/>
              </w:rPr>
              <w:t>to</w:t>
            </w:r>
            <w:r w:rsidR="002721CF" w:rsidRPr="00396277">
              <w:rPr>
                <w:rFonts w:ascii="Arial" w:hAnsi="Arial" w:cs="Arial"/>
                <w:b/>
                <w:szCs w:val="28"/>
              </w:rPr>
              <w:t xml:space="preserve"> </w:t>
            </w:r>
            <w:r w:rsidR="00C04F1B">
              <w:rPr>
                <w:rFonts w:ascii="Arial" w:hAnsi="Arial" w:cs="Arial"/>
                <w:b/>
                <w:szCs w:val="28"/>
              </w:rPr>
              <w:t>13</w:t>
            </w:r>
            <w:r w:rsidR="00C04F1B" w:rsidRPr="00C04F1B">
              <w:rPr>
                <w:rFonts w:ascii="Arial" w:hAnsi="Arial" w:cs="Arial"/>
                <w:b/>
                <w:szCs w:val="28"/>
                <w:vertAlign w:val="superscript"/>
              </w:rPr>
              <w:t>th</w:t>
            </w:r>
            <w:r w:rsidR="00C04F1B">
              <w:rPr>
                <w:rFonts w:ascii="Arial" w:hAnsi="Arial" w:cs="Arial"/>
                <w:b/>
                <w:szCs w:val="28"/>
              </w:rPr>
              <w:t xml:space="preserve"> January</w:t>
            </w:r>
            <w:r w:rsidR="00846711" w:rsidRPr="00396277">
              <w:rPr>
                <w:rFonts w:ascii="Arial" w:hAnsi="Arial" w:cs="Arial"/>
                <w:b/>
                <w:szCs w:val="28"/>
              </w:rPr>
              <w:t xml:space="preserve"> 202</w:t>
            </w:r>
            <w:r w:rsidR="00C04F1B">
              <w:rPr>
                <w:rFonts w:ascii="Arial" w:hAnsi="Arial" w:cs="Arial"/>
                <w:b/>
                <w:szCs w:val="28"/>
              </w:rPr>
              <w:t>5</w:t>
            </w:r>
          </w:p>
        </w:tc>
      </w:tr>
      <w:tr w:rsidR="00DB49BB" w:rsidRPr="003F0CDA" w14:paraId="3D4C942A" w14:textId="77777777" w:rsidTr="00110262">
        <w:trPr>
          <w:trHeight w:val="540"/>
        </w:trPr>
        <w:tc>
          <w:tcPr>
            <w:tcW w:w="1430" w:type="dxa"/>
            <w:vAlign w:val="center"/>
          </w:tcPr>
          <w:p w14:paraId="40775EB3" w14:textId="77777777" w:rsidR="00DB49BB" w:rsidRPr="003F0CDA" w:rsidRDefault="00DB49BB" w:rsidP="00DA6AEA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3F0CDA">
              <w:rPr>
                <w:rFonts w:ascii="Arial" w:hAnsi="Arial" w:cs="Arial"/>
                <w:b/>
                <w:lang w:val="en-GB"/>
              </w:rPr>
              <w:t>Time</w:t>
            </w:r>
          </w:p>
        </w:tc>
        <w:tc>
          <w:tcPr>
            <w:tcW w:w="8815" w:type="dxa"/>
            <w:gridSpan w:val="2"/>
            <w:vAlign w:val="center"/>
          </w:tcPr>
          <w:p w14:paraId="3E78D9E9" w14:textId="59372E72" w:rsidR="00DB49BB" w:rsidRPr="00396277" w:rsidRDefault="005D184A" w:rsidP="00DA6A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9:</w:t>
            </w:r>
            <w:r w:rsidR="006F2155">
              <w:rPr>
                <w:rFonts w:ascii="Arial" w:hAnsi="Arial" w:cs="Arial"/>
                <w:b/>
                <w:bCs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0 o’clock, </w:t>
            </w:r>
            <w:r w:rsidR="00DB49BB" w:rsidRPr="00396277">
              <w:rPr>
                <w:rFonts w:ascii="Arial" w:hAnsi="Arial" w:cs="Arial"/>
                <w:b/>
                <w:bCs/>
                <w:szCs w:val="20"/>
              </w:rPr>
              <w:t>EU (</w:t>
            </w:r>
            <w:proofErr w:type="spellStart"/>
            <w:r w:rsidR="00DB49BB" w:rsidRPr="00396277">
              <w:rPr>
                <w:rFonts w:ascii="Arial" w:hAnsi="Arial" w:cs="Arial"/>
                <w:b/>
                <w:bCs/>
                <w:szCs w:val="20"/>
              </w:rPr>
              <w:t>Cadarache</w:t>
            </w:r>
            <w:proofErr w:type="spellEnd"/>
            <w:r w:rsidR="00DB49BB" w:rsidRPr="00396277">
              <w:rPr>
                <w:rFonts w:ascii="Arial" w:hAnsi="Arial" w:cs="Arial"/>
                <w:b/>
                <w:bCs/>
                <w:szCs w:val="20"/>
              </w:rPr>
              <w:t xml:space="preserve">) GMT + </w:t>
            </w:r>
            <w:r w:rsidR="00400BC8" w:rsidRPr="00396277">
              <w:rPr>
                <w:rFonts w:ascii="Arial" w:hAnsi="Arial" w:cs="Arial"/>
                <w:b/>
                <w:bCs/>
                <w:szCs w:val="20"/>
              </w:rPr>
              <w:t>1</w:t>
            </w:r>
          </w:p>
        </w:tc>
      </w:tr>
      <w:tr w:rsidR="00DB49BB" w:rsidRPr="003F0CDA" w14:paraId="17E88E72" w14:textId="77777777" w:rsidTr="00110262">
        <w:trPr>
          <w:trHeight w:val="411"/>
        </w:trPr>
        <w:tc>
          <w:tcPr>
            <w:tcW w:w="1430" w:type="dxa"/>
            <w:vAlign w:val="center"/>
          </w:tcPr>
          <w:p w14:paraId="3DDCE4E7" w14:textId="77777777" w:rsidR="00DB49BB" w:rsidRPr="003F0CDA" w:rsidRDefault="00DB49BB" w:rsidP="00DA6AEA">
            <w:pPr>
              <w:jc w:val="center"/>
              <w:rPr>
                <w:rFonts w:ascii="Arial" w:hAnsi="Arial" w:cs="Arial"/>
                <w:b/>
              </w:rPr>
            </w:pPr>
            <w:r w:rsidRPr="003F0CDA">
              <w:rPr>
                <w:rFonts w:ascii="Arial" w:hAnsi="Arial" w:cs="Arial"/>
                <w:b/>
                <w:lang w:val="en-GB"/>
              </w:rPr>
              <w:t>Venue</w:t>
            </w:r>
          </w:p>
        </w:tc>
        <w:tc>
          <w:tcPr>
            <w:tcW w:w="8815" w:type="dxa"/>
            <w:gridSpan w:val="2"/>
            <w:vAlign w:val="center"/>
          </w:tcPr>
          <w:p w14:paraId="5E463CFF" w14:textId="6D3E50B3" w:rsidR="00340234" w:rsidRPr="00396277" w:rsidRDefault="00E730E3" w:rsidP="00836FB5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E730E3">
              <w:rPr>
                <w:rFonts w:ascii="Arial" w:hAnsi="Arial" w:cs="Arial"/>
                <w:b/>
                <w:bCs/>
                <w:szCs w:val="20"/>
              </w:rPr>
              <w:t xml:space="preserve">ITER </w:t>
            </w:r>
            <w:r>
              <w:rPr>
                <w:rFonts w:ascii="Arial" w:hAnsi="Arial" w:cs="Arial"/>
                <w:b/>
                <w:bCs/>
                <w:szCs w:val="20"/>
              </w:rPr>
              <w:t>C</w:t>
            </w:r>
            <w:r w:rsidRPr="00E730E3">
              <w:rPr>
                <w:rFonts w:ascii="Arial" w:hAnsi="Arial" w:cs="Arial"/>
                <w:b/>
                <w:bCs/>
                <w:szCs w:val="20"/>
              </w:rPr>
              <w:t xml:space="preserve">ouncil </w:t>
            </w:r>
            <w:r>
              <w:rPr>
                <w:rFonts w:ascii="Arial" w:hAnsi="Arial" w:cs="Arial"/>
                <w:b/>
                <w:bCs/>
                <w:szCs w:val="20"/>
              </w:rPr>
              <w:t>R</w:t>
            </w:r>
            <w:r w:rsidRPr="00E730E3">
              <w:rPr>
                <w:rFonts w:ascii="Arial" w:hAnsi="Arial" w:cs="Arial"/>
                <w:b/>
                <w:bCs/>
                <w:szCs w:val="20"/>
              </w:rPr>
              <w:t>oom</w:t>
            </w:r>
            <w:r w:rsidR="001D1039">
              <w:rPr>
                <w:rFonts w:ascii="Arial" w:hAnsi="Arial" w:cs="Arial"/>
                <w:b/>
                <w:bCs/>
                <w:szCs w:val="20"/>
              </w:rPr>
              <w:t xml:space="preserve"> in Building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 72</w:t>
            </w:r>
          </w:p>
          <w:p w14:paraId="1AEAFA73" w14:textId="19D3C849" w:rsidR="00DB49BB" w:rsidRDefault="00A56863" w:rsidP="00836FB5">
            <w:pPr>
              <w:jc w:val="center"/>
              <w:rPr>
                <w:rFonts w:ascii="Arial" w:hAnsi="Arial" w:cs="Arial"/>
                <w:lang w:val="en-GB"/>
              </w:rPr>
            </w:pPr>
            <w:r w:rsidRPr="00396277">
              <w:rPr>
                <w:rFonts w:ascii="Arial" w:hAnsi="Arial" w:cs="Arial"/>
                <w:b/>
                <w:bCs/>
                <w:szCs w:val="20"/>
              </w:rPr>
              <w:t>Teams meeting</w:t>
            </w:r>
            <w:r w:rsidR="00DB49BB" w:rsidRPr="00396277">
              <w:rPr>
                <w:rFonts w:ascii="Arial" w:hAnsi="Arial" w:cs="Arial"/>
                <w:lang w:val="en-GB"/>
              </w:rPr>
              <w:t>: available in outlook meeting invitation</w:t>
            </w:r>
            <w:r w:rsidR="00677DA4">
              <w:rPr>
                <w:rFonts w:ascii="Arial" w:hAnsi="Arial" w:cs="Arial"/>
                <w:lang w:val="en-GB"/>
              </w:rPr>
              <w:t xml:space="preserve"> or</w:t>
            </w:r>
          </w:p>
          <w:p w14:paraId="6FDD8BE4" w14:textId="06EBF1C0" w:rsidR="00836FB5" w:rsidRDefault="00836FB5" w:rsidP="00836FB5">
            <w:pPr>
              <w:jc w:val="center"/>
              <w:rPr>
                <w:rFonts w:ascii="Segoe UI" w:hAnsi="Segoe UI" w:cs="Segoe UI"/>
                <w:color w:val="252424"/>
                <w:sz w:val="22"/>
                <w:szCs w:val="22"/>
              </w:rPr>
            </w:pPr>
            <w:hyperlink r:id="rId8" w:tgtFrame="_blank" w:history="1">
              <w:r>
                <w:rPr>
                  <w:rStyle w:val="Hyperlink"/>
                  <w:rFonts w:ascii="Segoe UI Semibold" w:hAnsi="Segoe UI Semibold" w:cs="Segoe UI Semibold"/>
                  <w:color w:val="6264A7"/>
                  <w:sz w:val="21"/>
                  <w:szCs w:val="21"/>
                </w:rPr>
                <w:t>Click here to join the meeting</w:t>
              </w:r>
            </w:hyperlink>
          </w:p>
          <w:p w14:paraId="58EA07AB" w14:textId="77777777" w:rsidR="00FD4C80" w:rsidRPr="00FD4C80" w:rsidRDefault="00FD4C80" w:rsidP="00FD4C80">
            <w:pPr>
              <w:jc w:val="center"/>
              <w:rPr>
                <w:rFonts w:ascii="Segoe UI" w:hAnsi="Segoe UI" w:cs="Segoe UI"/>
                <w:color w:val="252424"/>
                <w:sz w:val="21"/>
                <w:szCs w:val="21"/>
              </w:rPr>
            </w:pPr>
            <w:r w:rsidRPr="00FD4C80">
              <w:rPr>
                <w:rFonts w:ascii="Segoe UI" w:hAnsi="Segoe UI" w:cs="Segoe UI"/>
                <w:color w:val="252424"/>
                <w:sz w:val="21"/>
                <w:szCs w:val="21"/>
              </w:rPr>
              <w:t xml:space="preserve">Meeting ID: 384 230 149 951 4 </w:t>
            </w:r>
          </w:p>
          <w:p w14:paraId="3482C5BC" w14:textId="25350EDA" w:rsidR="00677DA4" w:rsidRPr="00836FB5" w:rsidRDefault="00FD4C80" w:rsidP="00FD4C80">
            <w:pPr>
              <w:jc w:val="center"/>
              <w:rPr>
                <w:rFonts w:ascii="Segoe UI" w:hAnsi="Segoe UI" w:cs="Segoe UI"/>
                <w:color w:val="252424"/>
              </w:rPr>
            </w:pPr>
            <w:r w:rsidRPr="00FD4C80">
              <w:rPr>
                <w:rFonts w:ascii="Segoe UI" w:hAnsi="Segoe UI" w:cs="Segoe UI"/>
                <w:color w:val="252424"/>
                <w:sz w:val="21"/>
                <w:szCs w:val="21"/>
              </w:rPr>
              <w:t>Passcode: Hy3i8qf9</w:t>
            </w:r>
          </w:p>
        </w:tc>
      </w:tr>
    </w:tbl>
    <w:p w14:paraId="4D3D1309" w14:textId="060416C4" w:rsidR="006F29FC" w:rsidRDefault="006F29FC" w:rsidP="00FE1728">
      <w:pPr>
        <w:rPr>
          <w:rFonts w:ascii="Arial" w:hAnsi="Arial" w:cs="Arial"/>
        </w:rPr>
      </w:pPr>
    </w:p>
    <w:p w14:paraId="51770CAB" w14:textId="7DFB22F6" w:rsidR="00F276EF" w:rsidRDefault="00F276EF" w:rsidP="00A73A30">
      <w:pPr>
        <w:jc w:val="both"/>
        <w:rPr>
          <w:rFonts w:ascii="Arial" w:hAnsi="Arial" w:cs="Arial"/>
        </w:rPr>
      </w:pPr>
    </w:p>
    <w:p w14:paraId="267924C4" w14:textId="77777777" w:rsidR="000112EB" w:rsidRPr="003F0CDA" w:rsidRDefault="000112EB" w:rsidP="00A73A30">
      <w:pPr>
        <w:jc w:val="both"/>
        <w:rPr>
          <w:rFonts w:ascii="Arial" w:hAnsi="Arial" w:cs="Arial"/>
        </w:rPr>
      </w:pPr>
    </w:p>
    <w:p w14:paraId="5F2DE206" w14:textId="35DC5B4C" w:rsidR="00963380" w:rsidRPr="003F0CDA" w:rsidRDefault="006B43F2" w:rsidP="00A73A30">
      <w:pPr>
        <w:numPr>
          <w:ilvl w:val="0"/>
          <w:numId w:val="1"/>
        </w:numPr>
        <w:ind w:hanging="720"/>
        <w:outlineLvl w:val="0"/>
        <w:rPr>
          <w:rFonts w:ascii="Arial" w:hAnsi="Arial" w:cs="Arial"/>
          <w:b/>
          <w:caps/>
          <w:sz w:val="28"/>
          <w:szCs w:val="28"/>
        </w:rPr>
      </w:pPr>
      <w:bookmarkStart w:id="4" w:name="_Toc140048097"/>
      <w:r>
        <w:rPr>
          <w:rFonts w:ascii="Arial" w:hAnsi="Arial" w:cs="Arial"/>
          <w:b/>
          <w:caps/>
          <w:sz w:val="28"/>
          <w:szCs w:val="28"/>
        </w:rPr>
        <w:t xml:space="preserve">WORKSHOP WEBPAGE, </w:t>
      </w:r>
      <w:r w:rsidR="0041099F">
        <w:rPr>
          <w:rFonts w:ascii="Arial" w:hAnsi="Arial" w:cs="Arial"/>
          <w:b/>
          <w:caps/>
          <w:sz w:val="28"/>
          <w:szCs w:val="28"/>
        </w:rPr>
        <w:t>IDM FOLDER</w:t>
      </w:r>
      <w:bookmarkEnd w:id="4"/>
    </w:p>
    <w:p w14:paraId="7E44DB37" w14:textId="77777777" w:rsidR="005C0365" w:rsidRPr="003F0CDA" w:rsidRDefault="005C0365" w:rsidP="00F71D4B">
      <w:pPr>
        <w:rPr>
          <w:rFonts w:ascii="Arial" w:hAnsi="Arial" w:cs="Arial"/>
          <w:lang w:val="en-GB"/>
        </w:rPr>
      </w:pPr>
    </w:p>
    <w:p w14:paraId="64A51D58" w14:textId="22979C03" w:rsidR="006B43F2" w:rsidRDefault="006B43F2" w:rsidP="000112EB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webpage can be found</w:t>
      </w:r>
      <w:r w:rsidR="00D67D74">
        <w:rPr>
          <w:rFonts w:ascii="Arial" w:hAnsi="Arial" w:cs="Arial"/>
          <w:lang w:val="en-GB"/>
        </w:rPr>
        <w:t xml:space="preserve"> here</w:t>
      </w:r>
      <w:r>
        <w:rPr>
          <w:rFonts w:ascii="Arial" w:hAnsi="Arial" w:cs="Arial"/>
          <w:lang w:val="en-GB"/>
        </w:rPr>
        <w:t xml:space="preserve"> </w:t>
      </w:r>
      <w:hyperlink r:id="rId9" w:history="1">
        <w:r w:rsidRPr="006B43F2">
          <w:rPr>
            <w:rStyle w:val="Hyperlink"/>
            <w:rFonts w:ascii="Arial" w:hAnsi="Arial" w:cs="Arial"/>
            <w:lang w:val="en-GB"/>
          </w:rPr>
          <w:t>https://indico.iter.org/event/870/</w:t>
        </w:r>
      </w:hyperlink>
      <w:r>
        <w:rPr>
          <w:rFonts w:ascii="Arial" w:hAnsi="Arial" w:cs="Arial"/>
          <w:lang w:val="en-GB"/>
        </w:rPr>
        <w:t>.</w:t>
      </w:r>
    </w:p>
    <w:p w14:paraId="5C115D0D" w14:textId="5A2697E0" w:rsidR="005F4B3D" w:rsidRDefault="006128C0" w:rsidP="000112EB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Material, like agenda and</w:t>
      </w:r>
      <w:r w:rsidR="005F4B3D">
        <w:rPr>
          <w:rFonts w:ascii="Arial" w:hAnsi="Arial" w:cs="Arial"/>
          <w:lang w:val="en-GB"/>
        </w:rPr>
        <w:t xml:space="preserve"> presentati</w:t>
      </w:r>
      <w:r>
        <w:rPr>
          <w:rFonts w:ascii="Arial" w:hAnsi="Arial" w:cs="Arial"/>
          <w:lang w:val="en-GB"/>
        </w:rPr>
        <w:t>ons</w:t>
      </w:r>
      <w:r w:rsidR="005F4B3D">
        <w:rPr>
          <w:rFonts w:ascii="Arial" w:hAnsi="Arial" w:cs="Arial"/>
          <w:lang w:val="en-GB"/>
        </w:rPr>
        <w:t>, of</w:t>
      </w:r>
      <w:r w:rsidR="00F71D4B" w:rsidRPr="003F0CDA">
        <w:rPr>
          <w:rFonts w:ascii="Arial" w:hAnsi="Arial" w:cs="Arial"/>
          <w:lang w:val="en-GB"/>
        </w:rPr>
        <w:t xml:space="preserve"> </w:t>
      </w:r>
      <w:r w:rsidR="005F4B3D">
        <w:rPr>
          <w:rFonts w:ascii="Arial" w:hAnsi="Arial" w:cs="Arial"/>
          <w:lang w:val="en-GB"/>
        </w:rPr>
        <w:t xml:space="preserve">the </w:t>
      </w:r>
      <w:r w:rsidR="00F71D4B" w:rsidRPr="003F0CDA">
        <w:rPr>
          <w:rFonts w:ascii="Arial" w:hAnsi="Arial" w:cs="Arial"/>
          <w:lang w:val="en-GB"/>
        </w:rPr>
        <w:t xml:space="preserve">meeting </w:t>
      </w:r>
      <w:r w:rsidR="005F4B3D">
        <w:rPr>
          <w:rFonts w:ascii="Arial" w:hAnsi="Arial" w:cs="Arial"/>
          <w:lang w:val="en-GB"/>
        </w:rPr>
        <w:t xml:space="preserve">shall </w:t>
      </w:r>
      <w:r w:rsidR="00004EDB">
        <w:rPr>
          <w:rFonts w:ascii="Arial" w:hAnsi="Arial" w:cs="Arial"/>
          <w:lang w:val="en-GB"/>
        </w:rPr>
        <w:t xml:space="preserve">be </w:t>
      </w:r>
      <w:r w:rsidR="00F71D4B" w:rsidRPr="003F0CDA">
        <w:rPr>
          <w:rFonts w:ascii="Arial" w:hAnsi="Arial" w:cs="Arial"/>
          <w:lang w:val="en-GB"/>
        </w:rPr>
        <w:t>available at</w:t>
      </w:r>
      <w:r w:rsidR="005F4B3D">
        <w:rPr>
          <w:rFonts w:ascii="Arial" w:hAnsi="Arial" w:cs="Arial"/>
          <w:lang w:val="en-GB"/>
        </w:rPr>
        <w:t xml:space="preserve"> th</w:t>
      </w:r>
      <w:r w:rsidR="00BF5BA6">
        <w:rPr>
          <w:rFonts w:ascii="Arial" w:hAnsi="Arial" w:cs="Arial"/>
          <w:lang w:val="en-GB"/>
        </w:rPr>
        <w:t>is</w:t>
      </w:r>
    </w:p>
    <w:p w14:paraId="6DA22C34" w14:textId="008F76E7" w:rsidR="007733EA" w:rsidRDefault="0041099F" w:rsidP="000112EB">
      <w:pPr>
        <w:rPr>
          <w:rFonts w:ascii="Arial" w:hAnsi="Arial" w:cs="Arial"/>
          <w:lang w:val="en-GB"/>
        </w:rPr>
      </w:pPr>
      <w:hyperlink r:id="rId10" w:history="1">
        <w:r>
          <w:rPr>
            <w:rStyle w:val="Hyperlink"/>
            <w:rFonts w:ascii="Arial" w:hAnsi="Arial" w:cs="Arial"/>
            <w:lang w:val="en-GB"/>
          </w:rPr>
          <w:t>IDM folder</w:t>
        </w:r>
      </w:hyperlink>
      <w:r w:rsidR="005F4B3D">
        <w:rPr>
          <w:rFonts w:ascii="Arial" w:hAnsi="Arial" w:cs="Arial"/>
          <w:lang w:val="en-GB"/>
        </w:rPr>
        <w:t>.</w:t>
      </w:r>
    </w:p>
    <w:p w14:paraId="4348A831" w14:textId="77777777" w:rsidR="007733EA" w:rsidRDefault="007733EA" w:rsidP="000112EB">
      <w:pPr>
        <w:rPr>
          <w:rFonts w:ascii="Arial" w:hAnsi="Arial" w:cs="Arial"/>
          <w:lang w:val="en-GB"/>
        </w:rPr>
      </w:pPr>
    </w:p>
    <w:p w14:paraId="3AC328AF" w14:textId="27753793" w:rsidR="003F7F3E" w:rsidRPr="000112EB" w:rsidRDefault="00B02E2B" w:rsidP="000112EB">
      <w:pPr>
        <w:rPr>
          <w:rFonts w:ascii="Arial" w:hAnsi="Arial" w:cs="Arial"/>
        </w:rPr>
      </w:pPr>
      <w:r w:rsidRPr="003F0CDA">
        <w:rPr>
          <w:rFonts w:ascii="Arial" w:hAnsi="Arial" w:cs="Arial"/>
          <w:b/>
          <w:caps/>
          <w:sz w:val="28"/>
          <w:szCs w:val="28"/>
        </w:rPr>
        <w:br w:type="page"/>
      </w:r>
    </w:p>
    <w:p w14:paraId="6BFC999D" w14:textId="6A0972A2" w:rsidR="00003367" w:rsidRPr="00287676" w:rsidRDefault="0010098D" w:rsidP="00287676">
      <w:pPr>
        <w:numPr>
          <w:ilvl w:val="0"/>
          <w:numId w:val="1"/>
        </w:numPr>
        <w:ind w:hanging="720"/>
        <w:outlineLvl w:val="0"/>
        <w:rPr>
          <w:rFonts w:ascii="Arial" w:hAnsi="Arial" w:cs="Arial"/>
          <w:b/>
          <w:caps/>
          <w:sz w:val="28"/>
          <w:szCs w:val="28"/>
        </w:rPr>
      </w:pPr>
      <w:bookmarkStart w:id="5" w:name="_Toc140048098"/>
      <w:r w:rsidRPr="003F0CDA">
        <w:rPr>
          <w:rFonts w:ascii="Arial" w:hAnsi="Arial" w:cs="Arial"/>
          <w:b/>
          <w:caps/>
          <w:sz w:val="28"/>
          <w:szCs w:val="28"/>
        </w:rPr>
        <w:lastRenderedPageBreak/>
        <w:t xml:space="preserve">Agenda </w:t>
      </w:r>
      <w:bookmarkEnd w:id="5"/>
      <w:r w:rsidR="00E43420">
        <w:rPr>
          <w:rFonts w:ascii="Arial" w:hAnsi="Arial" w:cs="Arial"/>
          <w:b/>
          <w:caps/>
          <w:sz w:val="28"/>
          <w:szCs w:val="28"/>
        </w:rPr>
        <w:t>OF</w:t>
      </w:r>
      <w:r w:rsidR="00354707">
        <w:rPr>
          <w:rFonts w:ascii="Arial" w:hAnsi="Arial" w:cs="Arial"/>
          <w:b/>
          <w:caps/>
          <w:sz w:val="28"/>
          <w:szCs w:val="28"/>
        </w:rPr>
        <w:t xml:space="preserve"> </w:t>
      </w:r>
      <w:r w:rsidR="00287676">
        <w:rPr>
          <w:rFonts w:ascii="Arial" w:hAnsi="Arial" w:cs="Arial"/>
          <w:b/>
          <w:caps/>
          <w:sz w:val="28"/>
          <w:szCs w:val="28"/>
        </w:rPr>
        <w:t xml:space="preserve">Second </w:t>
      </w:r>
      <w:r w:rsidR="00354707" w:rsidRPr="00287676">
        <w:rPr>
          <w:rFonts w:ascii="Arial" w:hAnsi="Arial" w:cs="Arial"/>
          <w:b/>
          <w:caps/>
          <w:sz w:val="28"/>
          <w:szCs w:val="28"/>
        </w:rPr>
        <w:t>MICROWAVE CALIBRATION WORKSHOP</w:t>
      </w:r>
    </w:p>
    <w:p w14:paraId="549E0648" w14:textId="77777777" w:rsidR="00F44E31" w:rsidRPr="003F0CDA" w:rsidRDefault="00F44E31" w:rsidP="00FE1728">
      <w:pPr>
        <w:rPr>
          <w:rFonts w:ascii="Arial" w:hAnsi="Arial" w:cs="Arial"/>
        </w:rPr>
      </w:pPr>
    </w:p>
    <w:p w14:paraId="4D63E7E0" w14:textId="028EB483" w:rsidR="0010098D" w:rsidRPr="003F0CDA" w:rsidRDefault="0010098D" w:rsidP="00B31A12">
      <w:pPr>
        <w:rPr>
          <w:rFonts w:ascii="Arial" w:hAnsi="Arial" w:cs="Arial"/>
          <w:b/>
        </w:rPr>
      </w:pPr>
      <w:r w:rsidRPr="003F0CDA">
        <w:rPr>
          <w:rFonts w:ascii="Arial" w:hAnsi="Arial" w:cs="Arial"/>
          <w:b/>
        </w:rPr>
        <w:t>Day One</w:t>
      </w:r>
    </w:p>
    <w:p w14:paraId="0CC34F8D" w14:textId="77777777" w:rsidR="007D2C50" w:rsidRPr="003F0CDA" w:rsidRDefault="007D2C50" w:rsidP="00B31A12">
      <w:pPr>
        <w:rPr>
          <w:rFonts w:ascii="Arial" w:hAnsi="Arial" w:cs="Arial"/>
          <w:b/>
        </w:rPr>
      </w:pP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1566"/>
        <w:gridCol w:w="2126"/>
        <w:gridCol w:w="3828"/>
        <w:gridCol w:w="1702"/>
      </w:tblGrid>
      <w:tr w:rsidR="00412246" w:rsidRPr="003F0CDA" w14:paraId="754F55DE" w14:textId="77777777" w:rsidTr="000558FD">
        <w:trPr>
          <w:trHeight w:val="340"/>
        </w:trPr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3BCF792A" w14:textId="77777777" w:rsidR="00412246" w:rsidRPr="003F0CDA" w:rsidRDefault="00412246" w:rsidP="000558FD">
            <w:pPr>
              <w:rPr>
                <w:rFonts w:ascii="Arial" w:hAnsi="Arial" w:cs="Arial"/>
                <w:b/>
              </w:rPr>
            </w:pPr>
            <w:r w:rsidRPr="003F0CDA">
              <w:rPr>
                <w:rFonts w:ascii="Arial" w:hAnsi="Arial" w:cs="Arial"/>
                <w:b/>
              </w:rPr>
              <w:t>Topic Number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14:paraId="216808CA" w14:textId="79928A79" w:rsidR="00412246" w:rsidRPr="003F0CDA" w:rsidRDefault="00412246" w:rsidP="000558FD">
            <w:pPr>
              <w:rPr>
                <w:rFonts w:ascii="Arial" w:hAnsi="Arial" w:cs="Arial"/>
                <w:b/>
              </w:rPr>
            </w:pPr>
            <w:r w:rsidRPr="003F0CDA">
              <w:rPr>
                <w:rFonts w:ascii="Arial" w:hAnsi="Arial" w:cs="Arial"/>
                <w:b/>
              </w:rPr>
              <w:t>Time (</w:t>
            </w:r>
            <w:r w:rsidR="002A44E8">
              <w:rPr>
                <w:rFonts w:ascii="Arial" w:hAnsi="Arial" w:cs="Arial"/>
                <w:b/>
              </w:rPr>
              <w:t>France</w:t>
            </w:r>
            <w:r w:rsidRPr="003F0CDA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F2600A1" w14:textId="77777777" w:rsidR="00412246" w:rsidRPr="003F0CDA" w:rsidRDefault="00412246" w:rsidP="000558FD">
            <w:pPr>
              <w:rPr>
                <w:rFonts w:ascii="Arial" w:hAnsi="Arial" w:cs="Arial"/>
                <w:b/>
              </w:rPr>
            </w:pPr>
            <w:r w:rsidRPr="003F0CDA">
              <w:rPr>
                <w:rFonts w:ascii="Arial" w:hAnsi="Arial" w:cs="Arial"/>
                <w:b/>
              </w:rPr>
              <w:t>Duration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5FF2F2C2" w14:textId="62C536C5" w:rsidR="00412246" w:rsidRPr="003F0CDA" w:rsidRDefault="00262432" w:rsidP="000558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0657E741" w14:textId="77777777" w:rsidR="00412246" w:rsidRPr="003F0CDA" w:rsidRDefault="00412246" w:rsidP="000558FD">
            <w:pPr>
              <w:rPr>
                <w:rFonts w:ascii="Arial" w:hAnsi="Arial" w:cs="Arial"/>
                <w:b/>
              </w:rPr>
            </w:pPr>
            <w:r w:rsidRPr="003F0CDA">
              <w:rPr>
                <w:rFonts w:ascii="Arial" w:hAnsi="Arial" w:cs="Arial"/>
                <w:b/>
              </w:rPr>
              <w:t>Presenter</w:t>
            </w:r>
          </w:p>
        </w:tc>
      </w:tr>
      <w:tr w:rsidR="00F276EF" w:rsidRPr="003F0CDA" w14:paraId="09E5DF2B" w14:textId="77777777" w:rsidTr="000558FD">
        <w:trPr>
          <w:trHeight w:val="340"/>
        </w:trPr>
        <w:tc>
          <w:tcPr>
            <w:tcW w:w="1123" w:type="dxa"/>
            <w:shd w:val="clear" w:color="auto" w:fill="FFFFFF" w:themeFill="background1"/>
            <w:vAlign w:val="center"/>
          </w:tcPr>
          <w:p w14:paraId="7F9E1AC2" w14:textId="77777777" w:rsidR="00F276EF" w:rsidRPr="003F0CDA" w:rsidRDefault="00F276EF" w:rsidP="000558FD">
            <w:pPr>
              <w:rPr>
                <w:rFonts w:ascii="Arial" w:hAnsi="Arial" w:cs="Arial"/>
                <w:b/>
              </w:rPr>
            </w:pPr>
          </w:p>
        </w:tc>
        <w:tc>
          <w:tcPr>
            <w:tcW w:w="9222" w:type="dxa"/>
            <w:gridSpan w:val="4"/>
            <w:shd w:val="clear" w:color="auto" w:fill="FFFFFF" w:themeFill="background1"/>
            <w:vAlign w:val="center"/>
          </w:tcPr>
          <w:p w14:paraId="6F758114" w14:textId="2A06178D" w:rsidR="001A2A3F" w:rsidRPr="003F0CDA" w:rsidRDefault="00CE47D9" w:rsidP="000558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Monday 12</w:t>
            </w:r>
            <w:r w:rsidRPr="00CE47D9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January 2026</w:t>
            </w:r>
          </w:p>
        </w:tc>
      </w:tr>
      <w:tr w:rsidR="002A61B5" w:rsidRPr="003F0CDA" w14:paraId="22E9770A" w14:textId="77777777" w:rsidTr="000558FD">
        <w:trPr>
          <w:trHeight w:val="340"/>
        </w:trPr>
        <w:tc>
          <w:tcPr>
            <w:tcW w:w="1123" w:type="dxa"/>
            <w:shd w:val="clear" w:color="auto" w:fill="C2D69B" w:themeFill="accent3" w:themeFillTint="99"/>
            <w:vAlign w:val="center"/>
          </w:tcPr>
          <w:p w14:paraId="4E940931" w14:textId="77777777" w:rsidR="002A61B5" w:rsidRPr="003F0CDA" w:rsidRDefault="002A61B5" w:rsidP="000558FD">
            <w:pPr>
              <w:rPr>
                <w:rFonts w:ascii="Arial" w:hAnsi="Arial" w:cs="Arial"/>
                <w:b/>
              </w:rPr>
            </w:pPr>
          </w:p>
        </w:tc>
        <w:tc>
          <w:tcPr>
            <w:tcW w:w="9222" w:type="dxa"/>
            <w:gridSpan w:val="4"/>
            <w:shd w:val="clear" w:color="auto" w:fill="C2D69B" w:themeFill="accent3" w:themeFillTint="99"/>
            <w:vAlign w:val="center"/>
          </w:tcPr>
          <w:p w14:paraId="20316B2E" w14:textId="487B9F28" w:rsidR="002A61B5" w:rsidRPr="002456C2" w:rsidRDefault="002A61B5" w:rsidP="000558FD">
            <w:pPr>
              <w:rPr>
                <w:rFonts w:ascii="Arial" w:hAnsi="Arial" w:cs="Arial"/>
                <w:b/>
              </w:rPr>
            </w:pPr>
            <w:r w:rsidRPr="002A61B5">
              <w:rPr>
                <w:rFonts w:ascii="Arial" w:hAnsi="Arial" w:cs="Arial"/>
                <w:b/>
              </w:rPr>
              <w:t>ITER S</w:t>
            </w:r>
            <w:r>
              <w:rPr>
                <w:rFonts w:ascii="Arial" w:hAnsi="Arial" w:cs="Arial"/>
                <w:b/>
              </w:rPr>
              <w:t xml:space="preserve">ITE </w:t>
            </w:r>
            <w:r w:rsidRPr="002A61B5">
              <w:rPr>
                <w:rFonts w:ascii="Arial" w:hAnsi="Arial" w:cs="Arial"/>
                <w:b/>
              </w:rPr>
              <w:t>T</w:t>
            </w:r>
            <w:r>
              <w:rPr>
                <w:rFonts w:ascii="Arial" w:hAnsi="Arial" w:cs="Arial"/>
                <w:b/>
              </w:rPr>
              <w:t>OUR</w:t>
            </w:r>
          </w:p>
        </w:tc>
      </w:tr>
      <w:tr w:rsidR="004C5730" w:rsidRPr="003F0CDA" w14:paraId="07DCBDD5" w14:textId="77777777" w:rsidTr="000558FD">
        <w:trPr>
          <w:trHeight w:val="340"/>
        </w:trPr>
        <w:tc>
          <w:tcPr>
            <w:tcW w:w="1123" w:type="dxa"/>
            <w:vAlign w:val="center"/>
          </w:tcPr>
          <w:p w14:paraId="4FA81D44" w14:textId="3A6B38CB" w:rsidR="004C5730" w:rsidRPr="003F0CDA" w:rsidRDefault="004C5730" w:rsidP="000558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6" w:type="dxa"/>
            <w:vAlign w:val="center"/>
          </w:tcPr>
          <w:p w14:paraId="7F77AAD7" w14:textId="33A9ACE5" w:rsidR="004C5730" w:rsidRPr="004C5730" w:rsidRDefault="004C5730" w:rsidP="000558FD">
            <w:pPr>
              <w:rPr>
                <w:rFonts w:ascii="Arial" w:hAnsi="Arial" w:cs="Arial"/>
                <w:sz w:val="20"/>
                <w:szCs w:val="20"/>
              </w:rPr>
            </w:pPr>
            <w:r w:rsidRPr="004C5730">
              <w:rPr>
                <w:rFonts w:ascii="Arial" w:hAnsi="Arial" w:cs="Arial"/>
                <w:color w:val="000000"/>
                <w:sz w:val="20"/>
                <w:szCs w:val="20"/>
              </w:rPr>
              <w:t>10:00 – 12:00</w:t>
            </w:r>
          </w:p>
        </w:tc>
        <w:tc>
          <w:tcPr>
            <w:tcW w:w="2126" w:type="dxa"/>
            <w:vAlign w:val="center"/>
          </w:tcPr>
          <w:p w14:paraId="2CE204F3" w14:textId="24ACA53C" w:rsidR="004C5730" w:rsidRPr="004C5730" w:rsidRDefault="004C5730" w:rsidP="000558FD">
            <w:pPr>
              <w:rPr>
                <w:rFonts w:ascii="Arial" w:hAnsi="Arial" w:cs="Arial"/>
                <w:sz w:val="20"/>
                <w:szCs w:val="20"/>
              </w:rPr>
            </w:pPr>
            <w:r w:rsidRPr="004C5730">
              <w:rPr>
                <w:rFonts w:ascii="Arial" w:hAnsi="Arial" w:cs="Arial"/>
                <w:color w:val="000000"/>
                <w:sz w:val="20"/>
                <w:szCs w:val="20"/>
              </w:rPr>
              <w:t>120 min</w:t>
            </w:r>
          </w:p>
        </w:tc>
        <w:tc>
          <w:tcPr>
            <w:tcW w:w="3828" w:type="dxa"/>
            <w:vAlign w:val="center"/>
          </w:tcPr>
          <w:p w14:paraId="75E4A814" w14:textId="78DEB101" w:rsidR="004C5730" w:rsidRPr="004C5730" w:rsidRDefault="004C5730" w:rsidP="000558FD">
            <w:pPr>
              <w:rPr>
                <w:rFonts w:ascii="Arial" w:hAnsi="Arial" w:cs="Arial"/>
                <w:sz w:val="20"/>
                <w:szCs w:val="20"/>
              </w:rPr>
            </w:pPr>
            <w:r w:rsidRPr="004C5730">
              <w:rPr>
                <w:rFonts w:ascii="Arial" w:hAnsi="Arial" w:cs="Arial"/>
                <w:sz w:val="20"/>
                <w:szCs w:val="20"/>
              </w:rPr>
              <w:t>ITER Site Tour</w:t>
            </w:r>
          </w:p>
        </w:tc>
        <w:tc>
          <w:tcPr>
            <w:tcW w:w="1702" w:type="dxa"/>
            <w:vAlign w:val="center"/>
          </w:tcPr>
          <w:p w14:paraId="6011043F" w14:textId="37A88366" w:rsidR="004C5730" w:rsidRPr="002456C2" w:rsidRDefault="004C5730" w:rsidP="000558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56C2">
              <w:rPr>
                <w:rFonts w:ascii="Arial" w:hAnsi="Arial" w:cs="Arial"/>
                <w:b/>
                <w:bCs/>
                <w:sz w:val="20"/>
                <w:szCs w:val="20"/>
              </w:rPr>
              <w:t>A. Sirinelli</w:t>
            </w:r>
          </w:p>
        </w:tc>
      </w:tr>
      <w:tr w:rsidR="000419F0" w:rsidRPr="003F0CDA" w14:paraId="41BEC531" w14:textId="77777777" w:rsidTr="000558FD">
        <w:trPr>
          <w:trHeight w:val="510"/>
        </w:trPr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3C8F3F3E" w14:textId="77777777" w:rsidR="000419F0" w:rsidRPr="003F0CDA" w:rsidRDefault="000419F0" w:rsidP="000558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14:paraId="5E7A0C15" w14:textId="0DC517B0" w:rsidR="000419F0" w:rsidRPr="003F0CDA" w:rsidRDefault="000419F0" w:rsidP="000558F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12:00 – 13:30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B2E6450" w14:textId="52D3795C" w:rsidR="000419F0" w:rsidRPr="003F0CDA" w:rsidRDefault="000419F0" w:rsidP="000558F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 min</w:t>
            </w:r>
          </w:p>
        </w:tc>
        <w:tc>
          <w:tcPr>
            <w:tcW w:w="5530" w:type="dxa"/>
            <w:gridSpan w:val="2"/>
            <w:shd w:val="clear" w:color="auto" w:fill="D9D9D9" w:themeFill="background1" w:themeFillShade="D9"/>
            <w:vAlign w:val="center"/>
          </w:tcPr>
          <w:p w14:paraId="0DCB0D02" w14:textId="4A353A80" w:rsidR="000419F0" w:rsidRPr="003F0CDA" w:rsidRDefault="000419F0" w:rsidP="000558FD">
            <w:pPr>
              <w:rPr>
                <w:rFonts w:ascii="Arial" w:hAnsi="Arial" w:cs="Arial"/>
                <w:sz w:val="20"/>
              </w:rPr>
            </w:pPr>
            <w:r w:rsidRPr="003F0CDA">
              <w:rPr>
                <w:rFonts w:ascii="Arial" w:hAnsi="Arial" w:cs="Arial"/>
                <w:sz w:val="20"/>
              </w:rPr>
              <w:t>Lunch</w:t>
            </w:r>
          </w:p>
        </w:tc>
      </w:tr>
      <w:tr w:rsidR="00F276EF" w:rsidRPr="003F0CDA" w14:paraId="57D1FB22" w14:textId="77777777" w:rsidTr="000558FD">
        <w:trPr>
          <w:trHeight w:val="340"/>
        </w:trPr>
        <w:tc>
          <w:tcPr>
            <w:tcW w:w="1123" w:type="dxa"/>
            <w:shd w:val="clear" w:color="auto" w:fill="C2D69B" w:themeFill="accent3" w:themeFillTint="99"/>
            <w:vAlign w:val="center"/>
          </w:tcPr>
          <w:p w14:paraId="52AF34AF" w14:textId="7C1F98CA" w:rsidR="00F276EF" w:rsidRPr="003F0CDA" w:rsidRDefault="00F276EF" w:rsidP="000558FD">
            <w:pPr>
              <w:rPr>
                <w:rFonts w:ascii="Arial" w:hAnsi="Arial" w:cs="Arial"/>
                <w:b/>
              </w:rPr>
            </w:pPr>
          </w:p>
        </w:tc>
        <w:tc>
          <w:tcPr>
            <w:tcW w:w="9222" w:type="dxa"/>
            <w:gridSpan w:val="4"/>
            <w:shd w:val="clear" w:color="auto" w:fill="C2D69B" w:themeFill="accent3" w:themeFillTint="99"/>
            <w:vAlign w:val="center"/>
          </w:tcPr>
          <w:p w14:paraId="26850307" w14:textId="77777777" w:rsidR="00F276EF" w:rsidRPr="002456C2" w:rsidRDefault="00F276EF" w:rsidP="000558FD">
            <w:pPr>
              <w:rPr>
                <w:rFonts w:ascii="Arial" w:hAnsi="Arial" w:cs="Arial"/>
                <w:b/>
              </w:rPr>
            </w:pPr>
            <w:bookmarkStart w:id="6" w:name="_Toc320193260"/>
            <w:r w:rsidRPr="002456C2">
              <w:rPr>
                <w:rFonts w:ascii="Arial" w:hAnsi="Arial" w:cs="Arial"/>
                <w:b/>
              </w:rPr>
              <w:t>INTRODUCTION</w:t>
            </w:r>
            <w:bookmarkEnd w:id="6"/>
          </w:p>
        </w:tc>
      </w:tr>
      <w:tr w:rsidR="00506FD4" w:rsidRPr="003F0CDA" w14:paraId="2CAFE22F" w14:textId="77777777" w:rsidTr="000558FD">
        <w:trPr>
          <w:trHeight w:val="340"/>
        </w:trPr>
        <w:tc>
          <w:tcPr>
            <w:tcW w:w="1123" w:type="dxa"/>
            <w:vAlign w:val="center"/>
          </w:tcPr>
          <w:p w14:paraId="2D9C2E28" w14:textId="1183169E" w:rsidR="00506FD4" w:rsidRPr="003F0CDA" w:rsidRDefault="00506FD4" w:rsidP="000558F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66" w:type="dxa"/>
            <w:vAlign w:val="center"/>
          </w:tcPr>
          <w:p w14:paraId="5BA37019" w14:textId="00D51B08" w:rsidR="00506FD4" w:rsidRPr="003F0CDA" w:rsidRDefault="00506FD4" w:rsidP="000558FD">
            <w:pPr>
              <w:rPr>
                <w:rFonts w:ascii="Arial" w:hAnsi="Arial" w:cs="Arial"/>
                <w:sz w:val="20"/>
              </w:rPr>
            </w:pPr>
            <w:bookmarkStart w:id="7" w:name="_Toc320193254"/>
            <w:r>
              <w:rPr>
                <w:rFonts w:ascii="Arial" w:hAnsi="Arial" w:cs="Arial"/>
                <w:color w:val="000000"/>
                <w:sz w:val="20"/>
                <w:szCs w:val="20"/>
              </w:rPr>
              <w:t>13:30 – 13:40</w:t>
            </w:r>
          </w:p>
        </w:tc>
        <w:bookmarkEnd w:id="7"/>
        <w:tc>
          <w:tcPr>
            <w:tcW w:w="2126" w:type="dxa"/>
            <w:vAlign w:val="center"/>
          </w:tcPr>
          <w:p w14:paraId="2810586F" w14:textId="7B96D3A5" w:rsidR="00506FD4" w:rsidRPr="003F0CDA" w:rsidRDefault="00506FD4" w:rsidP="000558F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min</w:t>
            </w:r>
          </w:p>
        </w:tc>
        <w:tc>
          <w:tcPr>
            <w:tcW w:w="3828" w:type="dxa"/>
            <w:vAlign w:val="center"/>
          </w:tcPr>
          <w:p w14:paraId="161D5CA3" w14:textId="4DD040B3" w:rsidR="00506FD4" w:rsidRPr="003F0CDA" w:rsidRDefault="00506FD4" w:rsidP="000558FD">
            <w:pPr>
              <w:rPr>
                <w:rFonts w:ascii="Arial" w:hAnsi="Arial" w:cs="Arial"/>
                <w:sz w:val="20"/>
              </w:rPr>
            </w:pPr>
            <w:bookmarkStart w:id="8" w:name="RANGE!E4"/>
            <w:r>
              <w:rPr>
                <w:rFonts w:ascii="Arial" w:hAnsi="Arial" w:cs="Arial"/>
                <w:color w:val="000000"/>
                <w:sz w:val="20"/>
                <w:szCs w:val="20"/>
              </w:rPr>
              <w:t>Welcome Message</w:t>
            </w:r>
            <w:bookmarkEnd w:id="8"/>
          </w:p>
        </w:tc>
        <w:tc>
          <w:tcPr>
            <w:tcW w:w="1702" w:type="dxa"/>
            <w:vAlign w:val="center"/>
          </w:tcPr>
          <w:p w14:paraId="33BA4B19" w14:textId="145A752B" w:rsidR="001412AE" w:rsidRDefault="00506FD4" w:rsidP="000558F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V. Udintsev</w:t>
            </w:r>
            <w:r w:rsidR="008203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/</w:t>
            </w:r>
          </w:p>
          <w:p w14:paraId="7F77A989" w14:textId="035CBF8C" w:rsidR="00506FD4" w:rsidRPr="002456C2" w:rsidRDefault="00506FD4" w:rsidP="000558F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G. Vayakis</w:t>
            </w:r>
          </w:p>
        </w:tc>
      </w:tr>
      <w:tr w:rsidR="00506FD4" w:rsidRPr="003F0CDA" w14:paraId="0481B387" w14:textId="77777777" w:rsidTr="000558FD">
        <w:trPr>
          <w:trHeight w:val="510"/>
        </w:trPr>
        <w:tc>
          <w:tcPr>
            <w:tcW w:w="1123" w:type="dxa"/>
            <w:vAlign w:val="center"/>
          </w:tcPr>
          <w:p w14:paraId="7284F0D3" w14:textId="6D076E88" w:rsidR="00506FD4" w:rsidRPr="003F0CDA" w:rsidRDefault="00506FD4" w:rsidP="000558F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566" w:type="dxa"/>
            <w:vAlign w:val="center"/>
          </w:tcPr>
          <w:p w14:paraId="7117C0FE" w14:textId="2FF2F581" w:rsidR="00506FD4" w:rsidRPr="003F0CDA" w:rsidRDefault="00506FD4" w:rsidP="000558F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13:40 – 13:55</w:t>
            </w:r>
          </w:p>
        </w:tc>
        <w:tc>
          <w:tcPr>
            <w:tcW w:w="2126" w:type="dxa"/>
            <w:vAlign w:val="center"/>
          </w:tcPr>
          <w:p w14:paraId="3753B14E" w14:textId="08A1087C" w:rsidR="00506FD4" w:rsidRPr="003F0CDA" w:rsidRDefault="00506FD4" w:rsidP="000558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min + 5 min Q&amp;A</w:t>
            </w:r>
          </w:p>
        </w:tc>
        <w:tc>
          <w:tcPr>
            <w:tcW w:w="3828" w:type="dxa"/>
            <w:vAlign w:val="center"/>
          </w:tcPr>
          <w:p w14:paraId="20C5DFDE" w14:textId="5923DF30" w:rsidR="00506FD4" w:rsidRPr="003F0CDA" w:rsidRDefault="00506FD4" w:rsidP="000558F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Introduction</w:t>
            </w:r>
          </w:p>
        </w:tc>
        <w:tc>
          <w:tcPr>
            <w:tcW w:w="1702" w:type="dxa"/>
            <w:vAlign w:val="center"/>
          </w:tcPr>
          <w:p w14:paraId="622A1C04" w14:textId="7F63A625" w:rsidR="00506FD4" w:rsidRPr="002456C2" w:rsidRDefault="00506FD4" w:rsidP="000558F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S. Schmuck</w:t>
            </w:r>
          </w:p>
        </w:tc>
      </w:tr>
      <w:tr w:rsidR="00506FD4" w:rsidRPr="003F0CDA" w14:paraId="232CBE83" w14:textId="77777777" w:rsidTr="000558FD">
        <w:trPr>
          <w:trHeight w:val="510"/>
        </w:trPr>
        <w:tc>
          <w:tcPr>
            <w:tcW w:w="1123" w:type="dxa"/>
            <w:vAlign w:val="center"/>
          </w:tcPr>
          <w:p w14:paraId="5114E1FC" w14:textId="6C911F92" w:rsidR="00506FD4" w:rsidRDefault="00991C0E" w:rsidP="000558F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566" w:type="dxa"/>
            <w:vAlign w:val="center"/>
          </w:tcPr>
          <w:p w14:paraId="292E6015" w14:textId="3CCD079C" w:rsidR="00506FD4" w:rsidRPr="003F0CDA" w:rsidRDefault="00506FD4" w:rsidP="000558F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13:55 – 14:15</w:t>
            </w:r>
          </w:p>
        </w:tc>
        <w:tc>
          <w:tcPr>
            <w:tcW w:w="2126" w:type="dxa"/>
            <w:vAlign w:val="center"/>
          </w:tcPr>
          <w:p w14:paraId="7328CFCE" w14:textId="20A9BB9F" w:rsidR="00506FD4" w:rsidRPr="003F0CDA" w:rsidRDefault="00506FD4" w:rsidP="000558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 min + 5 min Q&amp;A</w:t>
            </w:r>
          </w:p>
        </w:tc>
        <w:tc>
          <w:tcPr>
            <w:tcW w:w="3828" w:type="dxa"/>
            <w:vAlign w:val="center"/>
          </w:tcPr>
          <w:p w14:paraId="7FB90B4B" w14:textId="2CE9E004" w:rsidR="00506FD4" w:rsidRDefault="00506FD4" w:rsidP="000558F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Review of Report "Survey and assessment of ECE and Reflectometer calibration techniques" to ITPA Diagnostics Topic Group</w:t>
            </w:r>
          </w:p>
        </w:tc>
        <w:tc>
          <w:tcPr>
            <w:tcW w:w="1702" w:type="dxa"/>
            <w:vAlign w:val="center"/>
          </w:tcPr>
          <w:p w14:paraId="78F32704" w14:textId="2343B59F" w:rsidR="00506FD4" w:rsidRPr="004A36F6" w:rsidRDefault="00506FD4" w:rsidP="000558F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G. Conway</w:t>
            </w:r>
          </w:p>
        </w:tc>
      </w:tr>
      <w:tr w:rsidR="00991C0E" w:rsidRPr="003F0CDA" w14:paraId="69198C51" w14:textId="77777777" w:rsidTr="000558FD">
        <w:trPr>
          <w:trHeight w:val="340"/>
        </w:trPr>
        <w:tc>
          <w:tcPr>
            <w:tcW w:w="1123" w:type="dxa"/>
            <w:shd w:val="clear" w:color="auto" w:fill="C2D69B" w:themeFill="accent3" w:themeFillTint="99"/>
            <w:vAlign w:val="center"/>
          </w:tcPr>
          <w:p w14:paraId="173B8F8E" w14:textId="77777777" w:rsidR="00991C0E" w:rsidRPr="003F0CDA" w:rsidRDefault="00991C0E" w:rsidP="000558FD">
            <w:pPr>
              <w:rPr>
                <w:rFonts w:ascii="Arial" w:hAnsi="Arial" w:cs="Arial"/>
                <w:b/>
              </w:rPr>
            </w:pPr>
          </w:p>
        </w:tc>
        <w:tc>
          <w:tcPr>
            <w:tcW w:w="9222" w:type="dxa"/>
            <w:gridSpan w:val="4"/>
            <w:shd w:val="clear" w:color="auto" w:fill="C2D69B" w:themeFill="accent3" w:themeFillTint="99"/>
            <w:vAlign w:val="center"/>
          </w:tcPr>
          <w:p w14:paraId="62FEEEBC" w14:textId="503628E0" w:rsidR="00991C0E" w:rsidRPr="00930C8E" w:rsidRDefault="00991C0E" w:rsidP="000558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0C8E">
              <w:rPr>
                <w:rFonts w:ascii="Arial" w:hAnsi="Arial" w:cs="Arial"/>
                <w:b/>
                <w:sz w:val="22"/>
                <w:szCs w:val="22"/>
              </w:rPr>
              <w:t>CALIBRATIONS FOR COLLECTIVE THOMSON SCATTERING DIAGNOSTIC SYSTEMS</w:t>
            </w:r>
          </w:p>
        </w:tc>
      </w:tr>
      <w:tr w:rsidR="00506FD4" w:rsidRPr="003F0CDA" w14:paraId="2F480AF5" w14:textId="77777777" w:rsidTr="000558FD">
        <w:trPr>
          <w:trHeight w:val="510"/>
        </w:trPr>
        <w:tc>
          <w:tcPr>
            <w:tcW w:w="1123" w:type="dxa"/>
            <w:vAlign w:val="center"/>
          </w:tcPr>
          <w:p w14:paraId="6073DF94" w14:textId="16752871" w:rsidR="00506FD4" w:rsidRDefault="00991C0E" w:rsidP="000558F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566" w:type="dxa"/>
            <w:vAlign w:val="center"/>
          </w:tcPr>
          <w:p w14:paraId="585507E8" w14:textId="2A8F9556" w:rsidR="00506FD4" w:rsidRDefault="00506FD4" w:rsidP="000558F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14:15 – 14:35</w:t>
            </w:r>
          </w:p>
        </w:tc>
        <w:tc>
          <w:tcPr>
            <w:tcW w:w="2126" w:type="dxa"/>
            <w:vAlign w:val="center"/>
          </w:tcPr>
          <w:p w14:paraId="511D32A3" w14:textId="6160BE29" w:rsidR="00506FD4" w:rsidRPr="003F0CDA" w:rsidRDefault="00506FD4" w:rsidP="000558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 min + 5 min Q&amp;A</w:t>
            </w:r>
          </w:p>
        </w:tc>
        <w:tc>
          <w:tcPr>
            <w:tcW w:w="3828" w:type="dxa"/>
            <w:vAlign w:val="center"/>
          </w:tcPr>
          <w:p w14:paraId="682C6B82" w14:textId="779B6921" w:rsidR="00506FD4" w:rsidRDefault="00506FD4" w:rsidP="000558F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Rapid calibration of the CTS diagnostic at W7-X using an amplifier-multiplier chain</w:t>
            </w:r>
          </w:p>
        </w:tc>
        <w:tc>
          <w:tcPr>
            <w:tcW w:w="1702" w:type="dxa"/>
            <w:vAlign w:val="center"/>
          </w:tcPr>
          <w:p w14:paraId="0B254155" w14:textId="201D050F" w:rsidR="00506FD4" w:rsidRPr="004A36F6" w:rsidRDefault="00506FD4" w:rsidP="000558F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D. Moseev</w:t>
            </w:r>
          </w:p>
        </w:tc>
      </w:tr>
      <w:tr w:rsidR="00506FD4" w:rsidRPr="003F0CDA" w14:paraId="310B8CE1" w14:textId="77777777" w:rsidTr="000558FD">
        <w:trPr>
          <w:trHeight w:val="510"/>
        </w:trPr>
        <w:tc>
          <w:tcPr>
            <w:tcW w:w="1123" w:type="dxa"/>
            <w:vAlign w:val="center"/>
          </w:tcPr>
          <w:p w14:paraId="2E2D15B6" w14:textId="279D2908" w:rsidR="00506FD4" w:rsidRDefault="00991C0E" w:rsidP="000558F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566" w:type="dxa"/>
            <w:vAlign w:val="center"/>
          </w:tcPr>
          <w:p w14:paraId="12A6A5FC" w14:textId="576C1464" w:rsidR="00506FD4" w:rsidRDefault="00506FD4" w:rsidP="000558F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14:35 – 15:00</w:t>
            </w:r>
          </w:p>
        </w:tc>
        <w:tc>
          <w:tcPr>
            <w:tcW w:w="2126" w:type="dxa"/>
            <w:vAlign w:val="center"/>
          </w:tcPr>
          <w:p w14:paraId="1E3A773C" w14:textId="685736F0" w:rsidR="00506FD4" w:rsidRPr="003F0CDA" w:rsidRDefault="00506FD4" w:rsidP="000558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min + 5 min Q&amp;A</w:t>
            </w:r>
          </w:p>
        </w:tc>
        <w:tc>
          <w:tcPr>
            <w:tcW w:w="3828" w:type="dxa"/>
            <w:vAlign w:val="center"/>
          </w:tcPr>
          <w:p w14:paraId="43FD0599" w14:textId="1457E3D9" w:rsidR="00506FD4" w:rsidRDefault="00506FD4" w:rsidP="000558F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Continuous Ultrafast Sampling for CTS: Implementation and Consequences for ITER Calibration</w:t>
            </w:r>
          </w:p>
        </w:tc>
        <w:tc>
          <w:tcPr>
            <w:tcW w:w="1702" w:type="dxa"/>
            <w:vAlign w:val="center"/>
          </w:tcPr>
          <w:p w14:paraId="5CCC9F63" w14:textId="48CAFD8E" w:rsidR="00506FD4" w:rsidRPr="004A36F6" w:rsidRDefault="00506FD4" w:rsidP="000558F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T. Verdier</w:t>
            </w:r>
          </w:p>
        </w:tc>
      </w:tr>
      <w:tr w:rsidR="00506FD4" w:rsidRPr="003F0CDA" w14:paraId="1AE5E006" w14:textId="77777777" w:rsidTr="000558FD">
        <w:trPr>
          <w:trHeight w:val="510"/>
        </w:trPr>
        <w:tc>
          <w:tcPr>
            <w:tcW w:w="1123" w:type="dxa"/>
            <w:vAlign w:val="center"/>
          </w:tcPr>
          <w:p w14:paraId="38EC1111" w14:textId="533BD14D" w:rsidR="00506FD4" w:rsidRDefault="00991C0E" w:rsidP="000558F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566" w:type="dxa"/>
            <w:vAlign w:val="center"/>
          </w:tcPr>
          <w:p w14:paraId="535785D4" w14:textId="74E383A1" w:rsidR="00506FD4" w:rsidRDefault="00506FD4" w:rsidP="000558F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15:00 – 15:10</w:t>
            </w:r>
          </w:p>
        </w:tc>
        <w:tc>
          <w:tcPr>
            <w:tcW w:w="2126" w:type="dxa"/>
            <w:vAlign w:val="center"/>
          </w:tcPr>
          <w:p w14:paraId="5FB5E8E2" w14:textId="6442541B" w:rsidR="00506FD4" w:rsidRPr="003F0CDA" w:rsidRDefault="00506FD4" w:rsidP="000558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min</w:t>
            </w:r>
          </w:p>
        </w:tc>
        <w:tc>
          <w:tcPr>
            <w:tcW w:w="3828" w:type="dxa"/>
            <w:vAlign w:val="center"/>
          </w:tcPr>
          <w:p w14:paraId="60B42242" w14:textId="6A629060" w:rsidR="00506FD4" w:rsidRDefault="00506FD4" w:rsidP="000558F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Ways Forward for Calibration of CTS Diagnostics Systems</w:t>
            </w:r>
          </w:p>
        </w:tc>
        <w:tc>
          <w:tcPr>
            <w:tcW w:w="1702" w:type="dxa"/>
            <w:vAlign w:val="center"/>
          </w:tcPr>
          <w:p w14:paraId="799316FD" w14:textId="6249AD9B" w:rsidR="00506FD4" w:rsidRPr="004A36F6" w:rsidRDefault="00506FD4" w:rsidP="000558F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All</w:t>
            </w:r>
          </w:p>
        </w:tc>
      </w:tr>
      <w:tr w:rsidR="00346B8A" w:rsidRPr="003F0CDA" w14:paraId="1928EDBB" w14:textId="77777777" w:rsidTr="000558FD">
        <w:trPr>
          <w:trHeight w:val="510"/>
        </w:trPr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7F1E524F" w14:textId="77777777" w:rsidR="00346B8A" w:rsidRPr="003F0CDA" w:rsidRDefault="00346B8A" w:rsidP="000558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14:paraId="49489969" w14:textId="2F514141" w:rsidR="00346B8A" w:rsidRPr="003F0CDA" w:rsidRDefault="00346B8A" w:rsidP="000558F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15:10 – 15:30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1321C9A" w14:textId="2E6E04CF" w:rsidR="00346B8A" w:rsidRPr="003F0CDA" w:rsidRDefault="00346B8A" w:rsidP="000558F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min</w:t>
            </w:r>
          </w:p>
        </w:tc>
        <w:tc>
          <w:tcPr>
            <w:tcW w:w="5530" w:type="dxa"/>
            <w:gridSpan w:val="2"/>
            <w:shd w:val="clear" w:color="auto" w:fill="D9D9D9" w:themeFill="background1" w:themeFillShade="D9"/>
            <w:vAlign w:val="center"/>
          </w:tcPr>
          <w:p w14:paraId="7A7FF00C" w14:textId="2764DD6C" w:rsidR="00346B8A" w:rsidRPr="003F0CDA" w:rsidRDefault="00346B8A" w:rsidP="000558FD">
            <w:pPr>
              <w:rPr>
                <w:rFonts w:ascii="Arial" w:hAnsi="Arial" w:cs="Arial"/>
                <w:sz w:val="20"/>
              </w:rPr>
            </w:pPr>
            <w:r w:rsidRPr="003F0CDA">
              <w:rPr>
                <w:rFonts w:ascii="Arial" w:hAnsi="Arial" w:cs="Arial"/>
                <w:sz w:val="20"/>
              </w:rPr>
              <w:t xml:space="preserve">Coffee </w:t>
            </w:r>
            <w:r>
              <w:rPr>
                <w:rFonts w:ascii="Arial" w:hAnsi="Arial" w:cs="Arial"/>
                <w:sz w:val="20"/>
              </w:rPr>
              <w:t>B</w:t>
            </w:r>
            <w:r w:rsidRPr="003F0CDA">
              <w:rPr>
                <w:rFonts w:ascii="Arial" w:hAnsi="Arial" w:cs="Arial"/>
                <w:sz w:val="20"/>
              </w:rPr>
              <w:t>reak</w:t>
            </w:r>
          </w:p>
        </w:tc>
      </w:tr>
      <w:tr w:rsidR="00991C0E" w:rsidRPr="003F0CDA" w14:paraId="1962DC6E" w14:textId="77777777" w:rsidTr="000558FD">
        <w:trPr>
          <w:trHeight w:val="340"/>
        </w:trPr>
        <w:tc>
          <w:tcPr>
            <w:tcW w:w="1123" w:type="dxa"/>
            <w:shd w:val="clear" w:color="auto" w:fill="C2D69B" w:themeFill="accent3" w:themeFillTint="99"/>
            <w:vAlign w:val="center"/>
          </w:tcPr>
          <w:p w14:paraId="523FABA0" w14:textId="77777777" w:rsidR="00991C0E" w:rsidRPr="003F0CDA" w:rsidRDefault="00991C0E" w:rsidP="000558FD">
            <w:pPr>
              <w:rPr>
                <w:rFonts w:ascii="Arial" w:hAnsi="Arial" w:cs="Arial"/>
                <w:b/>
              </w:rPr>
            </w:pPr>
          </w:p>
        </w:tc>
        <w:tc>
          <w:tcPr>
            <w:tcW w:w="9222" w:type="dxa"/>
            <w:gridSpan w:val="4"/>
            <w:shd w:val="clear" w:color="auto" w:fill="C2D69B" w:themeFill="accent3" w:themeFillTint="99"/>
            <w:vAlign w:val="center"/>
          </w:tcPr>
          <w:p w14:paraId="6FA7F4AF" w14:textId="77777777" w:rsidR="00991C0E" w:rsidRPr="00FF3A9D" w:rsidRDefault="00991C0E" w:rsidP="000558FD">
            <w:pPr>
              <w:rPr>
                <w:rFonts w:ascii="Arial" w:hAnsi="Arial" w:cs="Arial"/>
                <w:b/>
                <w:color w:val="000000" w:themeColor="text1"/>
              </w:rPr>
            </w:pPr>
            <w:r w:rsidRPr="00930C8E">
              <w:rPr>
                <w:rFonts w:ascii="Arial" w:hAnsi="Arial" w:cs="Arial"/>
                <w:b/>
                <w:sz w:val="22"/>
                <w:szCs w:val="22"/>
              </w:rPr>
              <w:t xml:space="preserve">CALIBRATIONS FOR </w:t>
            </w:r>
            <w:r>
              <w:rPr>
                <w:rFonts w:ascii="Arial" w:hAnsi="Arial" w:cs="Arial"/>
                <w:b/>
                <w:sz w:val="22"/>
                <w:szCs w:val="22"/>
              </w:rPr>
              <w:t>LOW</w:t>
            </w:r>
            <w:r w:rsidRPr="00930C8E">
              <w:rPr>
                <w:rFonts w:ascii="Arial" w:hAnsi="Arial" w:cs="Arial"/>
                <w:b/>
                <w:sz w:val="22"/>
                <w:szCs w:val="22"/>
              </w:rPr>
              <w:t xml:space="preserve">-FIELD SIDE REFLECTOMETER </w:t>
            </w:r>
            <w:r w:rsidRPr="008C4919">
              <w:rPr>
                <w:rFonts w:ascii="Arial" w:hAnsi="Arial" w:cs="Arial"/>
                <w:b/>
                <w:sz w:val="22"/>
                <w:szCs w:val="22"/>
              </w:rPr>
              <w:t>DIAGNOSTIC SYSTEMS</w:t>
            </w:r>
          </w:p>
        </w:tc>
      </w:tr>
      <w:tr w:rsidR="005757BB" w:rsidRPr="003F0CDA" w14:paraId="50156A3A" w14:textId="77777777" w:rsidTr="000558FD">
        <w:trPr>
          <w:trHeight w:val="510"/>
        </w:trPr>
        <w:tc>
          <w:tcPr>
            <w:tcW w:w="1123" w:type="dxa"/>
            <w:vAlign w:val="center"/>
          </w:tcPr>
          <w:p w14:paraId="00AF2F5F" w14:textId="131C72A7" w:rsidR="005757BB" w:rsidRPr="003F0CDA" w:rsidRDefault="00346CB0" w:rsidP="000558F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566" w:type="dxa"/>
            <w:vAlign w:val="center"/>
          </w:tcPr>
          <w:p w14:paraId="5BB906F5" w14:textId="5A0943DA" w:rsidR="005757BB" w:rsidRPr="00FF3A9D" w:rsidRDefault="005757BB" w:rsidP="000558FD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15:30 – 15:55</w:t>
            </w:r>
          </w:p>
        </w:tc>
        <w:tc>
          <w:tcPr>
            <w:tcW w:w="2126" w:type="dxa"/>
            <w:vAlign w:val="center"/>
          </w:tcPr>
          <w:p w14:paraId="644CCEBA" w14:textId="44BB2CC8" w:rsidR="005757BB" w:rsidRPr="00865CA4" w:rsidRDefault="005757BB" w:rsidP="000558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min + 5 min Q&amp;A</w:t>
            </w:r>
          </w:p>
        </w:tc>
        <w:tc>
          <w:tcPr>
            <w:tcW w:w="3828" w:type="dxa"/>
            <w:vAlign w:val="center"/>
          </w:tcPr>
          <w:p w14:paraId="71A3A62F" w14:textId="4084F767" w:rsidR="005757BB" w:rsidRPr="00865CA4" w:rsidRDefault="005757BB" w:rsidP="000558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LFSR frequency and phase calibration strategies and update on calibration required for ECH protection</w:t>
            </w:r>
          </w:p>
        </w:tc>
        <w:tc>
          <w:tcPr>
            <w:tcW w:w="1702" w:type="dxa"/>
            <w:vAlign w:val="center"/>
          </w:tcPr>
          <w:p w14:paraId="2E2B5981" w14:textId="426D0FBA" w:rsidR="005757BB" w:rsidRPr="00865CA4" w:rsidRDefault="005757BB" w:rsidP="000558F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Muscatello</w:t>
            </w:r>
          </w:p>
        </w:tc>
      </w:tr>
      <w:tr w:rsidR="005757BB" w:rsidRPr="003F0CDA" w14:paraId="12BF7236" w14:textId="77777777" w:rsidTr="000558FD">
        <w:trPr>
          <w:trHeight w:val="510"/>
        </w:trPr>
        <w:tc>
          <w:tcPr>
            <w:tcW w:w="1123" w:type="dxa"/>
            <w:vAlign w:val="center"/>
          </w:tcPr>
          <w:p w14:paraId="3DF30C55" w14:textId="45673839" w:rsidR="005757BB" w:rsidRDefault="00346CB0" w:rsidP="000558F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566" w:type="dxa"/>
            <w:vAlign w:val="center"/>
          </w:tcPr>
          <w:p w14:paraId="302CE8D4" w14:textId="5BB1CD4C" w:rsidR="005757BB" w:rsidRPr="00FF3A9D" w:rsidRDefault="005757BB" w:rsidP="000558FD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15:55 – 16:20</w:t>
            </w:r>
          </w:p>
        </w:tc>
        <w:tc>
          <w:tcPr>
            <w:tcW w:w="2126" w:type="dxa"/>
            <w:vAlign w:val="center"/>
          </w:tcPr>
          <w:p w14:paraId="45ECDF96" w14:textId="4F1DB1E1" w:rsidR="005757BB" w:rsidRPr="00865CA4" w:rsidRDefault="005757BB" w:rsidP="000558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min + 5 min Q&amp;A</w:t>
            </w:r>
          </w:p>
        </w:tc>
        <w:tc>
          <w:tcPr>
            <w:tcW w:w="3828" w:type="dxa"/>
            <w:vAlign w:val="center"/>
          </w:tcPr>
          <w:p w14:paraId="2B4A5DC7" w14:textId="31FCF18B" w:rsidR="005757BB" w:rsidRPr="00865CA4" w:rsidRDefault="005757BB" w:rsidP="000558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Calibration of Microwave Diagnostic Instruments (ECE and Back-scattering) in LHD</w:t>
            </w:r>
          </w:p>
        </w:tc>
        <w:tc>
          <w:tcPr>
            <w:tcW w:w="1702" w:type="dxa"/>
            <w:vAlign w:val="center"/>
          </w:tcPr>
          <w:p w14:paraId="5EFC5E6D" w14:textId="6148275C" w:rsidR="005757BB" w:rsidRPr="00865CA4" w:rsidRDefault="005757BB" w:rsidP="000558F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T. Tokuzawa</w:t>
            </w:r>
          </w:p>
        </w:tc>
      </w:tr>
      <w:tr w:rsidR="005757BB" w:rsidRPr="003F0CDA" w14:paraId="02952B7D" w14:textId="77777777" w:rsidTr="000558FD">
        <w:trPr>
          <w:trHeight w:val="510"/>
        </w:trPr>
        <w:tc>
          <w:tcPr>
            <w:tcW w:w="1123" w:type="dxa"/>
            <w:vAlign w:val="center"/>
          </w:tcPr>
          <w:p w14:paraId="5C22B9DF" w14:textId="23E4CE75" w:rsidR="005757BB" w:rsidRDefault="00346CB0" w:rsidP="000558F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566" w:type="dxa"/>
            <w:vAlign w:val="center"/>
          </w:tcPr>
          <w:p w14:paraId="3B418E4F" w14:textId="413DD357" w:rsidR="005757BB" w:rsidRPr="00FF3A9D" w:rsidRDefault="005757BB" w:rsidP="000558FD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16:20 – 16:30</w:t>
            </w:r>
          </w:p>
        </w:tc>
        <w:tc>
          <w:tcPr>
            <w:tcW w:w="2126" w:type="dxa"/>
            <w:vAlign w:val="center"/>
          </w:tcPr>
          <w:p w14:paraId="5CFD2E8F" w14:textId="7B0E82A0" w:rsidR="005757BB" w:rsidRPr="00865CA4" w:rsidRDefault="005757BB" w:rsidP="000558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 min </w:t>
            </w:r>
          </w:p>
        </w:tc>
        <w:tc>
          <w:tcPr>
            <w:tcW w:w="3828" w:type="dxa"/>
            <w:vAlign w:val="center"/>
          </w:tcPr>
          <w:p w14:paraId="77F01730" w14:textId="281ACC51" w:rsidR="005757BB" w:rsidRPr="00865CA4" w:rsidRDefault="005757BB" w:rsidP="000558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Ways Forward for Calibration of Reflectometer Diagnostics Systems</w:t>
            </w:r>
          </w:p>
        </w:tc>
        <w:tc>
          <w:tcPr>
            <w:tcW w:w="1702" w:type="dxa"/>
            <w:vAlign w:val="center"/>
          </w:tcPr>
          <w:p w14:paraId="50B67436" w14:textId="271CF560" w:rsidR="005757BB" w:rsidRPr="00865CA4" w:rsidRDefault="005757BB" w:rsidP="000558F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All</w:t>
            </w:r>
          </w:p>
        </w:tc>
      </w:tr>
      <w:tr w:rsidR="006110A6" w:rsidRPr="003F0CDA" w14:paraId="329AE011" w14:textId="77777777" w:rsidTr="000558FD">
        <w:trPr>
          <w:trHeight w:val="510"/>
        </w:trPr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5D131FB3" w14:textId="77777777" w:rsidR="006110A6" w:rsidRPr="003F0CDA" w:rsidRDefault="006110A6" w:rsidP="000558F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222" w:type="dxa"/>
            <w:gridSpan w:val="4"/>
            <w:shd w:val="clear" w:color="auto" w:fill="D9D9D9" w:themeFill="background1" w:themeFillShade="D9"/>
            <w:vAlign w:val="center"/>
          </w:tcPr>
          <w:p w14:paraId="41B407C5" w14:textId="4DBB32F8" w:rsidR="006110A6" w:rsidRPr="003F0CDA" w:rsidRDefault="006110A6" w:rsidP="000558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CDA">
              <w:rPr>
                <w:rFonts w:ascii="Arial" w:hAnsi="Arial" w:cs="Arial"/>
                <w:b/>
              </w:rPr>
              <w:t xml:space="preserve">Closure of </w:t>
            </w:r>
            <w:r>
              <w:rPr>
                <w:rFonts w:ascii="Arial" w:hAnsi="Arial" w:cs="Arial"/>
                <w:b/>
              </w:rPr>
              <w:t>1</w:t>
            </w:r>
            <w:r w:rsidRPr="00D55EF7">
              <w:rPr>
                <w:rFonts w:ascii="Arial" w:hAnsi="Arial" w:cs="Arial"/>
                <w:b/>
                <w:vertAlign w:val="superscript"/>
              </w:rPr>
              <w:t>st</w:t>
            </w:r>
            <w:r w:rsidR="00D55EF7">
              <w:rPr>
                <w:rFonts w:ascii="Arial" w:hAnsi="Arial" w:cs="Arial"/>
                <w:b/>
              </w:rPr>
              <w:t xml:space="preserve"> </w:t>
            </w:r>
            <w:r w:rsidRPr="003F0CDA">
              <w:rPr>
                <w:rFonts w:ascii="Arial" w:hAnsi="Arial" w:cs="Arial"/>
                <w:b/>
              </w:rPr>
              <w:t>day</w:t>
            </w:r>
          </w:p>
        </w:tc>
      </w:tr>
    </w:tbl>
    <w:p w14:paraId="2BC23D93" w14:textId="540B621E" w:rsidR="0010098D" w:rsidRPr="003F0CDA" w:rsidRDefault="00352D4C" w:rsidP="00B31A12">
      <w:pPr>
        <w:rPr>
          <w:rFonts w:ascii="Arial" w:hAnsi="Arial" w:cs="Arial"/>
          <w:b/>
        </w:rPr>
      </w:pPr>
      <w:r w:rsidRPr="003F0CDA">
        <w:rPr>
          <w:rFonts w:ascii="Arial" w:hAnsi="Arial" w:cs="Arial"/>
        </w:rPr>
        <w:br w:type="page"/>
      </w:r>
    </w:p>
    <w:p w14:paraId="5D4305C0" w14:textId="633D10FA" w:rsidR="00017B08" w:rsidRDefault="00017B08" w:rsidP="00B31A12">
      <w:pPr>
        <w:rPr>
          <w:rFonts w:ascii="Arial" w:hAnsi="Arial" w:cs="Arial"/>
          <w:b/>
        </w:rPr>
      </w:pPr>
      <w:r w:rsidRPr="003F0CDA">
        <w:rPr>
          <w:rFonts w:ascii="Arial" w:hAnsi="Arial" w:cs="Arial"/>
          <w:b/>
        </w:rPr>
        <w:lastRenderedPageBreak/>
        <w:t xml:space="preserve">Day </w:t>
      </w:r>
      <w:r>
        <w:rPr>
          <w:rFonts w:ascii="Arial" w:hAnsi="Arial" w:cs="Arial"/>
          <w:b/>
        </w:rPr>
        <w:t>Two</w:t>
      </w:r>
    </w:p>
    <w:p w14:paraId="518D4EB1" w14:textId="77777777" w:rsidR="00A86871" w:rsidRPr="003F0CDA" w:rsidRDefault="00A86871" w:rsidP="00B31A12">
      <w:pPr>
        <w:rPr>
          <w:rFonts w:ascii="Arial" w:hAnsi="Arial" w:cs="Arial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1566"/>
        <w:gridCol w:w="2126"/>
        <w:gridCol w:w="3827"/>
        <w:gridCol w:w="1701"/>
      </w:tblGrid>
      <w:tr w:rsidR="001434CF" w:rsidRPr="003F0CDA" w14:paraId="3F22EEFF" w14:textId="77777777" w:rsidTr="00AB01D7">
        <w:trPr>
          <w:trHeight w:val="340"/>
        </w:trPr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65884E2C" w14:textId="2F64C901" w:rsidR="001434CF" w:rsidRPr="003F0CDA" w:rsidRDefault="001434CF" w:rsidP="00AB01D7">
            <w:pPr>
              <w:rPr>
                <w:rFonts w:ascii="Arial" w:hAnsi="Arial" w:cs="Arial"/>
                <w:b/>
              </w:rPr>
            </w:pPr>
            <w:r w:rsidRPr="003F0CDA">
              <w:rPr>
                <w:rFonts w:ascii="Arial" w:hAnsi="Arial" w:cs="Arial"/>
                <w:b/>
              </w:rPr>
              <w:t>Topic Number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14:paraId="392BE81E" w14:textId="703805E0" w:rsidR="001434CF" w:rsidRPr="003F0CDA" w:rsidRDefault="001434CF" w:rsidP="00AB01D7">
            <w:pPr>
              <w:rPr>
                <w:rFonts w:ascii="Arial" w:hAnsi="Arial" w:cs="Arial"/>
                <w:b/>
              </w:rPr>
            </w:pPr>
            <w:bookmarkStart w:id="9" w:name="_Toc320193303"/>
            <w:r w:rsidRPr="003F0CDA">
              <w:rPr>
                <w:rFonts w:ascii="Arial" w:hAnsi="Arial" w:cs="Arial"/>
                <w:b/>
              </w:rPr>
              <w:t>Time (</w:t>
            </w:r>
            <w:r>
              <w:rPr>
                <w:rFonts w:ascii="Arial" w:hAnsi="Arial" w:cs="Arial"/>
                <w:b/>
              </w:rPr>
              <w:t>France</w:t>
            </w:r>
            <w:r w:rsidRPr="003F0CDA">
              <w:rPr>
                <w:rFonts w:ascii="Arial" w:hAnsi="Arial" w:cs="Arial"/>
                <w:b/>
              </w:rPr>
              <w:t>)</w:t>
            </w:r>
          </w:p>
        </w:tc>
        <w:bookmarkEnd w:id="9"/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474A395" w14:textId="128F0F93" w:rsidR="001434CF" w:rsidRPr="003F0CDA" w:rsidRDefault="001434CF" w:rsidP="00AB01D7">
            <w:pPr>
              <w:rPr>
                <w:rFonts w:ascii="Arial" w:hAnsi="Arial" w:cs="Arial"/>
                <w:b/>
              </w:rPr>
            </w:pPr>
            <w:r w:rsidRPr="003F0CDA">
              <w:rPr>
                <w:rFonts w:ascii="Arial" w:hAnsi="Arial" w:cs="Arial"/>
                <w:b/>
              </w:rPr>
              <w:t>Duration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69B47F6A" w14:textId="00383DA1" w:rsidR="001434CF" w:rsidRPr="003F0CDA" w:rsidRDefault="001434CF" w:rsidP="00AB01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C89021D" w14:textId="23298080" w:rsidR="001434CF" w:rsidRPr="003F0CDA" w:rsidRDefault="001434CF" w:rsidP="00AB01D7">
            <w:pPr>
              <w:rPr>
                <w:rFonts w:ascii="Arial" w:hAnsi="Arial" w:cs="Arial"/>
                <w:b/>
              </w:rPr>
            </w:pPr>
            <w:r w:rsidRPr="003F0CDA">
              <w:rPr>
                <w:rFonts w:ascii="Arial" w:hAnsi="Arial" w:cs="Arial"/>
                <w:b/>
              </w:rPr>
              <w:t>Presenter</w:t>
            </w:r>
          </w:p>
        </w:tc>
      </w:tr>
      <w:tr w:rsidR="001434CF" w:rsidRPr="003F0CDA" w14:paraId="2115D093" w14:textId="77777777" w:rsidTr="00AB01D7">
        <w:trPr>
          <w:trHeight w:val="340"/>
        </w:trPr>
        <w:tc>
          <w:tcPr>
            <w:tcW w:w="1123" w:type="dxa"/>
            <w:shd w:val="clear" w:color="auto" w:fill="FFFFFF" w:themeFill="background1"/>
            <w:vAlign w:val="center"/>
          </w:tcPr>
          <w:p w14:paraId="3A378C05" w14:textId="77777777" w:rsidR="001434CF" w:rsidRPr="003F0CDA" w:rsidRDefault="001434CF" w:rsidP="00AB01D7">
            <w:pPr>
              <w:rPr>
                <w:rFonts w:ascii="Arial" w:hAnsi="Arial" w:cs="Arial"/>
                <w:b/>
              </w:rPr>
            </w:pPr>
          </w:p>
        </w:tc>
        <w:tc>
          <w:tcPr>
            <w:tcW w:w="9220" w:type="dxa"/>
            <w:gridSpan w:val="4"/>
            <w:shd w:val="clear" w:color="auto" w:fill="FFFFFF" w:themeFill="background1"/>
            <w:vAlign w:val="center"/>
          </w:tcPr>
          <w:p w14:paraId="00037E6D" w14:textId="39805356" w:rsidR="001434CF" w:rsidRPr="003F0CDA" w:rsidRDefault="001434CF" w:rsidP="00AB01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Tuesday 13</w:t>
            </w:r>
            <w:r w:rsidRPr="00CE47D9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January 2026</w:t>
            </w:r>
          </w:p>
        </w:tc>
      </w:tr>
      <w:tr w:rsidR="00511DC6" w:rsidRPr="003F0CDA" w14:paraId="711E77F0" w14:textId="77777777" w:rsidTr="00AB01D7">
        <w:trPr>
          <w:trHeight w:val="340"/>
        </w:trPr>
        <w:tc>
          <w:tcPr>
            <w:tcW w:w="1123" w:type="dxa"/>
            <w:shd w:val="clear" w:color="auto" w:fill="C2D69B" w:themeFill="accent3" w:themeFillTint="99"/>
            <w:vAlign w:val="center"/>
          </w:tcPr>
          <w:p w14:paraId="5E415B57" w14:textId="435C8926" w:rsidR="00511DC6" w:rsidRPr="003F0CDA" w:rsidRDefault="00511DC6" w:rsidP="00AB01D7">
            <w:pPr>
              <w:rPr>
                <w:rFonts w:ascii="Arial" w:hAnsi="Arial" w:cs="Arial"/>
                <w:b/>
              </w:rPr>
            </w:pPr>
          </w:p>
        </w:tc>
        <w:tc>
          <w:tcPr>
            <w:tcW w:w="9220" w:type="dxa"/>
            <w:gridSpan w:val="4"/>
            <w:shd w:val="clear" w:color="auto" w:fill="C2D69B" w:themeFill="accent3" w:themeFillTint="99"/>
            <w:vAlign w:val="center"/>
          </w:tcPr>
          <w:p w14:paraId="0C59EE7A" w14:textId="6781C3C8" w:rsidR="00511DC6" w:rsidRPr="003F0CDA" w:rsidRDefault="00511DC6" w:rsidP="00AB01D7">
            <w:pPr>
              <w:rPr>
                <w:rFonts w:ascii="Arial" w:hAnsi="Arial" w:cs="Arial"/>
                <w:b/>
              </w:rPr>
            </w:pPr>
            <w:r w:rsidRPr="008C4919">
              <w:rPr>
                <w:rFonts w:ascii="Arial" w:hAnsi="Arial" w:cs="Arial"/>
                <w:b/>
                <w:sz w:val="22"/>
                <w:szCs w:val="22"/>
              </w:rPr>
              <w:t>CALIBRATIONS FOR ELECTRON CYCLOTRON EMISSIONS DIAGNOSTIC SYSTEMS</w:t>
            </w:r>
          </w:p>
        </w:tc>
      </w:tr>
      <w:tr w:rsidR="001D4C52" w:rsidRPr="003F0CDA" w14:paraId="67EDF5FA" w14:textId="77777777" w:rsidTr="00AB01D7">
        <w:trPr>
          <w:trHeight w:val="510"/>
        </w:trPr>
        <w:tc>
          <w:tcPr>
            <w:tcW w:w="1123" w:type="dxa"/>
            <w:vAlign w:val="center"/>
          </w:tcPr>
          <w:p w14:paraId="462168AF" w14:textId="054FC289" w:rsidR="001D4C52" w:rsidRPr="003F0CDA" w:rsidRDefault="001D4C52" w:rsidP="00AB01D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566" w:type="dxa"/>
            <w:vAlign w:val="center"/>
          </w:tcPr>
          <w:p w14:paraId="0AB9DD5D" w14:textId="34DA4B38" w:rsidR="001D4C52" w:rsidRDefault="001D4C52" w:rsidP="00AB01D7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09:00 – 09:25</w:t>
            </w:r>
          </w:p>
        </w:tc>
        <w:tc>
          <w:tcPr>
            <w:tcW w:w="2126" w:type="dxa"/>
            <w:vAlign w:val="center"/>
          </w:tcPr>
          <w:p w14:paraId="176DFFD2" w14:textId="36B7C644" w:rsidR="001D4C52" w:rsidRDefault="001D4C52" w:rsidP="00AB01D7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min + 5 min Q&amp;A</w:t>
            </w:r>
          </w:p>
        </w:tc>
        <w:tc>
          <w:tcPr>
            <w:tcW w:w="3827" w:type="dxa"/>
            <w:vAlign w:val="center"/>
          </w:tcPr>
          <w:p w14:paraId="71FBD641" w14:textId="505A143F" w:rsidR="001D4C52" w:rsidRPr="00AF08EF" w:rsidRDefault="001D4C52" w:rsidP="00AB01D7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Preliminary calibration plans for the electron cyclotron emission profile radiometer on the SPARC tokamak</w:t>
            </w:r>
          </w:p>
        </w:tc>
        <w:tc>
          <w:tcPr>
            <w:tcW w:w="1701" w:type="dxa"/>
            <w:vAlign w:val="center"/>
          </w:tcPr>
          <w:p w14:paraId="655779F1" w14:textId="43DDF133" w:rsidR="001D4C52" w:rsidRPr="00AF787B" w:rsidRDefault="001D4C52" w:rsidP="00AB01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C. Yoo</w:t>
            </w:r>
          </w:p>
        </w:tc>
      </w:tr>
      <w:tr w:rsidR="001D4C52" w:rsidRPr="003F0CDA" w14:paraId="33F26B95" w14:textId="77777777" w:rsidTr="00AB01D7">
        <w:trPr>
          <w:trHeight w:val="510"/>
        </w:trPr>
        <w:tc>
          <w:tcPr>
            <w:tcW w:w="1123" w:type="dxa"/>
            <w:vAlign w:val="center"/>
          </w:tcPr>
          <w:p w14:paraId="1C8F6DDD" w14:textId="0BF7D148" w:rsidR="001D4C52" w:rsidRDefault="002A12F9" w:rsidP="00AB01D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566" w:type="dxa"/>
            <w:vAlign w:val="center"/>
          </w:tcPr>
          <w:p w14:paraId="457669F0" w14:textId="433DE237" w:rsidR="001D4C52" w:rsidRDefault="001D4C52" w:rsidP="00AB01D7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09:25 – 09:45</w:t>
            </w:r>
          </w:p>
        </w:tc>
        <w:tc>
          <w:tcPr>
            <w:tcW w:w="2126" w:type="dxa"/>
            <w:vAlign w:val="center"/>
          </w:tcPr>
          <w:p w14:paraId="6ACAEDEF" w14:textId="381C24B5" w:rsidR="001D4C52" w:rsidRDefault="001D4C52" w:rsidP="00AB01D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 min + 5 min Q&amp;A</w:t>
            </w:r>
          </w:p>
        </w:tc>
        <w:tc>
          <w:tcPr>
            <w:tcW w:w="3827" w:type="dxa"/>
            <w:vAlign w:val="center"/>
          </w:tcPr>
          <w:p w14:paraId="0616CA30" w14:textId="347B1555" w:rsidR="001D4C52" w:rsidRPr="00E10859" w:rsidRDefault="001D4C52" w:rsidP="00AB01D7">
            <w:pPr>
              <w:rPr>
                <w:rFonts w:ascii="Arial" w:hAnsi="Arial" w:cs="Arial"/>
                <w:color w:val="000000" w:themeColor="text1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Optimization of the Magnetic Difference Calibration Method on HL-3 Tokamak</w:t>
            </w:r>
          </w:p>
        </w:tc>
        <w:tc>
          <w:tcPr>
            <w:tcW w:w="1701" w:type="dxa"/>
            <w:vAlign w:val="center"/>
          </w:tcPr>
          <w:p w14:paraId="33573754" w14:textId="70EE359E" w:rsidR="001D4C52" w:rsidRPr="00CE40F6" w:rsidRDefault="001D4C52" w:rsidP="00AB01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X. Yu</w:t>
            </w:r>
          </w:p>
        </w:tc>
      </w:tr>
      <w:tr w:rsidR="001D4C52" w:rsidRPr="003F0CDA" w14:paraId="3E3FEA92" w14:textId="77777777" w:rsidTr="00AB01D7">
        <w:trPr>
          <w:trHeight w:val="510"/>
        </w:trPr>
        <w:tc>
          <w:tcPr>
            <w:tcW w:w="1123" w:type="dxa"/>
            <w:vAlign w:val="center"/>
          </w:tcPr>
          <w:p w14:paraId="6DDCEA15" w14:textId="3B911E34" w:rsidR="001D4C52" w:rsidRDefault="002A12F9" w:rsidP="00AB01D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566" w:type="dxa"/>
            <w:vAlign w:val="center"/>
          </w:tcPr>
          <w:p w14:paraId="4F0D1BFE" w14:textId="2AB90D98" w:rsidR="001D4C52" w:rsidRDefault="001D4C52" w:rsidP="00AB01D7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09:45 – 10:10</w:t>
            </w:r>
          </w:p>
        </w:tc>
        <w:tc>
          <w:tcPr>
            <w:tcW w:w="2126" w:type="dxa"/>
            <w:vAlign w:val="center"/>
          </w:tcPr>
          <w:p w14:paraId="44F7BC8F" w14:textId="184B51E5" w:rsidR="001D4C52" w:rsidRDefault="001D4C52" w:rsidP="00AB01D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min + 5 min Q&amp;A</w:t>
            </w:r>
          </w:p>
        </w:tc>
        <w:tc>
          <w:tcPr>
            <w:tcW w:w="3827" w:type="dxa"/>
            <w:vAlign w:val="center"/>
          </w:tcPr>
          <w:p w14:paraId="6F099941" w14:textId="7D8BE322" w:rsidR="001D4C52" w:rsidRPr="00E10859" w:rsidRDefault="001D4C52" w:rsidP="00AB01D7">
            <w:pPr>
              <w:rPr>
                <w:rFonts w:ascii="Arial" w:hAnsi="Arial" w:cs="Arial"/>
                <w:color w:val="000000" w:themeColor="text1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Absolute Calibration Procedure of the ECE Radiometer at WEST</w:t>
            </w:r>
          </w:p>
        </w:tc>
        <w:tc>
          <w:tcPr>
            <w:tcW w:w="1701" w:type="dxa"/>
            <w:vAlign w:val="center"/>
          </w:tcPr>
          <w:p w14:paraId="5E49549D" w14:textId="7A958F8D" w:rsidR="001D4C52" w:rsidRPr="00CE40F6" w:rsidRDefault="001D4C52" w:rsidP="00AB01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S. Mazzi</w:t>
            </w:r>
          </w:p>
        </w:tc>
      </w:tr>
      <w:tr w:rsidR="0064599B" w:rsidRPr="003F0CDA" w14:paraId="5E2DEB42" w14:textId="77777777" w:rsidTr="00AB01D7">
        <w:trPr>
          <w:trHeight w:val="510"/>
        </w:trPr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34E16743" w14:textId="77777777" w:rsidR="0064599B" w:rsidRPr="003F0CDA" w:rsidRDefault="0064599B" w:rsidP="00AB01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14:paraId="46433301" w14:textId="78A2B396" w:rsidR="0064599B" w:rsidRPr="003F0CDA" w:rsidRDefault="0064599B" w:rsidP="00AB01D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10:10 – 10:30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B089A03" w14:textId="78EF2744" w:rsidR="0064599B" w:rsidRPr="003F0CDA" w:rsidRDefault="0064599B" w:rsidP="00AB01D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min</w:t>
            </w:r>
          </w:p>
        </w:tc>
        <w:tc>
          <w:tcPr>
            <w:tcW w:w="5528" w:type="dxa"/>
            <w:gridSpan w:val="2"/>
            <w:shd w:val="clear" w:color="auto" w:fill="D9D9D9" w:themeFill="background1" w:themeFillShade="D9"/>
            <w:vAlign w:val="center"/>
          </w:tcPr>
          <w:p w14:paraId="3409271A" w14:textId="77777777" w:rsidR="0064599B" w:rsidRPr="003F0CDA" w:rsidRDefault="0064599B" w:rsidP="00AB01D7">
            <w:pPr>
              <w:rPr>
                <w:rFonts w:ascii="Arial" w:hAnsi="Arial" w:cs="Arial"/>
                <w:sz w:val="20"/>
              </w:rPr>
            </w:pPr>
            <w:r w:rsidRPr="003F0CDA">
              <w:rPr>
                <w:rFonts w:ascii="Arial" w:hAnsi="Arial" w:cs="Arial"/>
                <w:sz w:val="20"/>
              </w:rPr>
              <w:t xml:space="preserve">Coffee </w:t>
            </w:r>
            <w:r>
              <w:rPr>
                <w:rFonts w:ascii="Arial" w:hAnsi="Arial" w:cs="Arial"/>
                <w:sz w:val="20"/>
              </w:rPr>
              <w:t>B</w:t>
            </w:r>
            <w:r w:rsidRPr="003F0CDA">
              <w:rPr>
                <w:rFonts w:ascii="Arial" w:hAnsi="Arial" w:cs="Arial"/>
                <w:sz w:val="20"/>
              </w:rPr>
              <w:t>reak</w:t>
            </w:r>
          </w:p>
        </w:tc>
      </w:tr>
      <w:tr w:rsidR="001D4C52" w:rsidRPr="003F0CDA" w14:paraId="639D299D" w14:textId="77777777" w:rsidTr="00AB01D7">
        <w:trPr>
          <w:trHeight w:val="510"/>
        </w:trPr>
        <w:tc>
          <w:tcPr>
            <w:tcW w:w="1123" w:type="dxa"/>
            <w:vAlign w:val="center"/>
          </w:tcPr>
          <w:p w14:paraId="209D7BE2" w14:textId="49007D2B" w:rsidR="001D4C52" w:rsidRDefault="002A12F9" w:rsidP="00AB01D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566" w:type="dxa"/>
            <w:vAlign w:val="center"/>
          </w:tcPr>
          <w:p w14:paraId="54A65C3A" w14:textId="7686B761" w:rsidR="001D4C52" w:rsidRDefault="001D4C52" w:rsidP="00AB01D7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10:30 – 10:55</w:t>
            </w:r>
          </w:p>
        </w:tc>
        <w:tc>
          <w:tcPr>
            <w:tcW w:w="2126" w:type="dxa"/>
            <w:vAlign w:val="center"/>
          </w:tcPr>
          <w:p w14:paraId="0D2CFE1B" w14:textId="2935FAA1" w:rsidR="001D4C52" w:rsidRDefault="001D4C52" w:rsidP="00AB01D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min + 5 min Q&amp;A</w:t>
            </w:r>
          </w:p>
        </w:tc>
        <w:tc>
          <w:tcPr>
            <w:tcW w:w="3827" w:type="dxa"/>
            <w:vAlign w:val="center"/>
          </w:tcPr>
          <w:p w14:paraId="121D0DE7" w14:textId="06BCE134" w:rsidR="001D4C52" w:rsidRPr="00E10859" w:rsidRDefault="001D4C52" w:rsidP="00AB01D7">
            <w:pPr>
              <w:rPr>
                <w:rFonts w:ascii="Arial" w:hAnsi="Arial" w:cs="Arial"/>
                <w:color w:val="000000" w:themeColor="text1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Performance Estimate for the ITER ECE High Frequency Radiometer</w:t>
            </w:r>
          </w:p>
        </w:tc>
        <w:tc>
          <w:tcPr>
            <w:tcW w:w="1701" w:type="dxa"/>
            <w:vAlign w:val="center"/>
          </w:tcPr>
          <w:p w14:paraId="7FAB2451" w14:textId="17184D80" w:rsidR="001D4C52" w:rsidRPr="00CE40F6" w:rsidRDefault="001D4C52" w:rsidP="00AB01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W. Rowan</w:t>
            </w:r>
          </w:p>
        </w:tc>
      </w:tr>
      <w:tr w:rsidR="001D4C52" w:rsidRPr="003F0CDA" w14:paraId="0D0F43A1" w14:textId="77777777" w:rsidTr="00AB01D7">
        <w:trPr>
          <w:trHeight w:val="510"/>
        </w:trPr>
        <w:tc>
          <w:tcPr>
            <w:tcW w:w="1123" w:type="dxa"/>
            <w:vAlign w:val="center"/>
          </w:tcPr>
          <w:p w14:paraId="04717BC4" w14:textId="41F8E17E" w:rsidR="001D4C52" w:rsidRDefault="002A12F9" w:rsidP="00AB01D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566" w:type="dxa"/>
            <w:vAlign w:val="center"/>
          </w:tcPr>
          <w:p w14:paraId="10A5CC9F" w14:textId="16DCBCBF" w:rsidR="001D4C52" w:rsidRDefault="001D4C52" w:rsidP="00AB01D7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10:55 – 11:15</w:t>
            </w:r>
          </w:p>
        </w:tc>
        <w:tc>
          <w:tcPr>
            <w:tcW w:w="2126" w:type="dxa"/>
            <w:vAlign w:val="center"/>
          </w:tcPr>
          <w:p w14:paraId="43A7AF00" w14:textId="2D419F17" w:rsidR="001D4C52" w:rsidRDefault="001D4C52" w:rsidP="00AB01D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 min + 5 min Q&amp;A</w:t>
            </w:r>
          </w:p>
        </w:tc>
        <w:tc>
          <w:tcPr>
            <w:tcW w:w="3827" w:type="dxa"/>
            <w:vAlign w:val="center"/>
          </w:tcPr>
          <w:p w14:paraId="12F17888" w14:textId="2F9999A1" w:rsidR="001D4C52" w:rsidRPr="00E10859" w:rsidRDefault="00FB56D2" w:rsidP="00AB01D7">
            <w:pPr>
              <w:rPr>
                <w:rFonts w:ascii="Arial" w:hAnsi="Arial" w:cs="Arial"/>
                <w:color w:val="000000" w:themeColor="text1"/>
                <w:sz w:val="20"/>
                <w:lang w:val="en-GB"/>
              </w:rPr>
            </w:pPr>
            <w:r w:rsidRPr="00FB56D2">
              <w:rPr>
                <w:rFonts w:ascii="Arial" w:hAnsi="Arial" w:cs="Arial"/>
                <w:color w:val="000000"/>
                <w:sz w:val="20"/>
              </w:rPr>
              <w:t>Experimental Studies of Transmission Line Losses and Calibration Source Performance for ITER ECE Diagnostics</w:t>
            </w:r>
          </w:p>
        </w:tc>
        <w:tc>
          <w:tcPr>
            <w:tcW w:w="1701" w:type="dxa"/>
            <w:vAlign w:val="center"/>
          </w:tcPr>
          <w:p w14:paraId="54A9B19A" w14:textId="3B61A938" w:rsidR="001D4C52" w:rsidRPr="00CE40F6" w:rsidRDefault="001D4C52" w:rsidP="00AB01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R. Kumar</w:t>
            </w:r>
          </w:p>
        </w:tc>
      </w:tr>
      <w:tr w:rsidR="001D4C52" w:rsidRPr="003F0CDA" w14:paraId="284ACD8C" w14:textId="77777777" w:rsidTr="00AB01D7">
        <w:trPr>
          <w:trHeight w:val="510"/>
        </w:trPr>
        <w:tc>
          <w:tcPr>
            <w:tcW w:w="1123" w:type="dxa"/>
            <w:vAlign w:val="center"/>
          </w:tcPr>
          <w:p w14:paraId="79C0288F" w14:textId="143DD8DC" w:rsidR="001D4C52" w:rsidRDefault="002A12F9" w:rsidP="00AB01D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566" w:type="dxa"/>
            <w:vAlign w:val="center"/>
          </w:tcPr>
          <w:p w14:paraId="5BE0DD80" w14:textId="4980F592" w:rsidR="001D4C52" w:rsidRDefault="001D4C52" w:rsidP="00AB01D7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11:15 – 11:40</w:t>
            </w:r>
          </w:p>
        </w:tc>
        <w:tc>
          <w:tcPr>
            <w:tcW w:w="2126" w:type="dxa"/>
            <w:vAlign w:val="center"/>
          </w:tcPr>
          <w:p w14:paraId="5C9E5289" w14:textId="7359AF10" w:rsidR="001D4C52" w:rsidRDefault="001D4C52" w:rsidP="00AB01D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min + 5 min Q&amp;A</w:t>
            </w:r>
          </w:p>
        </w:tc>
        <w:tc>
          <w:tcPr>
            <w:tcW w:w="3827" w:type="dxa"/>
            <w:vAlign w:val="center"/>
          </w:tcPr>
          <w:p w14:paraId="40D14635" w14:textId="2CA5A582" w:rsidR="001D4C52" w:rsidRPr="00E10859" w:rsidRDefault="001D4C52" w:rsidP="00AB01D7">
            <w:pPr>
              <w:rPr>
                <w:rFonts w:ascii="Arial" w:hAnsi="Arial" w:cs="Arial"/>
                <w:color w:val="000000" w:themeColor="text1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Bayesian Estimation of FTS Back-End Sensitivity</w:t>
            </w:r>
          </w:p>
        </w:tc>
        <w:tc>
          <w:tcPr>
            <w:tcW w:w="1701" w:type="dxa"/>
            <w:vAlign w:val="center"/>
          </w:tcPr>
          <w:p w14:paraId="377F436F" w14:textId="69CB2FBC" w:rsidR="001D4C52" w:rsidRPr="00CE40F6" w:rsidRDefault="001D4C52" w:rsidP="00AB01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S. Schmuck</w:t>
            </w:r>
          </w:p>
        </w:tc>
      </w:tr>
      <w:tr w:rsidR="001D4C52" w:rsidRPr="003F0CDA" w14:paraId="6945C3A8" w14:textId="77777777" w:rsidTr="00AB01D7">
        <w:trPr>
          <w:trHeight w:val="510"/>
        </w:trPr>
        <w:tc>
          <w:tcPr>
            <w:tcW w:w="1123" w:type="dxa"/>
            <w:vAlign w:val="center"/>
          </w:tcPr>
          <w:p w14:paraId="525CC798" w14:textId="75B481E4" w:rsidR="001D4C52" w:rsidRDefault="002A12F9" w:rsidP="00AB01D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566" w:type="dxa"/>
            <w:vAlign w:val="center"/>
          </w:tcPr>
          <w:p w14:paraId="4C61FDAA" w14:textId="529DEE86" w:rsidR="001D4C52" w:rsidRDefault="001D4C52" w:rsidP="00AB01D7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11:40 – 12:00</w:t>
            </w:r>
          </w:p>
        </w:tc>
        <w:tc>
          <w:tcPr>
            <w:tcW w:w="2126" w:type="dxa"/>
            <w:vAlign w:val="center"/>
          </w:tcPr>
          <w:p w14:paraId="664D4EBA" w14:textId="0FD4724F" w:rsidR="001D4C52" w:rsidRDefault="001D4C52" w:rsidP="00AB01D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 min + 5 min Q&amp;A</w:t>
            </w:r>
          </w:p>
        </w:tc>
        <w:tc>
          <w:tcPr>
            <w:tcW w:w="3827" w:type="dxa"/>
            <w:vAlign w:val="center"/>
          </w:tcPr>
          <w:p w14:paraId="3ED22BF5" w14:textId="7E7D60A8" w:rsidR="001D4C52" w:rsidRPr="00E10859" w:rsidRDefault="00370F82" w:rsidP="00AB01D7">
            <w:pPr>
              <w:rPr>
                <w:rFonts w:ascii="Arial" w:hAnsi="Arial" w:cs="Arial"/>
                <w:color w:val="000000" w:themeColor="text1"/>
                <w:sz w:val="20"/>
                <w:lang w:val="en-GB"/>
              </w:rPr>
            </w:pPr>
            <w:r w:rsidRPr="00370F82">
              <w:rPr>
                <w:rFonts w:ascii="Arial" w:hAnsi="Arial" w:cs="Arial"/>
                <w:color w:val="000000"/>
                <w:sz w:val="20"/>
              </w:rPr>
              <w:t xml:space="preserve">Calibrating the ECE diagnostic </w:t>
            </w:r>
            <w:r w:rsidRPr="00370F82">
              <w:rPr>
                <w:rFonts w:ascii="Arial" w:hAnsi="Arial" w:cs="Arial"/>
                <w:color w:val="000000"/>
                <w:sz w:val="20"/>
              </w:rPr>
              <w:br/>
              <w:t>for the ITER Tokamak</w:t>
            </w:r>
          </w:p>
        </w:tc>
        <w:tc>
          <w:tcPr>
            <w:tcW w:w="1701" w:type="dxa"/>
            <w:vAlign w:val="center"/>
          </w:tcPr>
          <w:p w14:paraId="1FED2F8C" w14:textId="36E0D9CE" w:rsidR="001D4C52" w:rsidRPr="00CE40F6" w:rsidRDefault="001D4C52" w:rsidP="00AB01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J. v. d. Berg</w:t>
            </w:r>
          </w:p>
        </w:tc>
      </w:tr>
      <w:tr w:rsidR="00DF64D0" w:rsidRPr="003F0CDA" w14:paraId="674A8871" w14:textId="77777777" w:rsidTr="00AB01D7">
        <w:trPr>
          <w:trHeight w:val="510"/>
        </w:trPr>
        <w:tc>
          <w:tcPr>
            <w:tcW w:w="1123" w:type="dxa"/>
            <w:vAlign w:val="center"/>
          </w:tcPr>
          <w:p w14:paraId="7F6D8643" w14:textId="720C1ED2" w:rsidR="00DF64D0" w:rsidRDefault="00B24D36" w:rsidP="00AB01D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566" w:type="dxa"/>
            <w:vAlign w:val="center"/>
          </w:tcPr>
          <w:p w14:paraId="27C4C668" w14:textId="67831D9F" w:rsidR="00DF64D0" w:rsidRDefault="00DF64D0" w:rsidP="00AB01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12:00 – 12:15</w:t>
            </w:r>
          </w:p>
        </w:tc>
        <w:tc>
          <w:tcPr>
            <w:tcW w:w="2126" w:type="dxa"/>
            <w:vAlign w:val="center"/>
          </w:tcPr>
          <w:p w14:paraId="42FC463E" w14:textId="243C6189" w:rsidR="00DF64D0" w:rsidRDefault="00DF64D0" w:rsidP="00AB01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15 min </w:t>
            </w:r>
          </w:p>
        </w:tc>
        <w:tc>
          <w:tcPr>
            <w:tcW w:w="3827" w:type="dxa"/>
            <w:vAlign w:val="center"/>
          </w:tcPr>
          <w:p w14:paraId="631F96C8" w14:textId="2AF1F298" w:rsidR="00DF64D0" w:rsidRDefault="00DF64D0" w:rsidP="00AB01D7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Ways Forward for Calibration of ECE Diagnostics Systems </w:t>
            </w:r>
          </w:p>
        </w:tc>
        <w:tc>
          <w:tcPr>
            <w:tcW w:w="1701" w:type="dxa"/>
            <w:vAlign w:val="center"/>
          </w:tcPr>
          <w:p w14:paraId="4DE863D4" w14:textId="1EF474E2" w:rsidR="00DF64D0" w:rsidRDefault="00DF64D0" w:rsidP="00AB01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All</w:t>
            </w:r>
          </w:p>
        </w:tc>
      </w:tr>
      <w:tr w:rsidR="004F28E6" w:rsidRPr="003F0CDA" w14:paraId="5A304B5E" w14:textId="77777777" w:rsidTr="00AB01D7">
        <w:trPr>
          <w:trHeight w:val="510"/>
        </w:trPr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6AA35F59" w14:textId="77777777" w:rsidR="004F28E6" w:rsidRPr="003F0CDA" w:rsidRDefault="004F28E6" w:rsidP="00AB01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14:paraId="188DD69D" w14:textId="006FDCD8" w:rsidR="004F28E6" w:rsidRPr="003F0CDA" w:rsidRDefault="004F28E6" w:rsidP="00AB01D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12:15 – 13:30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46F137D" w14:textId="3B767BEB" w:rsidR="004F28E6" w:rsidRPr="003F0CDA" w:rsidRDefault="004F28E6" w:rsidP="00AB01D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75 min </w:t>
            </w:r>
          </w:p>
        </w:tc>
        <w:tc>
          <w:tcPr>
            <w:tcW w:w="5528" w:type="dxa"/>
            <w:gridSpan w:val="2"/>
            <w:shd w:val="clear" w:color="auto" w:fill="D9D9D9" w:themeFill="background1" w:themeFillShade="D9"/>
            <w:vAlign w:val="center"/>
          </w:tcPr>
          <w:p w14:paraId="044B5CB5" w14:textId="53362C33" w:rsidR="004F28E6" w:rsidRPr="003F0CDA" w:rsidRDefault="004F28E6" w:rsidP="00AB01D7">
            <w:pPr>
              <w:rPr>
                <w:rFonts w:ascii="Arial" w:hAnsi="Arial" w:cs="Arial"/>
                <w:sz w:val="20"/>
              </w:rPr>
            </w:pPr>
            <w:r w:rsidRPr="003F0CDA">
              <w:rPr>
                <w:rFonts w:ascii="Arial" w:hAnsi="Arial" w:cs="Arial"/>
                <w:sz w:val="20"/>
              </w:rPr>
              <w:t>Lunch</w:t>
            </w:r>
          </w:p>
        </w:tc>
      </w:tr>
      <w:tr w:rsidR="00F871A0" w:rsidRPr="003F0CDA" w14:paraId="37EAAA3C" w14:textId="77777777" w:rsidTr="00AB01D7">
        <w:trPr>
          <w:trHeight w:val="340"/>
        </w:trPr>
        <w:tc>
          <w:tcPr>
            <w:tcW w:w="1123" w:type="dxa"/>
            <w:shd w:val="clear" w:color="auto" w:fill="C2D69B" w:themeFill="accent3" w:themeFillTint="99"/>
            <w:vAlign w:val="center"/>
          </w:tcPr>
          <w:p w14:paraId="44408261" w14:textId="77777777" w:rsidR="00F871A0" w:rsidRPr="003F0CDA" w:rsidRDefault="00F871A0" w:rsidP="00AB01D7">
            <w:pPr>
              <w:rPr>
                <w:rFonts w:ascii="Arial" w:hAnsi="Arial" w:cs="Arial"/>
                <w:b/>
              </w:rPr>
            </w:pPr>
          </w:p>
        </w:tc>
        <w:tc>
          <w:tcPr>
            <w:tcW w:w="9220" w:type="dxa"/>
            <w:gridSpan w:val="4"/>
            <w:shd w:val="clear" w:color="auto" w:fill="C2D69B" w:themeFill="accent3" w:themeFillTint="99"/>
            <w:vAlign w:val="center"/>
          </w:tcPr>
          <w:p w14:paraId="79D693A2" w14:textId="097ADA37" w:rsidR="00F871A0" w:rsidRPr="00865CA4" w:rsidRDefault="00F871A0" w:rsidP="00AB01D7">
            <w:pPr>
              <w:rPr>
                <w:rFonts w:ascii="Arial" w:hAnsi="Arial" w:cs="Arial"/>
                <w:b/>
                <w:color w:val="000000" w:themeColor="text1"/>
              </w:rPr>
            </w:pPr>
            <w:r w:rsidRPr="00865CA4">
              <w:rPr>
                <w:rFonts w:ascii="Arial" w:hAnsi="Arial" w:cs="Arial"/>
                <w:b/>
                <w:sz w:val="22"/>
                <w:szCs w:val="22"/>
              </w:rPr>
              <w:t xml:space="preserve">REFERENCE CALIBRATION </w:t>
            </w:r>
            <w:r w:rsidR="00C156BD" w:rsidRPr="00865CA4">
              <w:rPr>
                <w:rFonts w:ascii="Arial" w:hAnsi="Arial" w:cs="Arial"/>
                <w:b/>
                <w:sz w:val="22"/>
                <w:szCs w:val="22"/>
              </w:rPr>
              <w:t>DISCHARGES</w:t>
            </w:r>
          </w:p>
        </w:tc>
      </w:tr>
      <w:tr w:rsidR="009144D5" w:rsidRPr="003F0CDA" w14:paraId="5F4D1FCF" w14:textId="77777777" w:rsidTr="00AB01D7">
        <w:trPr>
          <w:trHeight w:val="510"/>
        </w:trPr>
        <w:tc>
          <w:tcPr>
            <w:tcW w:w="1123" w:type="dxa"/>
            <w:vAlign w:val="center"/>
          </w:tcPr>
          <w:p w14:paraId="4091875B" w14:textId="701203F0" w:rsidR="009144D5" w:rsidRPr="003F0CDA" w:rsidRDefault="009144D5" w:rsidP="00AB01D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B24D36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566" w:type="dxa"/>
            <w:vAlign w:val="center"/>
          </w:tcPr>
          <w:p w14:paraId="2A027372" w14:textId="38EC732C" w:rsidR="009144D5" w:rsidRPr="00FF3A9D" w:rsidRDefault="009144D5" w:rsidP="00AB01D7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13:30 – 13:50</w:t>
            </w:r>
          </w:p>
        </w:tc>
        <w:tc>
          <w:tcPr>
            <w:tcW w:w="2126" w:type="dxa"/>
            <w:vAlign w:val="center"/>
          </w:tcPr>
          <w:p w14:paraId="3B139788" w14:textId="5FA1B596" w:rsidR="009144D5" w:rsidRPr="00865CA4" w:rsidRDefault="009144D5" w:rsidP="00AB01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 min + 5 min Q&amp;A</w:t>
            </w:r>
          </w:p>
        </w:tc>
        <w:tc>
          <w:tcPr>
            <w:tcW w:w="3827" w:type="dxa"/>
            <w:vAlign w:val="center"/>
          </w:tcPr>
          <w:p w14:paraId="79A9224E" w14:textId="59C55F55" w:rsidR="009144D5" w:rsidRPr="00865CA4" w:rsidRDefault="00BF067F" w:rsidP="00AB01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Joint Data Analysis Scheme for Discharges </w:t>
            </w:r>
          </w:p>
        </w:tc>
        <w:tc>
          <w:tcPr>
            <w:tcW w:w="1701" w:type="dxa"/>
            <w:vAlign w:val="center"/>
          </w:tcPr>
          <w:p w14:paraId="68960BBC" w14:textId="57056E55" w:rsidR="009144D5" w:rsidRPr="00865CA4" w:rsidRDefault="00BF067F" w:rsidP="00AB01D7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S. Mcintosh</w:t>
            </w:r>
          </w:p>
        </w:tc>
      </w:tr>
      <w:tr w:rsidR="009144D5" w:rsidRPr="003F0CDA" w14:paraId="4AD41D55" w14:textId="77777777" w:rsidTr="00AB01D7">
        <w:trPr>
          <w:trHeight w:val="510"/>
        </w:trPr>
        <w:tc>
          <w:tcPr>
            <w:tcW w:w="1123" w:type="dxa"/>
            <w:vAlign w:val="center"/>
          </w:tcPr>
          <w:p w14:paraId="38089653" w14:textId="447E2B98" w:rsidR="009144D5" w:rsidRPr="003F0CDA" w:rsidRDefault="009144D5" w:rsidP="00AB01D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B24D36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566" w:type="dxa"/>
            <w:vAlign w:val="center"/>
          </w:tcPr>
          <w:p w14:paraId="3C7BD2A2" w14:textId="59C02BCF" w:rsidR="009144D5" w:rsidRPr="00FF3A9D" w:rsidRDefault="009144D5" w:rsidP="00AB01D7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13:50 – 14:10</w:t>
            </w:r>
          </w:p>
        </w:tc>
        <w:tc>
          <w:tcPr>
            <w:tcW w:w="2126" w:type="dxa"/>
            <w:vAlign w:val="center"/>
          </w:tcPr>
          <w:p w14:paraId="754C5A94" w14:textId="6B5424CF" w:rsidR="009144D5" w:rsidRPr="00865CA4" w:rsidRDefault="009144D5" w:rsidP="00AB01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 min + 5 min Q&amp;A</w:t>
            </w:r>
          </w:p>
        </w:tc>
        <w:tc>
          <w:tcPr>
            <w:tcW w:w="3827" w:type="dxa"/>
            <w:vAlign w:val="center"/>
          </w:tcPr>
          <w:p w14:paraId="0D3BD5C8" w14:textId="03E72EC7" w:rsidR="009144D5" w:rsidRPr="00865CA4" w:rsidRDefault="00BF067F" w:rsidP="00AB01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Development of Reference Calibration Discharges</w:t>
            </w:r>
          </w:p>
        </w:tc>
        <w:tc>
          <w:tcPr>
            <w:tcW w:w="1701" w:type="dxa"/>
            <w:vAlign w:val="center"/>
          </w:tcPr>
          <w:p w14:paraId="4B85106E" w14:textId="0666951D" w:rsidR="009144D5" w:rsidRPr="00865CA4" w:rsidRDefault="00BF067F" w:rsidP="00AB01D7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M. Kocan</w:t>
            </w:r>
          </w:p>
        </w:tc>
      </w:tr>
      <w:tr w:rsidR="00F5112E" w:rsidRPr="003F0CDA" w14:paraId="799FC967" w14:textId="77777777" w:rsidTr="00AB01D7">
        <w:trPr>
          <w:trHeight w:val="510"/>
        </w:trPr>
        <w:tc>
          <w:tcPr>
            <w:tcW w:w="1123" w:type="dxa"/>
            <w:vAlign w:val="center"/>
          </w:tcPr>
          <w:p w14:paraId="084AC2EF" w14:textId="7B41000E" w:rsidR="00541863" w:rsidRDefault="00B24D36" w:rsidP="00AB01D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566" w:type="dxa"/>
            <w:vAlign w:val="center"/>
          </w:tcPr>
          <w:p w14:paraId="3724F0AA" w14:textId="0F71105B" w:rsidR="00F5112E" w:rsidRPr="00FF3A9D" w:rsidRDefault="00F5112E" w:rsidP="00AB01D7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14:10 – 14:25</w:t>
            </w:r>
          </w:p>
        </w:tc>
        <w:tc>
          <w:tcPr>
            <w:tcW w:w="2126" w:type="dxa"/>
            <w:vAlign w:val="center"/>
          </w:tcPr>
          <w:p w14:paraId="1F31792F" w14:textId="027CC2B0" w:rsidR="00F5112E" w:rsidRPr="00865CA4" w:rsidRDefault="00F5112E" w:rsidP="00AB01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15 min </w:t>
            </w:r>
          </w:p>
        </w:tc>
        <w:tc>
          <w:tcPr>
            <w:tcW w:w="3827" w:type="dxa"/>
            <w:vAlign w:val="center"/>
          </w:tcPr>
          <w:p w14:paraId="4802C83B" w14:textId="27E6EDA2" w:rsidR="00F5112E" w:rsidRPr="00865CA4" w:rsidRDefault="00F5112E" w:rsidP="00AB01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Ways Forward for Reference &amp; Joint Calibration Approach</w:t>
            </w:r>
          </w:p>
        </w:tc>
        <w:tc>
          <w:tcPr>
            <w:tcW w:w="1701" w:type="dxa"/>
            <w:vAlign w:val="center"/>
          </w:tcPr>
          <w:p w14:paraId="2DC85634" w14:textId="613736EB" w:rsidR="00F5112E" w:rsidRPr="00865CA4" w:rsidRDefault="00F5112E" w:rsidP="00AB01D7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All</w:t>
            </w:r>
          </w:p>
        </w:tc>
      </w:tr>
      <w:tr w:rsidR="00BF559D" w:rsidRPr="003F0CDA" w14:paraId="7D597571" w14:textId="77777777" w:rsidTr="00AB01D7">
        <w:trPr>
          <w:trHeight w:val="340"/>
        </w:trPr>
        <w:tc>
          <w:tcPr>
            <w:tcW w:w="1123" w:type="dxa"/>
            <w:shd w:val="clear" w:color="auto" w:fill="C2D69B" w:themeFill="accent3" w:themeFillTint="99"/>
            <w:vAlign w:val="center"/>
          </w:tcPr>
          <w:p w14:paraId="71FE9FF6" w14:textId="77777777" w:rsidR="00BF559D" w:rsidRPr="003F0CDA" w:rsidRDefault="00BF559D" w:rsidP="00AB01D7">
            <w:pPr>
              <w:rPr>
                <w:rFonts w:ascii="Arial" w:hAnsi="Arial" w:cs="Arial"/>
                <w:b/>
              </w:rPr>
            </w:pPr>
          </w:p>
        </w:tc>
        <w:tc>
          <w:tcPr>
            <w:tcW w:w="9220" w:type="dxa"/>
            <w:gridSpan w:val="4"/>
            <w:shd w:val="clear" w:color="auto" w:fill="C2D69B" w:themeFill="accent3" w:themeFillTint="99"/>
            <w:vAlign w:val="center"/>
          </w:tcPr>
          <w:p w14:paraId="504B8C7D" w14:textId="41E92E4A" w:rsidR="00BF559D" w:rsidRPr="00865CA4" w:rsidRDefault="00BF559D" w:rsidP="00AB01D7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CLOSURE</w:t>
            </w:r>
          </w:p>
        </w:tc>
      </w:tr>
      <w:tr w:rsidR="00DA40C6" w:rsidRPr="003F0CDA" w14:paraId="47E72A76" w14:textId="77777777" w:rsidTr="00AB01D7">
        <w:trPr>
          <w:trHeight w:val="510"/>
        </w:trPr>
        <w:tc>
          <w:tcPr>
            <w:tcW w:w="1123" w:type="dxa"/>
            <w:vAlign w:val="center"/>
          </w:tcPr>
          <w:p w14:paraId="2F345FF6" w14:textId="710AF55A" w:rsidR="004A1ACE" w:rsidRDefault="004A1ACE" w:rsidP="00AB01D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B24D36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66" w:type="dxa"/>
            <w:vAlign w:val="center"/>
          </w:tcPr>
          <w:p w14:paraId="07522F58" w14:textId="3C751CCC" w:rsidR="00DA40C6" w:rsidRDefault="00DA40C6" w:rsidP="00AB01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14:25 – 14:55</w:t>
            </w:r>
          </w:p>
        </w:tc>
        <w:tc>
          <w:tcPr>
            <w:tcW w:w="2126" w:type="dxa"/>
            <w:vAlign w:val="center"/>
          </w:tcPr>
          <w:p w14:paraId="76EF07AD" w14:textId="07457C55" w:rsidR="00DA40C6" w:rsidRDefault="00DA40C6" w:rsidP="00AB01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30 min </w:t>
            </w:r>
          </w:p>
        </w:tc>
        <w:tc>
          <w:tcPr>
            <w:tcW w:w="3827" w:type="dxa"/>
            <w:vAlign w:val="center"/>
          </w:tcPr>
          <w:p w14:paraId="4B066757" w14:textId="09A41057" w:rsidR="00DA40C6" w:rsidRDefault="00DA40C6" w:rsidP="00AB01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AOB &amp; Round Table</w:t>
            </w:r>
          </w:p>
        </w:tc>
        <w:tc>
          <w:tcPr>
            <w:tcW w:w="1701" w:type="dxa"/>
            <w:vAlign w:val="center"/>
          </w:tcPr>
          <w:p w14:paraId="4FB7593C" w14:textId="03F9BC2F" w:rsidR="00DA40C6" w:rsidRDefault="009E7CD3" w:rsidP="00AB01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All</w:t>
            </w:r>
          </w:p>
        </w:tc>
      </w:tr>
      <w:tr w:rsidR="00BF1681" w:rsidRPr="003F0CDA" w14:paraId="4EAD3B3A" w14:textId="77777777" w:rsidTr="00AB01D7">
        <w:trPr>
          <w:trHeight w:val="510"/>
        </w:trPr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1D718E36" w14:textId="77777777" w:rsidR="00BF1681" w:rsidRPr="003F0CDA" w:rsidRDefault="00BF1681" w:rsidP="00AB01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14:paraId="28697C72" w14:textId="4C33004D" w:rsidR="00BF1681" w:rsidRPr="003F0CDA" w:rsidRDefault="00BF1681" w:rsidP="00AB01D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14:55 – 15:25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1D7D82F" w14:textId="5CC47E72" w:rsidR="00BF1681" w:rsidRPr="003F0CDA" w:rsidRDefault="00BF1681" w:rsidP="00AB01D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30 min </w:t>
            </w:r>
          </w:p>
        </w:tc>
        <w:tc>
          <w:tcPr>
            <w:tcW w:w="5528" w:type="dxa"/>
            <w:gridSpan w:val="2"/>
            <w:shd w:val="clear" w:color="auto" w:fill="D9D9D9" w:themeFill="background1" w:themeFillShade="D9"/>
            <w:vAlign w:val="center"/>
          </w:tcPr>
          <w:p w14:paraId="008D7AD0" w14:textId="64F608DF" w:rsidR="00BF1681" w:rsidRPr="003F0CDA" w:rsidRDefault="00BF1681" w:rsidP="00AB01D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Coffee Break</w:t>
            </w:r>
          </w:p>
        </w:tc>
      </w:tr>
      <w:tr w:rsidR="00BF1681" w:rsidRPr="003F0CDA" w14:paraId="1BC96F64" w14:textId="77777777" w:rsidTr="00AB01D7">
        <w:trPr>
          <w:trHeight w:val="510"/>
        </w:trPr>
        <w:tc>
          <w:tcPr>
            <w:tcW w:w="1123" w:type="dxa"/>
            <w:vAlign w:val="center"/>
          </w:tcPr>
          <w:p w14:paraId="4F7365EB" w14:textId="01A40111" w:rsidR="004A1ACE" w:rsidRDefault="004A1ACE" w:rsidP="00AB01D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B24D36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566" w:type="dxa"/>
            <w:vAlign w:val="center"/>
          </w:tcPr>
          <w:p w14:paraId="1919D9E4" w14:textId="681E32B3" w:rsidR="00BF1681" w:rsidRPr="00FF3A9D" w:rsidRDefault="00BF1681" w:rsidP="00AB01D7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15:25 – 15:55</w:t>
            </w:r>
          </w:p>
        </w:tc>
        <w:tc>
          <w:tcPr>
            <w:tcW w:w="2126" w:type="dxa"/>
            <w:vAlign w:val="center"/>
          </w:tcPr>
          <w:p w14:paraId="0FC8BA6D" w14:textId="7933B301" w:rsidR="00BF1681" w:rsidRPr="00865CA4" w:rsidRDefault="00BF1681" w:rsidP="00AB01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30 min </w:t>
            </w:r>
          </w:p>
        </w:tc>
        <w:tc>
          <w:tcPr>
            <w:tcW w:w="3827" w:type="dxa"/>
            <w:vAlign w:val="center"/>
          </w:tcPr>
          <w:p w14:paraId="22A49CB9" w14:textId="3C72DE7C" w:rsidR="00BF1681" w:rsidRPr="00865CA4" w:rsidRDefault="00BF1681" w:rsidP="00AB01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Summary and Closure</w:t>
            </w:r>
          </w:p>
        </w:tc>
        <w:tc>
          <w:tcPr>
            <w:tcW w:w="1701" w:type="dxa"/>
            <w:vAlign w:val="center"/>
          </w:tcPr>
          <w:p w14:paraId="201D36BB" w14:textId="77777777" w:rsidR="00BF1681" w:rsidRPr="00865CA4" w:rsidRDefault="00BF1681" w:rsidP="00AB01D7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All</w:t>
            </w:r>
          </w:p>
        </w:tc>
      </w:tr>
      <w:tr w:rsidR="00F71CED" w:rsidRPr="003F0CDA" w14:paraId="772D2A3E" w14:textId="77777777" w:rsidTr="00AB01D7">
        <w:trPr>
          <w:trHeight w:val="510"/>
        </w:trPr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5AC6ABF9" w14:textId="77777777" w:rsidR="00F71CED" w:rsidRPr="003F0CDA" w:rsidRDefault="00F71CED" w:rsidP="00AB01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220" w:type="dxa"/>
            <w:gridSpan w:val="4"/>
            <w:shd w:val="clear" w:color="auto" w:fill="D9D9D9" w:themeFill="background1" w:themeFillShade="D9"/>
            <w:vAlign w:val="center"/>
          </w:tcPr>
          <w:p w14:paraId="12C05297" w14:textId="6E901E58" w:rsidR="00F71CED" w:rsidRPr="003F0CDA" w:rsidRDefault="00F71CED" w:rsidP="00AB01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0CDA">
              <w:rPr>
                <w:rFonts w:ascii="Arial" w:hAnsi="Arial" w:cs="Arial"/>
                <w:b/>
              </w:rPr>
              <w:t xml:space="preserve">Closure of </w:t>
            </w:r>
            <w:r>
              <w:rPr>
                <w:rFonts w:ascii="Arial" w:hAnsi="Arial" w:cs="Arial"/>
                <w:b/>
              </w:rPr>
              <w:t>2</w:t>
            </w:r>
            <w:r w:rsidRPr="00F71CED">
              <w:rPr>
                <w:rFonts w:ascii="Arial" w:hAnsi="Arial" w:cs="Arial"/>
                <w:b/>
                <w:vertAlign w:val="superscript"/>
              </w:rPr>
              <w:t>nd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F0CDA">
              <w:rPr>
                <w:rFonts w:ascii="Arial" w:hAnsi="Arial" w:cs="Arial"/>
                <w:b/>
              </w:rPr>
              <w:t>day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55388D2D" w14:textId="77777777" w:rsidR="007F67F4" w:rsidRPr="003F0CDA" w:rsidRDefault="007F67F4" w:rsidP="000E0F66">
      <w:pPr>
        <w:rPr>
          <w:rFonts w:ascii="Arial" w:hAnsi="Arial" w:cs="Arial"/>
        </w:rPr>
      </w:pPr>
    </w:p>
    <w:p w14:paraId="758CE9FC" w14:textId="4E361C50" w:rsidR="00412246" w:rsidRDefault="00412246" w:rsidP="000E0F66">
      <w:pPr>
        <w:rPr>
          <w:rFonts w:ascii="Arial" w:hAnsi="Arial" w:cs="Arial"/>
        </w:rPr>
      </w:pPr>
    </w:p>
    <w:p w14:paraId="2A5CDC1E" w14:textId="77777777" w:rsidR="00E25F7A" w:rsidRDefault="00E25F7A" w:rsidP="00262631">
      <w:pPr>
        <w:rPr>
          <w:rFonts w:ascii="Arial" w:hAnsi="Arial" w:cs="Arial"/>
          <w:b/>
        </w:rPr>
      </w:pPr>
    </w:p>
    <w:p w14:paraId="5C06D273" w14:textId="77777777" w:rsidR="00E25F7A" w:rsidRDefault="00E25F7A" w:rsidP="00262631">
      <w:pPr>
        <w:rPr>
          <w:rFonts w:ascii="Arial" w:hAnsi="Arial" w:cs="Arial"/>
          <w:b/>
        </w:rPr>
      </w:pPr>
    </w:p>
    <w:p w14:paraId="2337CE9A" w14:textId="77777777" w:rsidR="00E25F7A" w:rsidRDefault="00E25F7A" w:rsidP="00262631">
      <w:pPr>
        <w:rPr>
          <w:rFonts w:ascii="Arial" w:hAnsi="Arial" w:cs="Arial"/>
          <w:b/>
        </w:rPr>
      </w:pPr>
    </w:p>
    <w:p w14:paraId="1B989A71" w14:textId="77777777" w:rsidR="00AB01D7" w:rsidRDefault="00AB01D7" w:rsidP="00262631">
      <w:pPr>
        <w:rPr>
          <w:rFonts w:ascii="Arial" w:hAnsi="Arial" w:cs="Arial"/>
          <w:b/>
        </w:rPr>
      </w:pPr>
    </w:p>
    <w:p w14:paraId="1C79C8EE" w14:textId="77777777" w:rsidR="00E25F7A" w:rsidRDefault="00E25F7A" w:rsidP="00262631">
      <w:pPr>
        <w:rPr>
          <w:rFonts w:ascii="Arial" w:hAnsi="Arial" w:cs="Arial"/>
          <w:b/>
        </w:rPr>
      </w:pPr>
    </w:p>
    <w:p w14:paraId="40ADF27A" w14:textId="67C1A85A" w:rsidR="00C627D0" w:rsidRPr="003F0CDA" w:rsidRDefault="00C627D0" w:rsidP="00C627D0">
      <w:pPr>
        <w:outlineLvl w:val="0"/>
        <w:rPr>
          <w:rFonts w:ascii="Arial" w:hAnsi="Arial" w:cs="Arial"/>
          <w:b/>
          <w:caps/>
          <w:sz w:val="28"/>
          <w:szCs w:val="28"/>
        </w:rPr>
      </w:pPr>
      <w:bookmarkStart w:id="10" w:name="_Toc140048099"/>
      <w:r w:rsidRPr="003F0CDA">
        <w:rPr>
          <w:rFonts w:ascii="Arial" w:hAnsi="Arial" w:cs="Arial"/>
          <w:b/>
          <w:caps/>
          <w:sz w:val="28"/>
          <w:szCs w:val="28"/>
        </w:rPr>
        <w:t>References</w:t>
      </w:r>
      <w:bookmarkEnd w:id="10"/>
    </w:p>
    <w:p w14:paraId="2DC94B48" w14:textId="5DD599C1" w:rsidR="000C7D08" w:rsidRPr="003F0CDA" w:rsidRDefault="00C627D0" w:rsidP="00C627D0">
      <w:pPr>
        <w:rPr>
          <w:rFonts w:ascii="Arial" w:hAnsi="Arial" w:cs="Arial"/>
        </w:rPr>
      </w:pPr>
      <w:r w:rsidRPr="003F0CDA">
        <w:rPr>
          <w:rFonts w:ascii="Arial" w:hAnsi="Arial" w:cs="Arial"/>
        </w:rPr>
        <w:t>[R1]</w:t>
      </w:r>
      <w:r w:rsidRPr="003F0CDA">
        <w:rPr>
          <w:rFonts w:ascii="Arial" w:hAnsi="Arial" w:cs="Arial"/>
        </w:rPr>
        <w:tab/>
        <w:t>ITER Abbreviations (</w:t>
      </w:r>
      <w:hyperlink r:id="rId11" w:history="1">
        <w:r w:rsidRPr="003F0CDA">
          <w:rPr>
            <w:rStyle w:val="Hyperlink"/>
            <w:rFonts w:ascii="Arial" w:hAnsi="Arial" w:cs="Arial"/>
          </w:rPr>
          <w:t>2MU6W5 v1.15</w:t>
        </w:r>
      </w:hyperlink>
      <w:r w:rsidRPr="003F0CDA">
        <w:rPr>
          <w:rFonts w:ascii="Arial" w:hAnsi="Arial" w:cs="Arial"/>
        </w:rPr>
        <w:t>).</w:t>
      </w:r>
    </w:p>
    <w:sectPr w:rsidR="000C7D08" w:rsidRPr="003F0CDA" w:rsidSect="007D2C50">
      <w:headerReference w:type="default" r:id="rId12"/>
      <w:footerReference w:type="default" r:id="rId13"/>
      <w:pgSz w:w="12240" w:h="15840" w:code="1"/>
      <w:pgMar w:top="567" w:right="567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37D31" w14:textId="77777777" w:rsidR="00C52BB5" w:rsidRDefault="00C52BB5">
      <w:r>
        <w:separator/>
      </w:r>
    </w:p>
  </w:endnote>
  <w:endnote w:type="continuationSeparator" w:id="0">
    <w:p w14:paraId="5A677234" w14:textId="77777777" w:rsidR="00C52BB5" w:rsidRDefault="00C5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4B220" w14:textId="54A86033" w:rsidR="00886354" w:rsidRPr="00E2784E" w:rsidRDefault="00886354" w:rsidP="00E2784E">
    <w:pPr>
      <w:pStyle w:val="Footer"/>
      <w:jc w:val="right"/>
      <w:rPr>
        <w:rFonts w:ascii="Garamond" w:hAnsi="Garamond"/>
      </w:rPr>
    </w:pPr>
    <w:r>
      <w:rPr>
        <w:rFonts w:ascii="Verdana" w:hAnsi="Verdana"/>
        <w:b/>
        <w:bCs/>
        <w:sz w:val="18"/>
        <w:szCs w:val="18"/>
      </w:rPr>
      <w:tab/>
    </w:r>
    <w:r>
      <w:rPr>
        <w:rFonts w:ascii="Verdana" w:hAnsi="Verdana"/>
        <w:b/>
        <w:bCs/>
        <w:sz w:val="18"/>
        <w:szCs w:val="18"/>
      </w:rPr>
      <w:tab/>
    </w:r>
    <w:r w:rsidRPr="00E2784E">
      <w:rPr>
        <w:rFonts w:ascii="Garamond" w:hAnsi="Garamond"/>
      </w:rPr>
      <w:t xml:space="preserve">Page </w:t>
    </w:r>
    <w:r w:rsidRPr="00E2784E">
      <w:rPr>
        <w:rFonts w:ascii="Garamond" w:hAnsi="Garamond"/>
      </w:rPr>
      <w:fldChar w:fldCharType="begin"/>
    </w:r>
    <w:r w:rsidRPr="00E2784E">
      <w:rPr>
        <w:rFonts w:ascii="Garamond" w:hAnsi="Garamond"/>
      </w:rPr>
      <w:instrText xml:space="preserve"> PAGE </w:instrText>
    </w:r>
    <w:r w:rsidRPr="00E2784E">
      <w:rPr>
        <w:rFonts w:ascii="Garamond" w:hAnsi="Garamond"/>
      </w:rPr>
      <w:fldChar w:fldCharType="separate"/>
    </w:r>
    <w:r w:rsidR="0041099F">
      <w:rPr>
        <w:rFonts w:ascii="Garamond" w:hAnsi="Garamond"/>
        <w:noProof/>
      </w:rPr>
      <w:t>5</w:t>
    </w:r>
    <w:r w:rsidRPr="00E2784E">
      <w:rPr>
        <w:rFonts w:ascii="Garamond" w:hAnsi="Garamond"/>
      </w:rPr>
      <w:fldChar w:fldCharType="end"/>
    </w:r>
    <w:r w:rsidRPr="00E2784E">
      <w:rPr>
        <w:rFonts w:ascii="Garamond" w:hAnsi="Garamond"/>
      </w:rPr>
      <w:t xml:space="preserve"> of </w:t>
    </w:r>
    <w:r w:rsidRPr="00E2784E">
      <w:rPr>
        <w:rFonts w:ascii="Garamond" w:hAnsi="Garamond"/>
      </w:rPr>
      <w:fldChar w:fldCharType="begin"/>
    </w:r>
    <w:r w:rsidRPr="00E2784E">
      <w:rPr>
        <w:rFonts w:ascii="Garamond" w:hAnsi="Garamond"/>
      </w:rPr>
      <w:instrText xml:space="preserve"> NUMPAGES </w:instrText>
    </w:r>
    <w:r w:rsidRPr="00E2784E">
      <w:rPr>
        <w:rFonts w:ascii="Garamond" w:hAnsi="Garamond"/>
      </w:rPr>
      <w:fldChar w:fldCharType="separate"/>
    </w:r>
    <w:r w:rsidR="0041099F">
      <w:rPr>
        <w:rFonts w:ascii="Garamond" w:hAnsi="Garamond"/>
        <w:noProof/>
      </w:rPr>
      <w:t>5</w:t>
    </w:r>
    <w:r w:rsidRPr="00E2784E">
      <w:rPr>
        <w:rFonts w:ascii="Garamond" w:hAnsi="Garamon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43F2B" w14:textId="77777777" w:rsidR="00C52BB5" w:rsidRDefault="00C52BB5">
      <w:r>
        <w:separator/>
      </w:r>
    </w:p>
  </w:footnote>
  <w:footnote w:type="continuationSeparator" w:id="0">
    <w:p w14:paraId="599575E2" w14:textId="77777777" w:rsidR="00C52BB5" w:rsidRDefault="00C52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9C39A" w14:textId="77777777" w:rsidR="00886354" w:rsidRDefault="00886354" w:rsidP="00B06AAE">
    <w:pPr>
      <w:pStyle w:val="Header"/>
    </w:pPr>
  </w:p>
  <w:p w14:paraId="6D21A9A8" w14:textId="77777777" w:rsidR="00886354" w:rsidRDefault="00886354" w:rsidP="00B06AAE">
    <w:pPr>
      <w:pStyle w:val="Header"/>
    </w:pPr>
  </w:p>
  <w:p w14:paraId="3F769382" w14:textId="77777777" w:rsidR="00886354" w:rsidRPr="00B06AAE" w:rsidRDefault="00886354" w:rsidP="00B06A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.75pt;height:10.75pt" o:bullet="t">
        <v:imagedata r:id="rId1" o:title=""/>
      </v:shape>
    </w:pict>
  </w:numPicBullet>
  <w:abstractNum w:abstractNumId="0" w15:restartNumberingAfterBreak="0">
    <w:nsid w:val="08B00542"/>
    <w:multiLevelType w:val="hybridMultilevel"/>
    <w:tmpl w:val="D48C8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47CE1"/>
    <w:multiLevelType w:val="hybridMultilevel"/>
    <w:tmpl w:val="141CE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612CF"/>
    <w:multiLevelType w:val="hybridMultilevel"/>
    <w:tmpl w:val="3422750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96B61"/>
    <w:multiLevelType w:val="multilevel"/>
    <w:tmpl w:val="A3C6730C"/>
    <w:styleLink w:val="Current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9E40CC"/>
    <w:multiLevelType w:val="hybridMultilevel"/>
    <w:tmpl w:val="473AE40E"/>
    <w:lvl w:ilvl="0" w:tplc="A36A947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7803EB"/>
    <w:multiLevelType w:val="hybridMultilevel"/>
    <w:tmpl w:val="0E8422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DA70F4"/>
    <w:multiLevelType w:val="hybridMultilevel"/>
    <w:tmpl w:val="204A0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B80132"/>
    <w:multiLevelType w:val="hybridMultilevel"/>
    <w:tmpl w:val="610C87FE"/>
    <w:lvl w:ilvl="0" w:tplc="A9B649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5A4224"/>
    <w:multiLevelType w:val="hybridMultilevel"/>
    <w:tmpl w:val="3DD23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72A4D"/>
    <w:multiLevelType w:val="hybridMultilevel"/>
    <w:tmpl w:val="FEEA0E8E"/>
    <w:lvl w:ilvl="0" w:tplc="0E3C697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C5CE4"/>
    <w:multiLevelType w:val="hybridMultilevel"/>
    <w:tmpl w:val="D916A1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850F6D"/>
    <w:multiLevelType w:val="hybridMultilevel"/>
    <w:tmpl w:val="DB107586"/>
    <w:lvl w:ilvl="0" w:tplc="34C4CC50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4D34E0"/>
    <w:multiLevelType w:val="hybridMultilevel"/>
    <w:tmpl w:val="757CBA46"/>
    <w:lvl w:ilvl="0" w:tplc="A74A674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7D76470"/>
    <w:multiLevelType w:val="hybridMultilevel"/>
    <w:tmpl w:val="09B831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97BBE"/>
    <w:multiLevelType w:val="hybridMultilevel"/>
    <w:tmpl w:val="F260E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43452"/>
    <w:multiLevelType w:val="hybridMultilevel"/>
    <w:tmpl w:val="B6AA4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A4C13"/>
    <w:multiLevelType w:val="hybridMultilevel"/>
    <w:tmpl w:val="8B1AD6B6"/>
    <w:lvl w:ilvl="0" w:tplc="66181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5B73E9A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50CA22C2"/>
    <w:multiLevelType w:val="multilevel"/>
    <w:tmpl w:val="A3C6730C"/>
    <w:styleLink w:val="Style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7703F34"/>
    <w:multiLevelType w:val="hybridMultilevel"/>
    <w:tmpl w:val="D9705CD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F81577"/>
    <w:multiLevelType w:val="hybridMultilevel"/>
    <w:tmpl w:val="12FC8BF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color w:val="3366FF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0B419B0"/>
    <w:multiLevelType w:val="hybridMultilevel"/>
    <w:tmpl w:val="74DEC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6C5AC2"/>
    <w:multiLevelType w:val="hybridMultilevel"/>
    <w:tmpl w:val="36E084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915359"/>
    <w:multiLevelType w:val="hybridMultilevel"/>
    <w:tmpl w:val="81A05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41F1C"/>
    <w:multiLevelType w:val="hybridMultilevel"/>
    <w:tmpl w:val="4492E770"/>
    <w:lvl w:ilvl="0" w:tplc="0FA47C3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9158F7"/>
    <w:multiLevelType w:val="hybridMultilevel"/>
    <w:tmpl w:val="52E80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9D1057"/>
    <w:multiLevelType w:val="hybridMultilevel"/>
    <w:tmpl w:val="F5D48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B1E26"/>
    <w:multiLevelType w:val="hybridMultilevel"/>
    <w:tmpl w:val="6472E7CE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2BF566E"/>
    <w:multiLevelType w:val="hybridMultilevel"/>
    <w:tmpl w:val="4B161B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6D0EA6"/>
    <w:multiLevelType w:val="hybridMultilevel"/>
    <w:tmpl w:val="44D4D936"/>
    <w:lvl w:ilvl="0" w:tplc="34C4CC50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953AD2"/>
    <w:multiLevelType w:val="hybridMultilevel"/>
    <w:tmpl w:val="DC961B38"/>
    <w:lvl w:ilvl="0" w:tplc="7060A38C">
      <w:numFmt w:val="bullet"/>
      <w:lvlText w:val=""/>
      <w:lvlJc w:val="left"/>
      <w:pPr>
        <w:ind w:left="1080" w:hanging="360"/>
      </w:pPr>
      <w:rPr>
        <w:rFonts w:ascii="Symbol" w:eastAsia="SimSu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5653169">
    <w:abstractNumId w:val="16"/>
  </w:num>
  <w:num w:numId="2" w16cid:durableId="817959428">
    <w:abstractNumId w:val="3"/>
  </w:num>
  <w:num w:numId="3" w16cid:durableId="520318156">
    <w:abstractNumId w:val="17"/>
  </w:num>
  <w:num w:numId="4" w16cid:durableId="147602096">
    <w:abstractNumId w:val="18"/>
  </w:num>
  <w:num w:numId="5" w16cid:durableId="2071535390">
    <w:abstractNumId w:val="27"/>
  </w:num>
  <w:num w:numId="6" w16cid:durableId="1251162920">
    <w:abstractNumId w:val="28"/>
  </w:num>
  <w:num w:numId="7" w16cid:durableId="1749763633">
    <w:abstractNumId w:val="13"/>
  </w:num>
  <w:num w:numId="8" w16cid:durableId="1907448305">
    <w:abstractNumId w:val="0"/>
  </w:num>
  <w:num w:numId="9" w16cid:durableId="1229851067">
    <w:abstractNumId w:val="20"/>
  </w:num>
  <w:num w:numId="10" w16cid:durableId="1333139705">
    <w:abstractNumId w:val="29"/>
  </w:num>
  <w:num w:numId="11" w16cid:durableId="483207760">
    <w:abstractNumId w:val="11"/>
  </w:num>
  <w:num w:numId="12" w16cid:durableId="25521917">
    <w:abstractNumId w:val="23"/>
  </w:num>
  <w:num w:numId="13" w16cid:durableId="305398461">
    <w:abstractNumId w:val="14"/>
  </w:num>
  <w:num w:numId="14" w16cid:durableId="354383221">
    <w:abstractNumId w:val="6"/>
  </w:num>
  <w:num w:numId="15" w16cid:durableId="1387142340">
    <w:abstractNumId w:val="10"/>
  </w:num>
  <w:num w:numId="16" w16cid:durableId="1552038493">
    <w:abstractNumId w:val="19"/>
  </w:num>
  <w:num w:numId="17" w16cid:durableId="257565618">
    <w:abstractNumId w:val="5"/>
  </w:num>
  <w:num w:numId="18" w16cid:durableId="1043792157">
    <w:abstractNumId w:val="8"/>
  </w:num>
  <w:num w:numId="19" w16cid:durableId="963120730">
    <w:abstractNumId w:val="26"/>
  </w:num>
  <w:num w:numId="20" w16cid:durableId="719401777">
    <w:abstractNumId w:val="15"/>
  </w:num>
  <w:num w:numId="21" w16cid:durableId="879711977">
    <w:abstractNumId w:val="25"/>
  </w:num>
  <w:num w:numId="22" w16cid:durableId="1947692600">
    <w:abstractNumId w:val="24"/>
  </w:num>
  <w:num w:numId="23" w16cid:durableId="1685938532">
    <w:abstractNumId w:val="1"/>
  </w:num>
  <w:num w:numId="24" w16cid:durableId="1949309907">
    <w:abstractNumId w:val="7"/>
  </w:num>
  <w:num w:numId="25" w16cid:durableId="1475482813">
    <w:abstractNumId w:val="22"/>
  </w:num>
  <w:num w:numId="26" w16cid:durableId="422919115">
    <w:abstractNumId w:val="30"/>
  </w:num>
  <w:num w:numId="27" w16cid:durableId="144322822">
    <w:abstractNumId w:val="9"/>
  </w:num>
  <w:num w:numId="28" w16cid:durableId="857307410">
    <w:abstractNumId w:val="21"/>
  </w:num>
  <w:num w:numId="29" w16cid:durableId="1535338463">
    <w:abstractNumId w:val="12"/>
  </w:num>
  <w:num w:numId="30" w16cid:durableId="1060859747">
    <w:abstractNumId w:val="4"/>
  </w:num>
  <w:num w:numId="31" w16cid:durableId="1863205769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"/>
  <w:drawingGridVerticalSpacing w:val="1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F13"/>
    <w:rsid w:val="000002BD"/>
    <w:rsid w:val="000006C1"/>
    <w:rsid w:val="00000B32"/>
    <w:rsid w:val="00000B35"/>
    <w:rsid w:val="00001752"/>
    <w:rsid w:val="00002A85"/>
    <w:rsid w:val="00003367"/>
    <w:rsid w:val="00004197"/>
    <w:rsid w:val="00004E8A"/>
    <w:rsid w:val="00004EDB"/>
    <w:rsid w:val="00005F23"/>
    <w:rsid w:val="000077B2"/>
    <w:rsid w:val="000079E5"/>
    <w:rsid w:val="00007D69"/>
    <w:rsid w:val="00011089"/>
    <w:rsid w:val="000112EB"/>
    <w:rsid w:val="0001205F"/>
    <w:rsid w:val="00012182"/>
    <w:rsid w:val="00012270"/>
    <w:rsid w:val="00012D44"/>
    <w:rsid w:val="00013335"/>
    <w:rsid w:val="00013A35"/>
    <w:rsid w:val="00013C44"/>
    <w:rsid w:val="00015E60"/>
    <w:rsid w:val="00015F0E"/>
    <w:rsid w:val="00016E96"/>
    <w:rsid w:val="00016FC1"/>
    <w:rsid w:val="00017B08"/>
    <w:rsid w:val="0002027F"/>
    <w:rsid w:val="00020330"/>
    <w:rsid w:val="0002036B"/>
    <w:rsid w:val="00020586"/>
    <w:rsid w:val="00021470"/>
    <w:rsid w:val="0002189F"/>
    <w:rsid w:val="0002228C"/>
    <w:rsid w:val="000223CB"/>
    <w:rsid w:val="00023EEF"/>
    <w:rsid w:val="0002413B"/>
    <w:rsid w:val="00025CC3"/>
    <w:rsid w:val="00025F57"/>
    <w:rsid w:val="00026210"/>
    <w:rsid w:val="00026B01"/>
    <w:rsid w:val="00026D46"/>
    <w:rsid w:val="00027734"/>
    <w:rsid w:val="00027B13"/>
    <w:rsid w:val="00027E74"/>
    <w:rsid w:val="00030153"/>
    <w:rsid w:val="00030154"/>
    <w:rsid w:val="0003071D"/>
    <w:rsid w:val="00030AEF"/>
    <w:rsid w:val="00030F5B"/>
    <w:rsid w:val="000313BD"/>
    <w:rsid w:val="0003190C"/>
    <w:rsid w:val="0003190E"/>
    <w:rsid w:val="00032AF5"/>
    <w:rsid w:val="00032CC0"/>
    <w:rsid w:val="00032E5D"/>
    <w:rsid w:val="00033141"/>
    <w:rsid w:val="00034278"/>
    <w:rsid w:val="00034A90"/>
    <w:rsid w:val="00034D3B"/>
    <w:rsid w:val="00034DCE"/>
    <w:rsid w:val="000351FA"/>
    <w:rsid w:val="000363AC"/>
    <w:rsid w:val="00036490"/>
    <w:rsid w:val="00036883"/>
    <w:rsid w:val="000373A0"/>
    <w:rsid w:val="00037643"/>
    <w:rsid w:val="00037947"/>
    <w:rsid w:val="00037B68"/>
    <w:rsid w:val="0004080B"/>
    <w:rsid w:val="000419F0"/>
    <w:rsid w:val="00042A31"/>
    <w:rsid w:val="00043449"/>
    <w:rsid w:val="00043B74"/>
    <w:rsid w:val="000444CD"/>
    <w:rsid w:val="00045A14"/>
    <w:rsid w:val="0004715B"/>
    <w:rsid w:val="00050BE4"/>
    <w:rsid w:val="00051154"/>
    <w:rsid w:val="00051158"/>
    <w:rsid w:val="000520F3"/>
    <w:rsid w:val="00052563"/>
    <w:rsid w:val="00053EAB"/>
    <w:rsid w:val="00054321"/>
    <w:rsid w:val="0005447A"/>
    <w:rsid w:val="00054EEF"/>
    <w:rsid w:val="00055233"/>
    <w:rsid w:val="000558FD"/>
    <w:rsid w:val="00056339"/>
    <w:rsid w:val="00056EAC"/>
    <w:rsid w:val="00057AA2"/>
    <w:rsid w:val="00057B06"/>
    <w:rsid w:val="00057BD2"/>
    <w:rsid w:val="0006015D"/>
    <w:rsid w:val="0006108C"/>
    <w:rsid w:val="00061F29"/>
    <w:rsid w:val="000626D3"/>
    <w:rsid w:val="000654E1"/>
    <w:rsid w:val="00065B94"/>
    <w:rsid w:val="000669DF"/>
    <w:rsid w:val="000715BD"/>
    <w:rsid w:val="0007179D"/>
    <w:rsid w:val="000723AB"/>
    <w:rsid w:val="000743EE"/>
    <w:rsid w:val="00074EA8"/>
    <w:rsid w:val="00076700"/>
    <w:rsid w:val="0007746B"/>
    <w:rsid w:val="0007798B"/>
    <w:rsid w:val="00080F2D"/>
    <w:rsid w:val="0008107C"/>
    <w:rsid w:val="000817CA"/>
    <w:rsid w:val="00082367"/>
    <w:rsid w:val="00082CE8"/>
    <w:rsid w:val="0008348C"/>
    <w:rsid w:val="00083C3D"/>
    <w:rsid w:val="0008426F"/>
    <w:rsid w:val="00085F89"/>
    <w:rsid w:val="0008679D"/>
    <w:rsid w:val="0008688E"/>
    <w:rsid w:val="00086F53"/>
    <w:rsid w:val="00091869"/>
    <w:rsid w:val="00091F70"/>
    <w:rsid w:val="0009293B"/>
    <w:rsid w:val="00092B14"/>
    <w:rsid w:val="000930A6"/>
    <w:rsid w:val="00093C0C"/>
    <w:rsid w:val="00095A79"/>
    <w:rsid w:val="00095C65"/>
    <w:rsid w:val="00095D64"/>
    <w:rsid w:val="00095EE6"/>
    <w:rsid w:val="0009620C"/>
    <w:rsid w:val="00096BBA"/>
    <w:rsid w:val="000A0431"/>
    <w:rsid w:val="000A056B"/>
    <w:rsid w:val="000A07CD"/>
    <w:rsid w:val="000A0EB0"/>
    <w:rsid w:val="000A1F07"/>
    <w:rsid w:val="000A368D"/>
    <w:rsid w:val="000A37BF"/>
    <w:rsid w:val="000A3AFD"/>
    <w:rsid w:val="000A4BAE"/>
    <w:rsid w:val="000A4BD3"/>
    <w:rsid w:val="000A5124"/>
    <w:rsid w:val="000A540F"/>
    <w:rsid w:val="000A6333"/>
    <w:rsid w:val="000A6407"/>
    <w:rsid w:val="000B0E2B"/>
    <w:rsid w:val="000B1087"/>
    <w:rsid w:val="000B180A"/>
    <w:rsid w:val="000B1B84"/>
    <w:rsid w:val="000B1E82"/>
    <w:rsid w:val="000B23D0"/>
    <w:rsid w:val="000B2B46"/>
    <w:rsid w:val="000B3F78"/>
    <w:rsid w:val="000B46E9"/>
    <w:rsid w:val="000B5329"/>
    <w:rsid w:val="000B7679"/>
    <w:rsid w:val="000B77D8"/>
    <w:rsid w:val="000B7926"/>
    <w:rsid w:val="000B7933"/>
    <w:rsid w:val="000B7AE6"/>
    <w:rsid w:val="000C0173"/>
    <w:rsid w:val="000C04EE"/>
    <w:rsid w:val="000C0667"/>
    <w:rsid w:val="000C150F"/>
    <w:rsid w:val="000C24D4"/>
    <w:rsid w:val="000C2955"/>
    <w:rsid w:val="000C2D0C"/>
    <w:rsid w:val="000C34D0"/>
    <w:rsid w:val="000C4EEB"/>
    <w:rsid w:val="000C4F99"/>
    <w:rsid w:val="000C5124"/>
    <w:rsid w:val="000C51FD"/>
    <w:rsid w:val="000C6A6B"/>
    <w:rsid w:val="000C75EA"/>
    <w:rsid w:val="000C7D08"/>
    <w:rsid w:val="000D0DF4"/>
    <w:rsid w:val="000D2245"/>
    <w:rsid w:val="000D7248"/>
    <w:rsid w:val="000D7DAB"/>
    <w:rsid w:val="000E04E3"/>
    <w:rsid w:val="000E082E"/>
    <w:rsid w:val="000E096C"/>
    <w:rsid w:val="000E0AE3"/>
    <w:rsid w:val="000E0F66"/>
    <w:rsid w:val="000E1097"/>
    <w:rsid w:val="000E132C"/>
    <w:rsid w:val="000E1B42"/>
    <w:rsid w:val="000E2026"/>
    <w:rsid w:val="000E2EAA"/>
    <w:rsid w:val="000E6A82"/>
    <w:rsid w:val="000E7066"/>
    <w:rsid w:val="000F03D7"/>
    <w:rsid w:val="000F0580"/>
    <w:rsid w:val="000F0C86"/>
    <w:rsid w:val="000F1DEE"/>
    <w:rsid w:val="000F29C1"/>
    <w:rsid w:val="000F2CBA"/>
    <w:rsid w:val="000F3190"/>
    <w:rsid w:val="000F347B"/>
    <w:rsid w:val="000F3C83"/>
    <w:rsid w:val="000F3CF7"/>
    <w:rsid w:val="000F476D"/>
    <w:rsid w:val="000F5FD5"/>
    <w:rsid w:val="000F6D23"/>
    <w:rsid w:val="000F77CC"/>
    <w:rsid w:val="000F7860"/>
    <w:rsid w:val="000F7E32"/>
    <w:rsid w:val="0010098D"/>
    <w:rsid w:val="00100B5C"/>
    <w:rsid w:val="00103199"/>
    <w:rsid w:val="0010511F"/>
    <w:rsid w:val="00106ACF"/>
    <w:rsid w:val="00107EAF"/>
    <w:rsid w:val="00110262"/>
    <w:rsid w:val="001102D8"/>
    <w:rsid w:val="0011275B"/>
    <w:rsid w:val="00113482"/>
    <w:rsid w:val="0011469E"/>
    <w:rsid w:val="001154F2"/>
    <w:rsid w:val="00115FC5"/>
    <w:rsid w:val="001171BE"/>
    <w:rsid w:val="0011734D"/>
    <w:rsid w:val="00120135"/>
    <w:rsid w:val="001208AE"/>
    <w:rsid w:val="00120D9B"/>
    <w:rsid w:val="00120DB8"/>
    <w:rsid w:val="001238D1"/>
    <w:rsid w:val="0012446A"/>
    <w:rsid w:val="0012695D"/>
    <w:rsid w:val="00126DB0"/>
    <w:rsid w:val="00126DB1"/>
    <w:rsid w:val="0012767D"/>
    <w:rsid w:val="00130026"/>
    <w:rsid w:val="0013194A"/>
    <w:rsid w:val="00131ABF"/>
    <w:rsid w:val="0013247F"/>
    <w:rsid w:val="00132A10"/>
    <w:rsid w:val="0013342A"/>
    <w:rsid w:val="00133438"/>
    <w:rsid w:val="00133CF8"/>
    <w:rsid w:val="00134289"/>
    <w:rsid w:val="001342F5"/>
    <w:rsid w:val="00135C3A"/>
    <w:rsid w:val="00136242"/>
    <w:rsid w:val="00136335"/>
    <w:rsid w:val="0013641D"/>
    <w:rsid w:val="0013670F"/>
    <w:rsid w:val="00136B59"/>
    <w:rsid w:val="00137011"/>
    <w:rsid w:val="00137291"/>
    <w:rsid w:val="00137967"/>
    <w:rsid w:val="00137ED8"/>
    <w:rsid w:val="001410CE"/>
    <w:rsid w:val="001412AE"/>
    <w:rsid w:val="00142CD7"/>
    <w:rsid w:val="0014333B"/>
    <w:rsid w:val="001434CF"/>
    <w:rsid w:val="00145CE7"/>
    <w:rsid w:val="00146ED3"/>
    <w:rsid w:val="001504BA"/>
    <w:rsid w:val="00150602"/>
    <w:rsid w:val="0015116B"/>
    <w:rsid w:val="00151971"/>
    <w:rsid w:val="00151DA2"/>
    <w:rsid w:val="00152991"/>
    <w:rsid w:val="00152BF6"/>
    <w:rsid w:val="0015322B"/>
    <w:rsid w:val="001539C8"/>
    <w:rsid w:val="00154E0F"/>
    <w:rsid w:val="00156228"/>
    <w:rsid w:val="00156258"/>
    <w:rsid w:val="00161EA3"/>
    <w:rsid w:val="00162A4D"/>
    <w:rsid w:val="00162A92"/>
    <w:rsid w:val="00163CF2"/>
    <w:rsid w:val="00167066"/>
    <w:rsid w:val="00170805"/>
    <w:rsid w:val="0017159C"/>
    <w:rsid w:val="001717A5"/>
    <w:rsid w:val="00171E53"/>
    <w:rsid w:val="001721A7"/>
    <w:rsid w:val="00173224"/>
    <w:rsid w:val="00173782"/>
    <w:rsid w:val="00173B56"/>
    <w:rsid w:val="00174538"/>
    <w:rsid w:val="00175674"/>
    <w:rsid w:val="00175EC2"/>
    <w:rsid w:val="00176912"/>
    <w:rsid w:val="00176D4A"/>
    <w:rsid w:val="0018244F"/>
    <w:rsid w:val="00182819"/>
    <w:rsid w:val="0018285E"/>
    <w:rsid w:val="00183982"/>
    <w:rsid w:val="001849D2"/>
    <w:rsid w:val="00185920"/>
    <w:rsid w:val="00187C3D"/>
    <w:rsid w:val="00190396"/>
    <w:rsid w:val="00193FCF"/>
    <w:rsid w:val="00194405"/>
    <w:rsid w:val="00194F8B"/>
    <w:rsid w:val="00196621"/>
    <w:rsid w:val="00197097"/>
    <w:rsid w:val="001A051A"/>
    <w:rsid w:val="001A0E8E"/>
    <w:rsid w:val="001A1881"/>
    <w:rsid w:val="001A1C73"/>
    <w:rsid w:val="001A1EAE"/>
    <w:rsid w:val="001A1F08"/>
    <w:rsid w:val="001A1F11"/>
    <w:rsid w:val="001A25D6"/>
    <w:rsid w:val="001A2A3F"/>
    <w:rsid w:val="001A36CD"/>
    <w:rsid w:val="001A3D30"/>
    <w:rsid w:val="001A3DCB"/>
    <w:rsid w:val="001A4D40"/>
    <w:rsid w:val="001A5860"/>
    <w:rsid w:val="001A74AD"/>
    <w:rsid w:val="001A7972"/>
    <w:rsid w:val="001A79C8"/>
    <w:rsid w:val="001B10E5"/>
    <w:rsid w:val="001B14F0"/>
    <w:rsid w:val="001B2B81"/>
    <w:rsid w:val="001B2C4F"/>
    <w:rsid w:val="001B3DA3"/>
    <w:rsid w:val="001B570B"/>
    <w:rsid w:val="001B576F"/>
    <w:rsid w:val="001B5867"/>
    <w:rsid w:val="001B6011"/>
    <w:rsid w:val="001B6680"/>
    <w:rsid w:val="001C099C"/>
    <w:rsid w:val="001C0C8F"/>
    <w:rsid w:val="001C11F8"/>
    <w:rsid w:val="001C2256"/>
    <w:rsid w:val="001C28F8"/>
    <w:rsid w:val="001C2E68"/>
    <w:rsid w:val="001C327E"/>
    <w:rsid w:val="001C4A80"/>
    <w:rsid w:val="001C4FFB"/>
    <w:rsid w:val="001C5094"/>
    <w:rsid w:val="001C5700"/>
    <w:rsid w:val="001C58AA"/>
    <w:rsid w:val="001C5D2E"/>
    <w:rsid w:val="001C62C4"/>
    <w:rsid w:val="001C6706"/>
    <w:rsid w:val="001C6BD8"/>
    <w:rsid w:val="001C6CA8"/>
    <w:rsid w:val="001C79A8"/>
    <w:rsid w:val="001C7DF5"/>
    <w:rsid w:val="001D02AA"/>
    <w:rsid w:val="001D0884"/>
    <w:rsid w:val="001D0914"/>
    <w:rsid w:val="001D0D23"/>
    <w:rsid w:val="001D1039"/>
    <w:rsid w:val="001D1053"/>
    <w:rsid w:val="001D1DA1"/>
    <w:rsid w:val="001D20B3"/>
    <w:rsid w:val="001D4543"/>
    <w:rsid w:val="001D4C52"/>
    <w:rsid w:val="001D6186"/>
    <w:rsid w:val="001D6659"/>
    <w:rsid w:val="001D6B24"/>
    <w:rsid w:val="001D6E87"/>
    <w:rsid w:val="001D6F68"/>
    <w:rsid w:val="001D711C"/>
    <w:rsid w:val="001D7E4B"/>
    <w:rsid w:val="001E0BA7"/>
    <w:rsid w:val="001E0F78"/>
    <w:rsid w:val="001E10C2"/>
    <w:rsid w:val="001E1281"/>
    <w:rsid w:val="001E1336"/>
    <w:rsid w:val="001E2394"/>
    <w:rsid w:val="001E390F"/>
    <w:rsid w:val="001E3A64"/>
    <w:rsid w:val="001E55A9"/>
    <w:rsid w:val="001E6422"/>
    <w:rsid w:val="001E69A1"/>
    <w:rsid w:val="001E72FC"/>
    <w:rsid w:val="001E76C4"/>
    <w:rsid w:val="001F0AB9"/>
    <w:rsid w:val="001F10C3"/>
    <w:rsid w:val="001F1DE0"/>
    <w:rsid w:val="001F2C06"/>
    <w:rsid w:val="001F3CAE"/>
    <w:rsid w:val="001F3E22"/>
    <w:rsid w:val="001F5258"/>
    <w:rsid w:val="001F6145"/>
    <w:rsid w:val="001F6B5E"/>
    <w:rsid w:val="001F6C25"/>
    <w:rsid w:val="001F6DCC"/>
    <w:rsid w:val="001F72B2"/>
    <w:rsid w:val="00200059"/>
    <w:rsid w:val="002001A9"/>
    <w:rsid w:val="00200CCB"/>
    <w:rsid w:val="002029F5"/>
    <w:rsid w:val="00203830"/>
    <w:rsid w:val="00203943"/>
    <w:rsid w:val="00205DD4"/>
    <w:rsid w:val="00206BC2"/>
    <w:rsid w:val="00207506"/>
    <w:rsid w:val="00211797"/>
    <w:rsid w:val="00211EBC"/>
    <w:rsid w:val="0021259E"/>
    <w:rsid w:val="002127C6"/>
    <w:rsid w:val="00212BFA"/>
    <w:rsid w:val="002130CC"/>
    <w:rsid w:val="002138B8"/>
    <w:rsid w:val="00213B3B"/>
    <w:rsid w:val="00214063"/>
    <w:rsid w:val="0021431C"/>
    <w:rsid w:val="00214604"/>
    <w:rsid w:val="0021481F"/>
    <w:rsid w:val="0021487C"/>
    <w:rsid w:val="002153BD"/>
    <w:rsid w:val="00215A94"/>
    <w:rsid w:val="00217138"/>
    <w:rsid w:val="00217C0D"/>
    <w:rsid w:val="00220FF0"/>
    <w:rsid w:val="0022129C"/>
    <w:rsid w:val="0022169C"/>
    <w:rsid w:val="00222193"/>
    <w:rsid w:val="002223C2"/>
    <w:rsid w:val="0022305C"/>
    <w:rsid w:val="0022338B"/>
    <w:rsid w:val="00223C86"/>
    <w:rsid w:val="0022426D"/>
    <w:rsid w:val="00225E2A"/>
    <w:rsid w:val="00225F92"/>
    <w:rsid w:val="00226C48"/>
    <w:rsid w:val="0022722C"/>
    <w:rsid w:val="0022795C"/>
    <w:rsid w:val="00227A63"/>
    <w:rsid w:val="0023070E"/>
    <w:rsid w:val="00231061"/>
    <w:rsid w:val="0023228E"/>
    <w:rsid w:val="00232A32"/>
    <w:rsid w:val="00233CFE"/>
    <w:rsid w:val="00234158"/>
    <w:rsid w:val="00236253"/>
    <w:rsid w:val="002368DF"/>
    <w:rsid w:val="00240F64"/>
    <w:rsid w:val="002427E2"/>
    <w:rsid w:val="00243B45"/>
    <w:rsid w:val="0024454D"/>
    <w:rsid w:val="002454A3"/>
    <w:rsid w:val="002456C2"/>
    <w:rsid w:val="00245CCF"/>
    <w:rsid w:val="00246316"/>
    <w:rsid w:val="00246D24"/>
    <w:rsid w:val="00246ED2"/>
    <w:rsid w:val="0024729D"/>
    <w:rsid w:val="002479A7"/>
    <w:rsid w:val="002479B7"/>
    <w:rsid w:val="00247F5D"/>
    <w:rsid w:val="002513F9"/>
    <w:rsid w:val="00254D4B"/>
    <w:rsid w:val="00255889"/>
    <w:rsid w:val="00255B0D"/>
    <w:rsid w:val="00255D87"/>
    <w:rsid w:val="00256EEA"/>
    <w:rsid w:val="00257BBD"/>
    <w:rsid w:val="0026097D"/>
    <w:rsid w:val="002609A8"/>
    <w:rsid w:val="00260F0D"/>
    <w:rsid w:val="002614EB"/>
    <w:rsid w:val="00261E56"/>
    <w:rsid w:val="00262432"/>
    <w:rsid w:val="002625E3"/>
    <w:rsid w:val="00262631"/>
    <w:rsid w:val="002631C0"/>
    <w:rsid w:val="00263411"/>
    <w:rsid w:val="002635F5"/>
    <w:rsid w:val="002636E9"/>
    <w:rsid w:val="00263793"/>
    <w:rsid w:val="00270B46"/>
    <w:rsid w:val="00270C12"/>
    <w:rsid w:val="002719D8"/>
    <w:rsid w:val="002721CF"/>
    <w:rsid w:val="0027318A"/>
    <w:rsid w:val="002736CD"/>
    <w:rsid w:val="002738FE"/>
    <w:rsid w:val="00273FBE"/>
    <w:rsid w:val="00274734"/>
    <w:rsid w:val="00275679"/>
    <w:rsid w:val="0027628B"/>
    <w:rsid w:val="0027780E"/>
    <w:rsid w:val="00277CF1"/>
    <w:rsid w:val="002802E2"/>
    <w:rsid w:val="00280C21"/>
    <w:rsid w:val="00281668"/>
    <w:rsid w:val="002816F9"/>
    <w:rsid w:val="00281EF1"/>
    <w:rsid w:val="00281FB5"/>
    <w:rsid w:val="002826ED"/>
    <w:rsid w:val="00282EE3"/>
    <w:rsid w:val="00283038"/>
    <w:rsid w:val="002846C7"/>
    <w:rsid w:val="0028482C"/>
    <w:rsid w:val="00285E03"/>
    <w:rsid w:val="00286830"/>
    <w:rsid w:val="00286863"/>
    <w:rsid w:val="0028699A"/>
    <w:rsid w:val="00286DE5"/>
    <w:rsid w:val="0028743A"/>
    <w:rsid w:val="00287676"/>
    <w:rsid w:val="00291357"/>
    <w:rsid w:val="0029367B"/>
    <w:rsid w:val="00293AF3"/>
    <w:rsid w:val="0029410D"/>
    <w:rsid w:val="00294DBC"/>
    <w:rsid w:val="00296420"/>
    <w:rsid w:val="00296CFE"/>
    <w:rsid w:val="00297AFE"/>
    <w:rsid w:val="00297E5D"/>
    <w:rsid w:val="002A02FB"/>
    <w:rsid w:val="002A0ADF"/>
    <w:rsid w:val="002A0CAC"/>
    <w:rsid w:val="002A0D1B"/>
    <w:rsid w:val="002A0FEF"/>
    <w:rsid w:val="002A12F9"/>
    <w:rsid w:val="002A1794"/>
    <w:rsid w:val="002A2755"/>
    <w:rsid w:val="002A335C"/>
    <w:rsid w:val="002A44DD"/>
    <w:rsid w:val="002A44E8"/>
    <w:rsid w:val="002A4715"/>
    <w:rsid w:val="002A55EB"/>
    <w:rsid w:val="002A5C3C"/>
    <w:rsid w:val="002A61B5"/>
    <w:rsid w:val="002A633A"/>
    <w:rsid w:val="002A6D68"/>
    <w:rsid w:val="002A70A2"/>
    <w:rsid w:val="002A7A39"/>
    <w:rsid w:val="002A7D90"/>
    <w:rsid w:val="002B0EE8"/>
    <w:rsid w:val="002B10E6"/>
    <w:rsid w:val="002B1564"/>
    <w:rsid w:val="002B3A81"/>
    <w:rsid w:val="002B4027"/>
    <w:rsid w:val="002B40A7"/>
    <w:rsid w:val="002B5512"/>
    <w:rsid w:val="002B5C3A"/>
    <w:rsid w:val="002B73C3"/>
    <w:rsid w:val="002C160C"/>
    <w:rsid w:val="002C1910"/>
    <w:rsid w:val="002C1CD8"/>
    <w:rsid w:val="002C22AD"/>
    <w:rsid w:val="002C23C0"/>
    <w:rsid w:val="002C2DBB"/>
    <w:rsid w:val="002C35B1"/>
    <w:rsid w:val="002C5C25"/>
    <w:rsid w:val="002C6557"/>
    <w:rsid w:val="002D0534"/>
    <w:rsid w:val="002D0A5A"/>
    <w:rsid w:val="002D13B5"/>
    <w:rsid w:val="002D14B8"/>
    <w:rsid w:val="002D24CE"/>
    <w:rsid w:val="002D2D7D"/>
    <w:rsid w:val="002D300D"/>
    <w:rsid w:val="002D41F3"/>
    <w:rsid w:val="002D4DF7"/>
    <w:rsid w:val="002D5477"/>
    <w:rsid w:val="002D5CD7"/>
    <w:rsid w:val="002D7551"/>
    <w:rsid w:val="002D7E61"/>
    <w:rsid w:val="002E0A84"/>
    <w:rsid w:val="002E0E80"/>
    <w:rsid w:val="002E3120"/>
    <w:rsid w:val="002E42BA"/>
    <w:rsid w:val="002E4395"/>
    <w:rsid w:val="002E49E6"/>
    <w:rsid w:val="002E67B5"/>
    <w:rsid w:val="002F1660"/>
    <w:rsid w:val="002F3919"/>
    <w:rsid w:val="002F4555"/>
    <w:rsid w:val="002F5287"/>
    <w:rsid w:val="002F6CAC"/>
    <w:rsid w:val="002F7AA9"/>
    <w:rsid w:val="00301512"/>
    <w:rsid w:val="003016EA"/>
    <w:rsid w:val="003018F4"/>
    <w:rsid w:val="00302A7C"/>
    <w:rsid w:val="00302BD9"/>
    <w:rsid w:val="00303280"/>
    <w:rsid w:val="00303620"/>
    <w:rsid w:val="003038F4"/>
    <w:rsid w:val="0030407D"/>
    <w:rsid w:val="00304991"/>
    <w:rsid w:val="003053B4"/>
    <w:rsid w:val="003068D9"/>
    <w:rsid w:val="0030693C"/>
    <w:rsid w:val="0031016C"/>
    <w:rsid w:val="00310A22"/>
    <w:rsid w:val="003110C1"/>
    <w:rsid w:val="003112DE"/>
    <w:rsid w:val="003118A5"/>
    <w:rsid w:val="00311D56"/>
    <w:rsid w:val="00311EBD"/>
    <w:rsid w:val="003125DF"/>
    <w:rsid w:val="00312E68"/>
    <w:rsid w:val="00312E7C"/>
    <w:rsid w:val="00316332"/>
    <w:rsid w:val="00316879"/>
    <w:rsid w:val="00316FB6"/>
    <w:rsid w:val="00321361"/>
    <w:rsid w:val="00322490"/>
    <w:rsid w:val="00322C8F"/>
    <w:rsid w:val="00322FD5"/>
    <w:rsid w:val="0032513A"/>
    <w:rsid w:val="003251B5"/>
    <w:rsid w:val="0032533B"/>
    <w:rsid w:val="00325A75"/>
    <w:rsid w:val="00325FC2"/>
    <w:rsid w:val="00326510"/>
    <w:rsid w:val="00326574"/>
    <w:rsid w:val="0032690F"/>
    <w:rsid w:val="00326F27"/>
    <w:rsid w:val="00326FC7"/>
    <w:rsid w:val="00327300"/>
    <w:rsid w:val="00330098"/>
    <w:rsid w:val="003305BF"/>
    <w:rsid w:val="003309A0"/>
    <w:rsid w:val="00330EB6"/>
    <w:rsid w:val="00331C0F"/>
    <w:rsid w:val="00331DE4"/>
    <w:rsid w:val="003326B9"/>
    <w:rsid w:val="0033406B"/>
    <w:rsid w:val="00334906"/>
    <w:rsid w:val="00334CC2"/>
    <w:rsid w:val="00334EF2"/>
    <w:rsid w:val="00336A02"/>
    <w:rsid w:val="00336CA7"/>
    <w:rsid w:val="003370CF"/>
    <w:rsid w:val="003372AC"/>
    <w:rsid w:val="00337C66"/>
    <w:rsid w:val="00340099"/>
    <w:rsid w:val="003401F9"/>
    <w:rsid w:val="00340234"/>
    <w:rsid w:val="00340CAD"/>
    <w:rsid w:val="0034270D"/>
    <w:rsid w:val="00345B5F"/>
    <w:rsid w:val="003461D5"/>
    <w:rsid w:val="0034646E"/>
    <w:rsid w:val="00346B8A"/>
    <w:rsid w:val="00346CB0"/>
    <w:rsid w:val="00347303"/>
    <w:rsid w:val="003475EA"/>
    <w:rsid w:val="00352556"/>
    <w:rsid w:val="00352D4C"/>
    <w:rsid w:val="00354266"/>
    <w:rsid w:val="003544D1"/>
    <w:rsid w:val="00354707"/>
    <w:rsid w:val="00354A2E"/>
    <w:rsid w:val="00354BFA"/>
    <w:rsid w:val="00355F29"/>
    <w:rsid w:val="00356659"/>
    <w:rsid w:val="00356A46"/>
    <w:rsid w:val="00357328"/>
    <w:rsid w:val="00357A15"/>
    <w:rsid w:val="00360633"/>
    <w:rsid w:val="00360AC5"/>
    <w:rsid w:val="00360FB8"/>
    <w:rsid w:val="00361185"/>
    <w:rsid w:val="00361416"/>
    <w:rsid w:val="00362A7B"/>
    <w:rsid w:val="00362C14"/>
    <w:rsid w:val="00365000"/>
    <w:rsid w:val="0036749A"/>
    <w:rsid w:val="003706AF"/>
    <w:rsid w:val="00370A61"/>
    <w:rsid w:val="00370F82"/>
    <w:rsid w:val="00371471"/>
    <w:rsid w:val="00371859"/>
    <w:rsid w:val="00371995"/>
    <w:rsid w:val="00372620"/>
    <w:rsid w:val="00374017"/>
    <w:rsid w:val="00374385"/>
    <w:rsid w:val="0037486F"/>
    <w:rsid w:val="00375718"/>
    <w:rsid w:val="00376A21"/>
    <w:rsid w:val="00376D35"/>
    <w:rsid w:val="00376FD2"/>
    <w:rsid w:val="00377E7B"/>
    <w:rsid w:val="00380407"/>
    <w:rsid w:val="00380483"/>
    <w:rsid w:val="0038110C"/>
    <w:rsid w:val="0038250E"/>
    <w:rsid w:val="00385248"/>
    <w:rsid w:val="0038589F"/>
    <w:rsid w:val="0038771F"/>
    <w:rsid w:val="00390111"/>
    <w:rsid w:val="00390228"/>
    <w:rsid w:val="00390314"/>
    <w:rsid w:val="0039057E"/>
    <w:rsid w:val="00391516"/>
    <w:rsid w:val="00391705"/>
    <w:rsid w:val="0039244A"/>
    <w:rsid w:val="00392939"/>
    <w:rsid w:val="00393835"/>
    <w:rsid w:val="00393892"/>
    <w:rsid w:val="00396277"/>
    <w:rsid w:val="00396B51"/>
    <w:rsid w:val="00397E5D"/>
    <w:rsid w:val="003A03C2"/>
    <w:rsid w:val="003A042C"/>
    <w:rsid w:val="003A05D5"/>
    <w:rsid w:val="003A38CC"/>
    <w:rsid w:val="003A3D68"/>
    <w:rsid w:val="003A3EE1"/>
    <w:rsid w:val="003A4B3B"/>
    <w:rsid w:val="003A5009"/>
    <w:rsid w:val="003A5B1F"/>
    <w:rsid w:val="003A6129"/>
    <w:rsid w:val="003B05DA"/>
    <w:rsid w:val="003B1298"/>
    <w:rsid w:val="003B245B"/>
    <w:rsid w:val="003B27DB"/>
    <w:rsid w:val="003B2DC1"/>
    <w:rsid w:val="003B2EB1"/>
    <w:rsid w:val="003B386F"/>
    <w:rsid w:val="003B38A5"/>
    <w:rsid w:val="003B5325"/>
    <w:rsid w:val="003B5E15"/>
    <w:rsid w:val="003B65E0"/>
    <w:rsid w:val="003B69AF"/>
    <w:rsid w:val="003B6FF8"/>
    <w:rsid w:val="003C0042"/>
    <w:rsid w:val="003C111B"/>
    <w:rsid w:val="003C11B5"/>
    <w:rsid w:val="003C17E7"/>
    <w:rsid w:val="003C1A46"/>
    <w:rsid w:val="003C2C9F"/>
    <w:rsid w:val="003C2D33"/>
    <w:rsid w:val="003C384B"/>
    <w:rsid w:val="003C490E"/>
    <w:rsid w:val="003C4A7F"/>
    <w:rsid w:val="003C6629"/>
    <w:rsid w:val="003C721B"/>
    <w:rsid w:val="003C738F"/>
    <w:rsid w:val="003D041D"/>
    <w:rsid w:val="003D245A"/>
    <w:rsid w:val="003D2E78"/>
    <w:rsid w:val="003D372A"/>
    <w:rsid w:val="003D4527"/>
    <w:rsid w:val="003D4C32"/>
    <w:rsid w:val="003D5030"/>
    <w:rsid w:val="003D53AC"/>
    <w:rsid w:val="003D5587"/>
    <w:rsid w:val="003D5B0A"/>
    <w:rsid w:val="003D71B5"/>
    <w:rsid w:val="003D7891"/>
    <w:rsid w:val="003E008A"/>
    <w:rsid w:val="003E0237"/>
    <w:rsid w:val="003E05DB"/>
    <w:rsid w:val="003E0622"/>
    <w:rsid w:val="003E1935"/>
    <w:rsid w:val="003E25E0"/>
    <w:rsid w:val="003E3B78"/>
    <w:rsid w:val="003E42A4"/>
    <w:rsid w:val="003E672E"/>
    <w:rsid w:val="003E6BCD"/>
    <w:rsid w:val="003E7D59"/>
    <w:rsid w:val="003F0BFC"/>
    <w:rsid w:val="003F0CDA"/>
    <w:rsid w:val="003F35EB"/>
    <w:rsid w:val="003F4BF0"/>
    <w:rsid w:val="003F506B"/>
    <w:rsid w:val="003F5723"/>
    <w:rsid w:val="003F5733"/>
    <w:rsid w:val="003F6C30"/>
    <w:rsid w:val="003F771F"/>
    <w:rsid w:val="003F7E1B"/>
    <w:rsid w:val="003F7F3E"/>
    <w:rsid w:val="0040058A"/>
    <w:rsid w:val="00400BC8"/>
    <w:rsid w:val="00400E12"/>
    <w:rsid w:val="00401BBB"/>
    <w:rsid w:val="00401BD8"/>
    <w:rsid w:val="00403885"/>
    <w:rsid w:val="004062E6"/>
    <w:rsid w:val="00406866"/>
    <w:rsid w:val="0040747A"/>
    <w:rsid w:val="0041099F"/>
    <w:rsid w:val="00410B5B"/>
    <w:rsid w:val="00411597"/>
    <w:rsid w:val="00412246"/>
    <w:rsid w:val="00413212"/>
    <w:rsid w:val="00413922"/>
    <w:rsid w:val="00414EDE"/>
    <w:rsid w:val="00416958"/>
    <w:rsid w:val="00416E54"/>
    <w:rsid w:val="00417E0C"/>
    <w:rsid w:val="0042020F"/>
    <w:rsid w:val="0042138D"/>
    <w:rsid w:val="00421421"/>
    <w:rsid w:val="00422032"/>
    <w:rsid w:val="004234C2"/>
    <w:rsid w:val="004236CD"/>
    <w:rsid w:val="00426880"/>
    <w:rsid w:val="004271C7"/>
    <w:rsid w:val="00427D3C"/>
    <w:rsid w:val="0043034D"/>
    <w:rsid w:val="00430F44"/>
    <w:rsid w:val="004316F8"/>
    <w:rsid w:val="00432413"/>
    <w:rsid w:val="00432440"/>
    <w:rsid w:val="004324C5"/>
    <w:rsid w:val="00432D72"/>
    <w:rsid w:val="00433D13"/>
    <w:rsid w:val="0043497C"/>
    <w:rsid w:val="00434F8A"/>
    <w:rsid w:val="00435771"/>
    <w:rsid w:val="00436120"/>
    <w:rsid w:val="004364AF"/>
    <w:rsid w:val="00436FB4"/>
    <w:rsid w:val="00437285"/>
    <w:rsid w:val="004373BD"/>
    <w:rsid w:val="00441ED9"/>
    <w:rsid w:val="004423CE"/>
    <w:rsid w:val="00445F58"/>
    <w:rsid w:val="00446007"/>
    <w:rsid w:val="00446D0B"/>
    <w:rsid w:val="00450DE8"/>
    <w:rsid w:val="0045274E"/>
    <w:rsid w:val="00455954"/>
    <w:rsid w:val="00460A07"/>
    <w:rsid w:val="00461BD6"/>
    <w:rsid w:val="00462919"/>
    <w:rsid w:val="00462F31"/>
    <w:rsid w:val="004630EE"/>
    <w:rsid w:val="004638A9"/>
    <w:rsid w:val="004638ED"/>
    <w:rsid w:val="00463B90"/>
    <w:rsid w:val="004645C0"/>
    <w:rsid w:val="0046525A"/>
    <w:rsid w:val="00466A29"/>
    <w:rsid w:val="004722C1"/>
    <w:rsid w:val="0047449D"/>
    <w:rsid w:val="004757E6"/>
    <w:rsid w:val="0047594E"/>
    <w:rsid w:val="00480737"/>
    <w:rsid w:val="00480AFF"/>
    <w:rsid w:val="00481126"/>
    <w:rsid w:val="00481956"/>
    <w:rsid w:val="00486566"/>
    <w:rsid w:val="004868EE"/>
    <w:rsid w:val="0048789C"/>
    <w:rsid w:val="004903D3"/>
    <w:rsid w:val="004906D4"/>
    <w:rsid w:val="00492BD5"/>
    <w:rsid w:val="00494608"/>
    <w:rsid w:val="00496154"/>
    <w:rsid w:val="004A0BFB"/>
    <w:rsid w:val="004A0E7C"/>
    <w:rsid w:val="004A106A"/>
    <w:rsid w:val="004A15E2"/>
    <w:rsid w:val="004A1ACE"/>
    <w:rsid w:val="004A1B7A"/>
    <w:rsid w:val="004A2436"/>
    <w:rsid w:val="004A36F6"/>
    <w:rsid w:val="004A49EE"/>
    <w:rsid w:val="004A4DC8"/>
    <w:rsid w:val="004A5939"/>
    <w:rsid w:val="004A5BD2"/>
    <w:rsid w:val="004A5FB2"/>
    <w:rsid w:val="004A60AE"/>
    <w:rsid w:val="004A654E"/>
    <w:rsid w:val="004A6833"/>
    <w:rsid w:val="004A73CC"/>
    <w:rsid w:val="004B059F"/>
    <w:rsid w:val="004B0729"/>
    <w:rsid w:val="004B16BF"/>
    <w:rsid w:val="004B35FF"/>
    <w:rsid w:val="004B3712"/>
    <w:rsid w:val="004B4188"/>
    <w:rsid w:val="004B42D0"/>
    <w:rsid w:val="004B5219"/>
    <w:rsid w:val="004B579D"/>
    <w:rsid w:val="004B5DA0"/>
    <w:rsid w:val="004B60B8"/>
    <w:rsid w:val="004B7F38"/>
    <w:rsid w:val="004C0258"/>
    <w:rsid w:val="004C0BD4"/>
    <w:rsid w:val="004C26F0"/>
    <w:rsid w:val="004C3A61"/>
    <w:rsid w:val="004C3F08"/>
    <w:rsid w:val="004C425A"/>
    <w:rsid w:val="004C4DE8"/>
    <w:rsid w:val="004C5449"/>
    <w:rsid w:val="004C5730"/>
    <w:rsid w:val="004C7712"/>
    <w:rsid w:val="004D0133"/>
    <w:rsid w:val="004D22B8"/>
    <w:rsid w:val="004D2658"/>
    <w:rsid w:val="004D2F1D"/>
    <w:rsid w:val="004D344D"/>
    <w:rsid w:val="004D368C"/>
    <w:rsid w:val="004D448A"/>
    <w:rsid w:val="004D485B"/>
    <w:rsid w:val="004D517F"/>
    <w:rsid w:val="004D5257"/>
    <w:rsid w:val="004D630D"/>
    <w:rsid w:val="004D7221"/>
    <w:rsid w:val="004E09F9"/>
    <w:rsid w:val="004E219C"/>
    <w:rsid w:val="004E26AB"/>
    <w:rsid w:val="004E284E"/>
    <w:rsid w:val="004E2BD5"/>
    <w:rsid w:val="004E493C"/>
    <w:rsid w:val="004E677D"/>
    <w:rsid w:val="004E680C"/>
    <w:rsid w:val="004E70AB"/>
    <w:rsid w:val="004E7B42"/>
    <w:rsid w:val="004F0B45"/>
    <w:rsid w:val="004F1F5F"/>
    <w:rsid w:val="004F2210"/>
    <w:rsid w:val="004F28E6"/>
    <w:rsid w:val="004F3906"/>
    <w:rsid w:val="004F4993"/>
    <w:rsid w:val="004F4A86"/>
    <w:rsid w:val="004F504B"/>
    <w:rsid w:val="004F55C0"/>
    <w:rsid w:val="004F58A6"/>
    <w:rsid w:val="004F691F"/>
    <w:rsid w:val="004F7128"/>
    <w:rsid w:val="005005A7"/>
    <w:rsid w:val="005008E5"/>
    <w:rsid w:val="005038EC"/>
    <w:rsid w:val="005045A9"/>
    <w:rsid w:val="00505812"/>
    <w:rsid w:val="005058B8"/>
    <w:rsid w:val="00505CEF"/>
    <w:rsid w:val="0050689A"/>
    <w:rsid w:val="00506FD4"/>
    <w:rsid w:val="00510801"/>
    <w:rsid w:val="00511DC6"/>
    <w:rsid w:val="00514767"/>
    <w:rsid w:val="0051574A"/>
    <w:rsid w:val="00516D50"/>
    <w:rsid w:val="005175DC"/>
    <w:rsid w:val="00520055"/>
    <w:rsid w:val="005202FE"/>
    <w:rsid w:val="0052052D"/>
    <w:rsid w:val="00520786"/>
    <w:rsid w:val="00521943"/>
    <w:rsid w:val="005219AF"/>
    <w:rsid w:val="00521C1D"/>
    <w:rsid w:val="00521DC7"/>
    <w:rsid w:val="00522D04"/>
    <w:rsid w:val="005260DB"/>
    <w:rsid w:val="0052695D"/>
    <w:rsid w:val="0052764F"/>
    <w:rsid w:val="00530806"/>
    <w:rsid w:val="00532D0E"/>
    <w:rsid w:val="0053541A"/>
    <w:rsid w:val="00535A70"/>
    <w:rsid w:val="00536D72"/>
    <w:rsid w:val="005409E8"/>
    <w:rsid w:val="00541863"/>
    <w:rsid w:val="005423DC"/>
    <w:rsid w:val="00543E31"/>
    <w:rsid w:val="005441A5"/>
    <w:rsid w:val="0054568A"/>
    <w:rsid w:val="00545C95"/>
    <w:rsid w:val="00545E8B"/>
    <w:rsid w:val="005466B2"/>
    <w:rsid w:val="0055033A"/>
    <w:rsid w:val="00552684"/>
    <w:rsid w:val="00553D8F"/>
    <w:rsid w:val="00554A2F"/>
    <w:rsid w:val="00554BC0"/>
    <w:rsid w:val="005561D0"/>
    <w:rsid w:val="00556660"/>
    <w:rsid w:val="00556A9B"/>
    <w:rsid w:val="00556CCA"/>
    <w:rsid w:val="005575C1"/>
    <w:rsid w:val="00557E83"/>
    <w:rsid w:val="00560801"/>
    <w:rsid w:val="005608AC"/>
    <w:rsid w:val="00560AF9"/>
    <w:rsid w:val="005614B8"/>
    <w:rsid w:val="005615EC"/>
    <w:rsid w:val="0056165A"/>
    <w:rsid w:val="00561C24"/>
    <w:rsid w:val="0056204F"/>
    <w:rsid w:val="00562233"/>
    <w:rsid w:val="00563817"/>
    <w:rsid w:val="00564F53"/>
    <w:rsid w:val="00565A64"/>
    <w:rsid w:val="0057096E"/>
    <w:rsid w:val="0057122F"/>
    <w:rsid w:val="005712F4"/>
    <w:rsid w:val="005716D0"/>
    <w:rsid w:val="00571B83"/>
    <w:rsid w:val="00572A8B"/>
    <w:rsid w:val="00574786"/>
    <w:rsid w:val="005755BD"/>
    <w:rsid w:val="005757BB"/>
    <w:rsid w:val="0057758B"/>
    <w:rsid w:val="00577938"/>
    <w:rsid w:val="00577D0E"/>
    <w:rsid w:val="00581497"/>
    <w:rsid w:val="005826DC"/>
    <w:rsid w:val="00582835"/>
    <w:rsid w:val="005831F4"/>
    <w:rsid w:val="00583550"/>
    <w:rsid w:val="00583F1A"/>
    <w:rsid w:val="005849C6"/>
    <w:rsid w:val="00584B26"/>
    <w:rsid w:val="005850D4"/>
    <w:rsid w:val="005855C5"/>
    <w:rsid w:val="00585EC1"/>
    <w:rsid w:val="00586F40"/>
    <w:rsid w:val="00587024"/>
    <w:rsid w:val="005877CD"/>
    <w:rsid w:val="0059075C"/>
    <w:rsid w:val="005912E6"/>
    <w:rsid w:val="005922A6"/>
    <w:rsid w:val="00592538"/>
    <w:rsid w:val="00592862"/>
    <w:rsid w:val="0059364B"/>
    <w:rsid w:val="005955B4"/>
    <w:rsid w:val="0059564B"/>
    <w:rsid w:val="00595DEB"/>
    <w:rsid w:val="00597E7E"/>
    <w:rsid w:val="005A0D45"/>
    <w:rsid w:val="005A1684"/>
    <w:rsid w:val="005A1F13"/>
    <w:rsid w:val="005A2A27"/>
    <w:rsid w:val="005A323A"/>
    <w:rsid w:val="005A3F2A"/>
    <w:rsid w:val="005A4C3E"/>
    <w:rsid w:val="005A578D"/>
    <w:rsid w:val="005A5A48"/>
    <w:rsid w:val="005A635F"/>
    <w:rsid w:val="005A745C"/>
    <w:rsid w:val="005B059A"/>
    <w:rsid w:val="005B1A13"/>
    <w:rsid w:val="005B1B0F"/>
    <w:rsid w:val="005B1CB8"/>
    <w:rsid w:val="005B23FA"/>
    <w:rsid w:val="005B2F43"/>
    <w:rsid w:val="005B3E92"/>
    <w:rsid w:val="005B40FE"/>
    <w:rsid w:val="005B5EA2"/>
    <w:rsid w:val="005B6176"/>
    <w:rsid w:val="005B6972"/>
    <w:rsid w:val="005B77E0"/>
    <w:rsid w:val="005C0365"/>
    <w:rsid w:val="005C1989"/>
    <w:rsid w:val="005C204F"/>
    <w:rsid w:val="005C258F"/>
    <w:rsid w:val="005C347A"/>
    <w:rsid w:val="005C446D"/>
    <w:rsid w:val="005C45E0"/>
    <w:rsid w:val="005C532C"/>
    <w:rsid w:val="005C6D0E"/>
    <w:rsid w:val="005C70A8"/>
    <w:rsid w:val="005C7105"/>
    <w:rsid w:val="005D032B"/>
    <w:rsid w:val="005D0B5D"/>
    <w:rsid w:val="005D1748"/>
    <w:rsid w:val="005D184A"/>
    <w:rsid w:val="005D1887"/>
    <w:rsid w:val="005D2804"/>
    <w:rsid w:val="005D2E5E"/>
    <w:rsid w:val="005D40B4"/>
    <w:rsid w:val="005D4488"/>
    <w:rsid w:val="005D473F"/>
    <w:rsid w:val="005D4780"/>
    <w:rsid w:val="005D4F28"/>
    <w:rsid w:val="005D5F3B"/>
    <w:rsid w:val="005D6151"/>
    <w:rsid w:val="005D6197"/>
    <w:rsid w:val="005E006B"/>
    <w:rsid w:val="005E022D"/>
    <w:rsid w:val="005E1129"/>
    <w:rsid w:val="005E155F"/>
    <w:rsid w:val="005E2311"/>
    <w:rsid w:val="005E2A16"/>
    <w:rsid w:val="005E38E9"/>
    <w:rsid w:val="005E5C7E"/>
    <w:rsid w:val="005E688A"/>
    <w:rsid w:val="005E70E2"/>
    <w:rsid w:val="005F20D4"/>
    <w:rsid w:val="005F407D"/>
    <w:rsid w:val="005F4B3D"/>
    <w:rsid w:val="005F61F9"/>
    <w:rsid w:val="005F651C"/>
    <w:rsid w:val="005F6833"/>
    <w:rsid w:val="005F6860"/>
    <w:rsid w:val="005F6FA3"/>
    <w:rsid w:val="00600313"/>
    <w:rsid w:val="00600F4F"/>
    <w:rsid w:val="00602146"/>
    <w:rsid w:val="00602AE1"/>
    <w:rsid w:val="00602D12"/>
    <w:rsid w:val="00604427"/>
    <w:rsid w:val="00604D45"/>
    <w:rsid w:val="00605610"/>
    <w:rsid w:val="00606C07"/>
    <w:rsid w:val="00607E12"/>
    <w:rsid w:val="006110A6"/>
    <w:rsid w:val="00611169"/>
    <w:rsid w:val="006128C0"/>
    <w:rsid w:val="0061532A"/>
    <w:rsid w:val="0061574F"/>
    <w:rsid w:val="00616034"/>
    <w:rsid w:val="00617BFB"/>
    <w:rsid w:val="00617D14"/>
    <w:rsid w:val="0062002F"/>
    <w:rsid w:val="00620257"/>
    <w:rsid w:val="006205D0"/>
    <w:rsid w:val="00620B71"/>
    <w:rsid w:val="00621EBF"/>
    <w:rsid w:val="006247CE"/>
    <w:rsid w:val="0062639F"/>
    <w:rsid w:val="0062641B"/>
    <w:rsid w:val="00626521"/>
    <w:rsid w:val="00627880"/>
    <w:rsid w:val="006305DA"/>
    <w:rsid w:val="0063083D"/>
    <w:rsid w:val="00630C7C"/>
    <w:rsid w:val="00631021"/>
    <w:rsid w:val="006311B0"/>
    <w:rsid w:val="00631697"/>
    <w:rsid w:val="006318E6"/>
    <w:rsid w:val="006321F0"/>
    <w:rsid w:val="00632A1D"/>
    <w:rsid w:val="00633600"/>
    <w:rsid w:val="00633699"/>
    <w:rsid w:val="00633E27"/>
    <w:rsid w:val="006355C4"/>
    <w:rsid w:val="00635625"/>
    <w:rsid w:val="006365C4"/>
    <w:rsid w:val="0063783C"/>
    <w:rsid w:val="00637AE6"/>
    <w:rsid w:val="0064092A"/>
    <w:rsid w:val="00641E50"/>
    <w:rsid w:val="00643112"/>
    <w:rsid w:val="006433E6"/>
    <w:rsid w:val="00644720"/>
    <w:rsid w:val="0064599B"/>
    <w:rsid w:val="00645AE9"/>
    <w:rsid w:val="00646552"/>
    <w:rsid w:val="006470EA"/>
    <w:rsid w:val="00647D1A"/>
    <w:rsid w:val="00647F11"/>
    <w:rsid w:val="006513A3"/>
    <w:rsid w:val="00651DB9"/>
    <w:rsid w:val="006520EE"/>
    <w:rsid w:val="0065394A"/>
    <w:rsid w:val="0065523A"/>
    <w:rsid w:val="00656BCC"/>
    <w:rsid w:val="00656E44"/>
    <w:rsid w:val="00656F2F"/>
    <w:rsid w:val="0066226E"/>
    <w:rsid w:val="006629EB"/>
    <w:rsid w:val="00663070"/>
    <w:rsid w:val="006639B6"/>
    <w:rsid w:val="00663B20"/>
    <w:rsid w:val="00664071"/>
    <w:rsid w:val="00664676"/>
    <w:rsid w:val="00665A52"/>
    <w:rsid w:val="00665DA4"/>
    <w:rsid w:val="0066623D"/>
    <w:rsid w:val="00666EAB"/>
    <w:rsid w:val="006674B1"/>
    <w:rsid w:val="006675FC"/>
    <w:rsid w:val="00670106"/>
    <w:rsid w:val="006722AC"/>
    <w:rsid w:val="00673149"/>
    <w:rsid w:val="00673210"/>
    <w:rsid w:val="0067369A"/>
    <w:rsid w:val="006739E3"/>
    <w:rsid w:val="006747FE"/>
    <w:rsid w:val="00675049"/>
    <w:rsid w:val="0067534A"/>
    <w:rsid w:val="00675F6E"/>
    <w:rsid w:val="006761DA"/>
    <w:rsid w:val="006762AD"/>
    <w:rsid w:val="00676647"/>
    <w:rsid w:val="00677AE0"/>
    <w:rsid w:val="00677DA4"/>
    <w:rsid w:val="006802BB"/>
    <w:rsid w:val="006818A9"/>
    <w:rsid w:val="00682A18"/>
    <w:rsid w:val="006830B2"/>
    <w:rsid w:val="006855C3"/>
    <w:rsid w:val="00686EF7"/>
    <w:rsid w:val="0068749F"/>
    <w:rsid w:val="006874A2"/>
    <w:rsid w:val="00687D91"/>
    <w:rsid w:val="006906F7"/>
    <w:rsid w:val="00690753"/>
    <w:rsid w:val="00691979"/>
    <w:rsid w:val="006922CE"/>
    <w:rsid w:val="00693E7C"/>
    <w:rsid w:val="006943F5"/>
    <w:rsid w:val="00697C64"/>
    <w:rsid w:val="006A02CD"/>
    <w:rsid w:val="006A13B9"/>
    <w:rsid w:val="006A2FB3"/>
    <w:rsid w:val="006A55B5"/>
    <w:rsid w:val="006A61F5"/>
    <w:rsid w:val="006B02B5"/>
    <w:rsid w:val="006B137B"/>
    <w:rsid w:val="006B1B93"/>
    <w:rsid w:val="006B1D65"/>
    <w:rsid w:val="006B2334"/>
    <w:rsid w:val="006B2361"/>
    <w:rsid w:val="006B361F"/>
    <w:rsid w:val="006B43AC"/>
    <w:rsid w:val="006B43F2"/>
    <w:rsid w:val="006B6014"/>
    <w:rsid w:val="006B64E2"/>
    <w:rsid w:val="006B6AA5"/>
    <w:rsid w:val="006B6B47"/>
    <w:rsid w:val="006B7AE5"/>
    <w:rsid w:val="006B7B8F"/>
    <w:rsid w:val="006C03B5"/>
    <w:rsid w:val="006C10B4"/>
    <w:rsid w:val="006C3915"/>
    <w:rsid w:val="006C461E"/>
    <w:rsid w:val="006C5471"/>
    <w:rsid w:val="006C6EA0"/>
    <w:rsid w:val="006C7D2F"/>
    <w:rsid w:val="006D0F64"/>
    <w:rsid w:val="006D160A"/>
    <w:rsid w:val="006D5EF1"/>
    <w:rsid w:val="006D6AEB"/>
    <w:rsid w:val="006D7CC2"/>
    <w:rsid w:val="006E2FAA"/>
    <w:rsid w:val="006E4954"/>
    <w:rsid w:val="006E5A72"/>
    <w:rsid w:val="006E5AD1"/>
    <w:rsid w:val="006E603F"/>
    <w:rsid w:val="006E709A"/>
    <w:rsid w:val="006E7F3B"/>
    <w:rsid w:val="006F01F6"/>
    <w:rsid w:val="006F1104"/>
    <w:rsid w:val="006F12CE"/>
    <w:rsid w:val="006F2155"/>
    <w:rsid w:val="006F29FC"/>
    <w:rsid w:val="006F4302"/>
    <w:rsid w:val="006F5614"/>
    <w:rsid w:val="006F5BA6"/>
    <w:rsid w:val="006F60DF"/>
    <w:rsid w:val="006F63EF"/>
    <w:rsid w:val="006F67FA"/>
    <w:rsid w:val="00700877"/>
    <w:rsid w:val="00701F5D"/>
    <w:rsid w:val="00702792"/>
    <w:rsid w:val="007031E6"/>
    <w:rsid w:val="00704428"/>
    <w:rsid w:val="0070450A"/>
    <w:rsid w:val="00705311"/>
    <w:rsid w:val="00706773"/>
    <w:rsid w:val="00706DBA"/>
    <w:rsid w:val="007072F0"/>
    <w:rsid w:val="00707D8F"/>
    <w:rsid w:val="00707DD3"/>
    <w:rsid w:val="00710D98"/>
    <w:rsid w:val="00712EFE"/>
    <w:rsid w:val="007133BA"/>
    <w:rsid w:val="00714A9A"/>
    <w:rsid w:val="00714ACE"/>
    <w:rsid w:val="00716392"/>
    <w:rsid w:val="0071655A"/>
    <w:rsid w:val="0071667B"/>
    <w:rsid w:val="00721010"/>
    <w:rsid w:val="00721EE3"/>
    <w:rsid w:val="00722B39"/>
    <w:rsid w:val="007233D5"/>
    <w:rsid w:val="00723E07"/>
    <w:rsid w:val="007248A4"/>
    <w:rsid w:val="0072634E"/>
    <w:rsid w:val="00727109"/>
    <w:rsid w:val="00730DCE"/>
    <w:rsid w:val="0073219A"/>
    <w:rsid w:val="00732ACC"/>
    <w:rsid w:val="0073353F"/>
    <w:rsid w:val="0073363D"/>
    <w:rsid w:val="00733BCC"/>
    <w:rsid w:val="007356C8"/>
    <w:rsid w:val="00735CCA"/>
    <w:rsid w:val="00735D31"/>
    <w:rsid w:val="00737955"/>
    <w:rsid w:val="00740456"/>
    <w:rsid w:val="0074158D"/>
    <w:rsid w:val="00741CFC"/>
    <w:rsid w:val="0074226C"/>
    <w:rsid w:val="00743C8C"/>
    <w:rsid w:val="00743EBC"/>
    <w:rsid w:val="0074541D"/>
    <w:rsid w:val="007470C0"/>
    <w:rsid w:val="00747825"/>
    <w:rsid w:val="00747ACF"/>
    <w:rsid w:val="007503EB"/>
    <w:rsid w:val="007506FB"/>
    <w:rsid w:val="007514FD"/>
    <w:rsid w:val="00751530"/>
    <w:rsid w:val="00751E5D"/>
    <w:rsid w:val="007531E0"/>
    <w:rsid w:val="007534A5"/>
    <w:rsid w:val="00753C0C"/>
    <w:rsid w:val="00753D25"/>
    <w:rsid w:val="00753F6B"/>
    <w:rsid w:val="007559E8"/>
    <w:rsid w:val="00756E7C"/>
    <w:rsid w:val="00756E92"/>
    <w:rsid w:val="0076046C"/>
    <w:rsid w:val="007604D3"/>
    <w:rsid w:val="00760FA6"/>
    <w:rsid w:val="007610E2"/>
    <w:rsid w:val="0076391D"/>
    <w:rsid w:val="00763968"/>
    <w:rsid w:val="00765429"/>
    <w:rsid w:val="007717C7"/>
    <w:rsid w:val="007733EA"/>
    <w:rsid w:val="00775024"/>
    <w:rsid w:val="00775913"/>
    <w:rsid w:val="00776060"/>
    <w:rsid w:val="007763B9"/>
    <w:rsid w:val="0077686B"/>
    <w:rsid w:val="00776ED0"/>
    <w:rsid w:val="00776F83"/>
    <w:rsid w:val="007773EF"/>
    <w:rsid w:val="00780BD5"/>
    <w:rsid w:val="007825A4"/>
    <w:rsid w:val="00783165"/>
    <w:rsid w:val="007833EA"/>
    <w:rsid w:val="00783809"/>
    <w:rsid w:val="00783A04"/>
    <w:rsid w:val="00783BCB"/>
    <w:rsid w:val="00784626"/>
    <w:rsid w:val="0078490D"/>
    <w:rsid w:val="00786BB7"/>
    <w:rsid w:val="00786C74"/>
    <w:rsid w:val="00790442"/>
    <w:rsid w:val="00791749"/>
    <w:rsid w:val="007919CC"/>
    <w:rsid w:val="007934B0"/>
    <w:rsid w:val="00793C79"/>
    <w:rsid w:val="00794328"/>
    <w:rsid w:val="0079676F"/>
    <w:rsid w:val="00796FCF"/>
    <w:rsid w:val="00797060"/>
    <w:rsid w:val="007A0F63"/>
    <w:rsid w:val="007A2025"/>
    <w:rsid w:val="007A265B"/>
    <w:rsid w:val="007A3238"/>
    <w:rsid w:val="007A3952"/>
    <w:rsid w:val="007A3D5F"/>
    <w:rsid w:val="007A4354"/>
    <w:rsid w:val="007A4880"/>
    <w:rsid w:val="007A48D8"/>
    <w:rsid w:val="007A5672"/>
    <w:rsid w:val="007A6A22"/>
    <w:rsid w:val="007A739B"/>
    <w:rsid w:val="007A77E0"/>
    <w:rsid w:val="007B05DB"/>
    <w:rsid w:val="007B0A64"/>
    <w:rsid w:val="007B101F"/>
    <w:rsid w:val="007B1A3F"/>
    <w:rsid w:val="007B2977"/>
    <w:rsid w:val="007B2D6F"/>
    <w:rsid w:val="007B319E"/>
    <w:rsid w:val="007B3D9A"/>
    <w:rsid w:val="007B3F24"/>
    <w:rsid w:val="007B3F37"/>
    <w:rsid w:val="007B4693"/>
    <w:rsid w:val="007B4773"/>
    <w:rsid w:val="007B60FE"/>
    <w:rsid w:val="007B6477"/>
    <w:rsid w:val="007B7363"/>
    <w:rsid w:val="007B7B54"/>
    <w:rsid w:val="007B7C83"/>
    <w:rsid w:val="007C04CA"/>
    <w:rsid w:val="007C1176"/>
    <w:rsid w:val="007C14BF"/>
    <w:rsid w:val="007C1DC0"/>
    <w:rsid w:val="007C1E19"/>
    <w:rsid w:val="007C2B8F"/>
    <w:rsid w:val="007C7529"/>
    <w:rsid w:val="007D24D7"/>
    <w:rsid w:val="007D2C50"/>
    <w:rsid w:val="007D405A"/>
    <w:rsid w:val="007D4AB7"/>
    <w:rsid w:val="007D54A8"/>
    <w:rsid w:val="007D5970"/>
    <w:rsid w:val="007D75A9"/>
    <w:rsid w:val="007D76F1"/>
    <w:rsid w:val="007E0BE3"/>
    <w:rsid w:val="007E1149"/>
    <w:rsid w:val="007E1AF3"/>
    <w:rsid w:val="007E200D"/>
    <w:rsid w:val="007E2764"/>
    <w:rsid w:val="007E2A7F"/>
    <w:rsid w:val="007E2C37"/>
    <w:rsid w:val="007E3C6C"/>
    <w:rsid w:val="007E7AF6"/>
    <w:rsid w:val="007F360E"/>
    <w:rsid w:val="007F5BB0"/>
    <w:rsid w:val="007F67F4"/>
    <w:rsid w:val="007F782D"/>
    <w:rsid w:val="007F7F2F"/>
    <w:rsid w:val="00800D8F"/>
    <w:rsid w:val="00802C0C"/>
    <w:rsid w:val="00804042"/>
    <w:rsid w:val="008045E5"/>
    <w:rsid w:val="00806564"/>
    <w:rsid w:val="0080685B"/>
    <w:rsid w:val="008103A0"/>
    <w:rsid w:val="008124D3"/>
    <w:rsid w:val="00812D1C"/>
    <w:rsid w:val="00812F04"/>
    <w:rsid w:val="00813059"/>
    <w:rsid w:val="008132B8"/>
    <w:rsid w:val="00813D23"/>
    <w:rsid w:val="008149B1"/>
    <w:rsid w:val="008158D7"/>
    <w:rsid w:val="00816211"/>
    <w:rsid w:val="008165FE"/>
    <w:rsid w:val="008173A2"/>
    <w:rsid w:val="0082030F"/>
    <w:rsid w:val="008222FF"/>
    <w:rsid w:val="008225B1"/>
    <w:rsid w:val="00823D08"/>
    <w:rsid w:val="00824C29"/>
    <w:rsid w:val="00830F8A"/>
    <w:rsid w:val="00831282"/>
    <w:rsid w:val="00832187"/>
    <w:rsid w:val="008327DD"/>
    <w:rsid w:val="00832BC1"/>
    <w:rsid w:val="00833620"/>
    <w:rsid w:val="00833D65"/>
    <w:rsid w:val="00836FB5"/>
    <w:rsid w:val="0083764D"/>
    <w:rsid w:val="008404DA"/>
    <w:rsid w:val="008408B0"/>
    <w:rsid w:val="00840E37"/>
    <w:rsid w:val="00841626"/>
    <w:rsid w:val="00841BA8"/>
    <w:rsid w:val="008426DC"/>
    <w:rsid w:val="008450E4"/>
    <w:rsid w:val="008451E1"/>
    <w:rsid w:val="00845535"/>
    <w:rsid w:val="008455AA"/>
    <w:rsid w:val="008455F6"/>
    <w:rsid w:val="00845A02"/>
    <w:rsid w:val="00846711"/>
    <w:rsid w:val="00847D74"/>
    <w:rsid w:val="00850283"/>
    <w:rsid w:val="008519C4"/>
    <w:rsid w:val="008526C3"/>
    <w:rsid w:val="00852811"/>
    <w:rsid w:val="00853166"/>
    <w:rsid w:val="00853342"/>
    <w:rsid w:val="008534BC"/>
    <w:rsid w:val="00853C9A"/>
    <w:rsid w:val="00854B0B"/>
    <w:rsid w:val="008556B5"/>
    <w:rsid w:val="008557AA"/>
    <w:rsid w:val="00856541"/>
    <w:rsid w:val="008571D6"/>
    <w:rsid w:val="00857966"/>
    <w:rsid w:val="008615C4"/>
    <w:rsid w:val="00861E48"/>
    <w:rsid w:val="0086281A"/>
    <w:rsid w:val="00862D01"/>
    <w:rsid w:val="00863361"/>
    <w:rsid w:val="00863378"/>
    <w:rsid w:val="00863FD6"/>
    <w:rsid w:val="00865CA4"/>
    <w:rsid w:val="008660C0"/>
    <w:rsid w:val="00866589"/>
    <w:rsid w:val="00866779"/>
    <w:rsid w:val="00866CF8"/>
    <w:rsid w:val="0086733B"/>
    <w:rsid w:val="00867834"/>
    <w:rsid w:val="00867FC1"/>
    <w:rsid w:val="0087111C"/>
    <w:rsid w:val="00871FFC"/>
    <w:rsid w:val="008734E0"/>
    <w:rsid w:val="00874966"/>
    <w:rsid w:val="00874C78"/>
    <w:rsid w:val="00874F63"/>
    <w:rsid w:val="00875249"/>
    <w:rsid w:val="008772D0"/>
    <w:rsid w:val="008806B9"/>
    <w:rsid w:val="00881D7D"/>
    <w:rsid w:val="00881EFA"/>
    <w:rsid w:val="008824F9"/>
    <w:rsid w:val="00883C12"/>
    <w:rsid w:val="00884DD6"/>
    <w:rsid w:val="008857AF"/>
    <w:rsid w:val="00885813"/>
    <w:rsid w:val="00886354"/>
    <w:rsid w:val="00887D31"/>
    <w:rsid w:val="0089071A"/>
    <w:rsid w:val="00890B2E"/>
    <w:rsid w:val="0089108B"/>
    <w:rsid w:val="008931C8"/>
    <w:rsid w:val="00893DA4"/>
    <w:rsid w:val="008944E4"/>
    <w:rsid w:val="008947D7"/>
    <w:rsid w:val="00895E1B"/>
    <w:rsid w:val="008962F3"/>
    <w:rsid w:val="00896B78"/>
    <w:rsid w:val="00896D66"/>
    <w:rsid w:val="008A0720"/>
    <w:rsid w:val="008A1586"/>
    <w:rsid w:val="008A1A28"/>
    <w:rsid w:val="008A1C20"/>
    <w:rsid w:val="008A1E75"/>
    <w:rsid w:val="008A27A0"/>
    <w:rsid w:val="008A4280"/>
    <w:rsid w:val="008A604F"/>
    <w:rsid w:val="008A7F7F"/>
    <w:rsid w:val="008B1659"/>
    <w:rsid w:val="008B1AA3"/>
    <w:rsid w:val="008B1D88"/>
    <w:rsid w:val="008B2A29"/>
    <w:rsid w:val="008B3B07"/>
    <w:rsid w:val="008B3EDC"/>
    <w:rsid w:val="008B468C"/>
    <w:rsid w:val="008B6925"/>
    <w:rsid w:val="008B6C81"/>
    <w:rsid w:val="008C0428"/>
    <w:rsid w:val="008C1A73"/>
    <w:rsid w:val="008C2894"/>
    <w:rsid w:val="008C3026"/>
    <w:rsid w:val="008C36AF"/>
    <w:rsid w:val="008C4919"/>
    <w:rsid w:val="008C4C36"/>
    <w:rsid w:val="008C4CBA"/>
    <w:rsid w:val="008C5A6E"/>
    <w:rsid w:val="008C5F94"/>
    <w:rsid w:val="008C6CFE"/>
    <w:rsid w:val="008D0359"/>
    <w:rsid w:val="008D0CAB"/>
    <w:rsid w:val="008D1705"/>
    <w:rsid w:val="008D3855"/>
    <w:rsid w:val="008D386D"/>
    <w:rsid w:val="008D3FAA"/>
    <w:rsid w:val="008D4AB1"/>
    <w:rsid w:val="008D4B3A"/>
    <w:rsid w:val="008D4D4F"/>
    <w:rsid w:val="008D4D8F"/>
    <w:rsid w:val="008D4EF7"/>
    <w:rsid w:val="008D5E2F"/>
    <w:rsid w:val="008D6C85"/>
    <w:rsid w:val="008D7D5F"/>
    <w:rsid w:val="008E1599"/>
    <w:rsid w:val="008E2733"/>
    <w:rsid w:val="008E28F4"/>
    <w:rsid w:val="008E2AEA"/>
    <w:rsid w:val="008E352C"/>
    <w:rsid w:val="008E366C"/>
    <w:rsid w:val="008E5F3A"/>
    <w:rsid w:val="008E6211"/>
    <w:rsid w:val="008E6CAB"/>
    <w:rsid w:val="008E767C"/>
    <w:rsid w:val="008E7FF1"/>
    <w:rsid w:val="008F1D45"/>
    <w:rsid w:val="008F3674"/>
    <w:rsid w:val="008F38A3"/>
    <w:rsid w:val="008F3932"/>
    <w:rsid w:val="008F50C3"/>
    <w:rsid w:val="008F5524"/>
    <w:rsid w:val="008F5A3D"/>
    <w:rsid w:val="008F6D92"/>
    <w:rsid w:val="008F7363"/>
    <w:rsid w:val="009038B5"/>
    <w:rsid w:val="009047AF"/>
    <w:rsid w:val="009049C2"/>
    <w:rsid w:val="00905F1B"/>
    <w:rsid w:val="009063BB"/>
    <w:rsid w:val="00906C13"/>
    <w:rsid w:val="009103C3"/>
    <w:rsid w:val="00911BF8"/>
    <w:rsid w:val="009121CB"/>
    <w:rsid w:val="00912B7B"/>
    <w:rsid w:val="00913ABB"/>
    <w:rsid w:val="00913E1C"/>
    <w:rsid w:val="00913F48"/>
    <w:rsid w:val="009144D5"/>
    <w:rsid w:val="00914E66"/>
    <w:rsid w:val="00914E92"/>
    <w:rsid w:val="00915F1A"/>
    <w:rsid w:val="0091681F"/>
    <w:rsid w:val="00916B71"/>
    <w:rsid w:val="00917202"/>
    <w:rsid w:val="00917886"/>
    <w:rsid w:val="00917AC3"/>
    <w:rsid w:val="00921DE9"/>
    <w:rsid w:val="00922412"/>
    <w:rsid w:val="00924996"/>
    <w:rsid w:val="009249FC"/>
    <w:rsid w:val="0092530F"/>
    <w:rsid w:val="00925385"/>
    <w:rsid w:val="009259E2"/>
    <w:rsid w:val="00930149"/>
    <w:rsid w:val="00930BFD"/>
    <w:rsid w:val="00930C8E"/>
    <w:rsid w:val="00930EE2"/>
    <w:rsid w:val="00931E5A"/>
    <w:rsid w:val="00933A3A"/>
    <w:rsid w:val="00933B87"/>
    <w:rsid w:val="0093444C"/>
    <w:rsid w:val="00935C47"/>
    <w:rsid w:val="009364D1"/>
    <w:rsid w:val="00942DA5"/>
    <w:rsid w:val="009445DD"/>
    <w:rsid w:val="009447CE"/>
    <w:rsid w:val="00944867"/>
    <w:rsid w:val="00950292"/>
    <w:rsid w:val="0095068A"/>
    <w:rsid w:val="00951685"/>
    <w:rsid w:val="00951C10"/>
    <w:rsid w:val="00952029"/>
    <w:rsid w:val="00952855"/>
    <w:rsid w:val="0095338F"/>
    <w:rsid w:val="009534C6"/>
    <w:rsid w:val="009560CF"/>
    <w:rsid w:val="00960186"/>
    <w:rsid w:val="00961467"/>
    <w:rsid w:val="009615D6"/>
    <w:rsid w:val="00963169"/>
    <w:rsid w:val="00963380"/>
    <w:rsid w:val="00963903"/>
    <w:rsid w:val="00963EB9"/>
    <w:rsid w:val="00965DC1"/>
    <w:rsid w:val="0096739B"/>
    <w:rsid w:val="00967D5D"/>
    <w:rsid w:val="009702A1"/>
    <w:rsid w:val="009713F7"/>
    <w:rsid w:val="00972FCF"/>
    <w:rsid w:val="00973F7E"/>
    <w:rsid w:val="0097408F"/>
    <w:rsid w:val="0097467E"/>
    <w:rsid w:val="00975ECA"/>
    <w:rsid w:val="0097602B"/>
    <w:rsid w:val="0097771B"/>
    <w:rsid w:val="009777CD"/>
    <w:rsid w:val="009806AB"/>
    <w:rsid w:val="00982311"/>
    <w:rsid w:val="00982525"/>
    <w:rsid w:val="009829BB"/>
    <w:rsid w:val="009834D0"/>
    <w:rsid w:val="0098395E"/>
    <w:rsid w:val="0098402F"/>
    <w:rsid w:val="00984B74"/>
    <w:rsid w:val="00984C26"/>
    <w:rsid w:val="0098505D"/>
    <w:rsid w:val="009861CE"/>
    <w:rsid w:val="009862A4"/>
    <w:rsid w:val="00986992"/>
    <w:rsid w:val="0098712E"/>
    <w:rsid w:val="0099034D"/>
    <w:rsid w:val="009915E1"/>
    <w:rsid w:val="00991912"/>
    <w:rsid w:val="00991C0E"/>
    <w:rsid w:val="00992086"/>
    <w:rsid w:val="009922D0"/>
    <w:rsid w:val="00993690"/>
    <w:rsid w:val="00994527"/>
    <w:rsid w:val="009953C5"/>
    <w:rsid w:val="0099557B"/>
    <w:rsid w:val="009958FB"/>
    <w:rsid w:val="00995D4B"/>
    <w:rsid w:val="00996598"/>
    <w:rsid w:val="00997019"/>
    <w:rsid w:val="0099718D"/>
    <w:rsid w:val="009975CB"/>
    <w:rsid w:val="009A0A05"/>
    <w:rsid w:val="009A2D41"/>
    <w:rsid w:val="009A31E7"/>
    <w:rsid w:val="009A4448"/>
    <w:rsid w:val="009A46DE"/>
    <w:rsid w:val="009A64D0"/>
    <w:rsid w:val="009A793E"/>
    <w:rsid w:val="009A7A23"/>
    <w:rsid w:val="009B0728"/>
    <w:rsid w:val="009B15C4"/>
    <w:rsid w:val="009B2876"/>
    <w:rsid w:val="009B2E16"/>
    <w:rsid w:val="009B2E8B"/>
    <w:rsid w:val="009B2F36"/>
    <w:rsid w:val="009B300A"/>
    <w:rsid w:val="009B4A92"/>
    <w:rsid w:val="009B4AD2"/>
    <w:rsid w:val="009B7015"/>
    <w:rsid w:val="009C47D9"/>
    <w:rsid w:val="009C4E8F"/>
    <w:rsid w:val="009C56B4"/>
    <w:rsid w:val="009C56DC"/>
    <w:rsid w:val="009C6258"/>
    <w:rsid w:val="009C6E75"/>
    <w:rsid w:val="009D0187"/>
    <w:rsid w:val="009D41CC"/>
    <w:rsid w:val="009D43C4"/>
    <w:rsid w:val="009D45FA"/>
    <w:rsid w:val="009E0560"/>
    <w:rsid w:val="009E08CA"/>
    <w:rsid w:val="009E1903"/>
    <w:rsid w:val="009E2C04"/>
    <w:rsid w:val="009E385C"/>
    <w:rsid w:val="009E3BD0"/>
    <w:rsid w:val="009E3C13"/>
    <w:rsid w:val="009E3C26"/>
    <w:rsid w:val="009E4574"/>
    <w:rsid w:val="009E4888"/>
    <w:rsid w:val="009E5C9A"/>
    <w:rsid w:val="009E7619"/>
    <w:rsid w:val="009E7A49"/>
    <w:rsid w:val="009E7CD3"/>
    <w:rsid w:val="009F0869"/>
    <w:rsid w:val="009F1180"/>
    <w:rsid w:val="009F28B9"/>
    <w:rsid w:val="009F2F7C"/>
    <w:rsid w:val="009F3BF6"/>
    <w:rsid w:val="009F3CF6"/>
    <w:rsid w:val="009F438B"/>
    <w:rsid w:val="009F4682"/>
    <w:rsid w:val="009F4F5D"/>
    <w:rsid w:val="009F697A"/>
    <w:rsid w:val="009F6D21"/>
    <w:rsid w:val="009F79FA"/>
    <w:rsid w:val="00A00C46"/>
    <w:rsid w:val="00A00D4E"/>
    <w:rsid w:val="00A015EC"/>
    <w:rsid w:val="00A0184B"/>
    <w:rsid w:val="00A01BAD"/>
    <w:rsid w:val="00A01E58"/>
    <w:rsid w:val="00A022ED"/>
    <w:rsid w:val="00A0286F"/>
    <w:rsid w:val="00A03447"/>
    <w:rsid w:val="00A03956"/>
    <w:rsid w:val="00A04203"/>
    <w:rsid w:val="00A04A3E"/>
    <w:rsid w:val="00A05E8D"/>
    <w:rsid w:val="00A062FE"/>
    <w:rsid w:val="00A063CA"/>
    <w:rsid w:val="00A07185"/>
    <w:rsid w:val="00A07417"/>
    <w:rsid w:val="00A07E6A"/>
    <w:rsid w:val="00A108D3"/>
    <w:rsid w:val="00A12101"/>
    <w:rsid w:val="00A1398F"/>
    <w:rsid w:val="00A1445C"/>
    <w:rsid w:val="00A144E7"/>
    <w:rsid w:val="00A1509A"/>
    <w:rsid w:val="00A16533"/>
    <w:rsid w:val="00A2144B"/>
    <w:rsid w:val="00A21710"/>
    <w:rsid w:val="00A219BD"/>
    <w:rsid w:val="00A21F24"/>
    <w:rsid w:val="00A22365"/>
    <w:rsid w:val="00A226F7"/>
    <w:rsid w:val="00A22D85"/>
    <w:rsid w:val="00A22FF4"/>
    <w:rsid w:val="00A2549C"/>
    <w:rsid w:val="00A26DCA"/>
    <w:rsid w:val="00A279F1"/>
    <w:rsid w:val="00A31B58"/>
    <w:rsid w:val="00A329B5"/>
    <w:rsid w:val="00A32DFB"/>
    <w:rsid w:val="00A331F5"/>
    <w:rsid w:val="00A33D36"/>
    <w:rsid w:val="00A33F83"/>
    <w:rsid w:val="00A36212"/>
    <w:rsid w:val="00A375E4"/>
    <w:rsid w:val="00A37E15"/>
    <w:rsid w:val="00A40AAE"/>
    <w:rsid w:val="00A4154E"/>
    <w:rsid w:val="00A4283E"/>
    <w:rsid w:val="00A42C0A"/>
    <w:rsid w:val="00A4315F"/>
    <w:rsid w:val="00A4370B"/>
    <w:rsid w:val="00A438A4"/>
    <w:rsid w:val="00A4399B"/>
    <w:rsid w:val="00A43C35"/>
    <w:rsid w:val="00A44709"/>
    <w:rsid w:val="00A44A70"/>
    <w:rsid w:val="00A455A1"/>
    <w:rsid w:val="00A47674"/>
    <w:rsid w:val="00A47709"/>
    <w:rsid w:val="00A47AEF"/>
    <w:rsid w:val="00A47FD4"/>
    <w:rsid w:val="00A51811"/>
    <w:rsid w:val="00A53162"/>
    <w:rsid w:val="00A55168"/>
    <w:rsid w:val="00A56863"/>
    <w:rsid w:val="00A56DAD"/>
    <w:rsid w:val="00A57461"/>
    <w:rsid w:val="00A57A07"/>
    <w:rsid w:val="00A60DC3"/>
    <w:rsid w:val="00A61245"/>
    <w:rsid w:val="00A61519"/>
    <w:rsid w:val="00A632B3"/>
    <w:rsid w:val="00A639E4"/>
    <w:rsid w:val="00A64101"/>
    <w:rsid w:val="00A64B60"/>
    <w:rsid w:val="00A64D35"/>
    <w:rsid w:val="00A65B04"/>
    <w:rsid w:val="00A65E59"/>
    <w:rsid w:val="00A661EB"/>
    <w:rsid w:val="00A66E18"/>
    <w:rsid w:val="00A67FF0"/>
    <w:rsid w:val="00A7037C"/>
    <w:rsid w:val="00A7092A"/>
    <w:rsid w:val="00A71AC5"/>
    <w:rsid w:val="00A72394"/>
    <w:rsid w:val="00A7359A"/>
    <w:rsid w:val="00A73A30"/>
    <w:rsid w:val="00A73D65"/>
    <w:rsid w:val="00A749DE"/>
    <w:rsid w:val="00A76ACE"/>
    <w:rsid w:val="00A7702B"/>
    <w:rsid w:val="00A800A0"/>
    <w:rsid w:val="00A80511"/>
    <w:rsid w:val="00A80E24"/>
    <w:rsid w:val="00A83000"/>
    <w:rsid w:val="00A836CF"/>
    <w:rsid w:val="00A846E7"/>
    <w:rsid w:val="00A8470B"/>
    <w:rsid w:val="00A85646"/>
    <w:rsid w:val="00A856A9"/>
    <w:rsid w:val="00A85C01"/>
    <w:rsid w:val="00A85ED6"/>
    <w:rsid w:val="00A86871"/>
    <w:rsid w:val="00A873A6"/>
    <w:rsid w:val="00A87FDE"/>
    <w:rsid w:val="00A90020"/>
    <w:rsid w:val="00A90996"/>
    <w:rsid w:val="00A93665"/>
    <w:rsid w:val="00A93E24"/>
    <w:rsid w:val="00A93FFC"/>
    <w:rsid w:val="00A942A1"/>
    <w:rsid w:val="00A94C4F"/>
    <w:rsid w:val="00A95E1D"/>
    <w:rsid w:val="00A969C3"/>
    <w:rsid w:val="00A96C4F"/>
    <w:rsid w:val="00A96FE7"/>
    <w:rsid w:val="00A97161"/>
    <w:rsid w:val="00A97B39"/>
    <w:rsid w:val="00AA0739"/>
    <w:rsid w:val="00AA0B55"/>
    <w:rsid w:val="00AA344E"/>
    <w:rsid w:val="00AA37FB"/>
    <w:rsid w:val="00AA3CE9"/>
    <w:rsid w:val="00AA44CD"/>
    <w:rsid w:val="00AA54E7"/>
    <w:rsid w:val="00AA54ED"/>
    <w:rsid w:val="00AA5703"/>
    <w:rsid w:val="00AA57B0"/>
    <w:rsid w:val="00AB01D7"/>
    <w:rsid w:val="00AB0A4C"/>
    <w:rsid w:val="00AB13A5"/>
    <w:rsid w:val="00AB24BE"/>
    <w:rsid w:val="00AB2957"/>
    <w:rsid w:val="00AB2ACF"/>
    <w:rsid w:val="00AB3390"/>
    <w:rsid w:val="00AB4669"/>
    <w:rsid w:val="00AB4942"/>
    <w:rsid w:val="00AB4CB9"/>
    <w:rsid w:val="00AB5801"/>
    <w:rsid w:val="00AB638B"/>
    <w:rsid w:val="00AB6F56"/>
    <w:rsid w:val="00AB768E"/>
    <w:rsid w:val="00AC1F65"/>
    <w:rsid w:val="00AC2547"/>
    <w:rsid w:val="00AC29DF"/>
    <w:rsid w:val="00AC3D6C"/>
    <w:rsid w:val="00AC440A"/>
    <w:rsid w:val="00AC4C3D"/>
    <w:rsid w:val="00AC5380"/>
    <w:rsid w:val="00AD006B"/>
    <w:rsid w:val="00AD06BC"/>
    <w:rsid w:val="00AD19B6"/>
    <w:rsid w:val="00AD1D01"/>
    <w:rsid w:val="00AD3F5D"/>
    <w:rsid w:val="00AD51A3"/>
    <w:rsid w:val="00AD5374"/>
    <w:rsid w:val="00AD548A"/>
    <w:rsid w:val="00AD5B40"/>
    <w:rsid w:val="00AD705C"/>
    <w:rsid w:val="00AD7FC2"/>
    <w:rsid w:val="00AE00C7"/>
    <w:rsid w:val="00AE04F7"/>
    <w:rsid w:val="00AE1104"/>
    <w:rsid w:val="00AE11F7"/>
    <w:rsid w:val="00AE2699"/>
    <w:rsid w:val="00AE2B79"/>
    <w:rsid w:val="00AE348A"/>
    <w:rsid w:val="00AE5581"/>
    <w:rsid w:val="00AE6A89"/>
    <w:rsid w:val="00AF03EE"/>
    <w:rsid w:val="00AF08EF"/>
    <w:rsid w:val="00AF1255"/>
    <w:rsid w:val="00AF1ACF"/>
    <w:rsid w:val="00AF1EEC"/>
    <w:rsid w:val="00AF278E"/>
    <w:rsid w:val="00AF3C60"/>
    <w:rsid w:val="00AF4CBB"/>
    <w:rsid w:val="00AF4D6B"/>
    <w:rsid w:val="00AF585E"/>
    <w:rsid w:val="00AF68FA"/>
    <w:rsid w:val="00AF787B"/>
    <w:rsid w:val="00B004E1"/>
    <w:rsid w:val="00B00593"/>
    <w:rsid w:val="00B01783"/>
    <w:rsid w:val="00B0198D"/>
    <w:rsid w:val="00B02E2B"/>
    <w:rsid w:val="00B0325F"/>
    <w:rsid w:val="00B044A8"/>
    <w:rsid w:val="00B04640"/>
    <w:rsid w:val="00B055CF"/>
    <w:rsid w:val="00B06662"/>
    <w:rsid w:val="00B06AAE"/>
    <w:rsid w:val="00B0786B"/>
    <w:rsid w:val="00B07A82"/>
    <w:rsid w:val="00B10FD3"/>
    <w:rsid w:val="00B12F1F"/>
    <w:rsid w:val="00B16F08"/>
    <w:rsid w:val="00B171BD"/>
    <w:rsid w:val="00B17A6A"/>
    <w:rsid w:val="00B211F7"/>
    <w:rsid w:val="00B22664"/>
    <w:rsid w:val="00B24D36"/>
    <w:rsid w:val="00B24F50"/>
    <w:rsid w:val="00B25343"/>
    <w:rsid w:val="00B255C3"/>
    <w:rsid w:val="00B26885"/>
    <w:rsid w:val="00B27B3A"/>
    <w:rsid w:val="00B27EA8"/>
    <w:rsid w:val="00B31A12"/>
    <w:rsid w:val="00B321A4"/>
    <w:rsid w:val="00B32222"/>
    <w:rsid w:val="00B32BE1"/>
    <w:rsid w:val="00B335CC"/>
    <w:rsid w:val="00B33B52"/>
    <w:rsid w:val="00B35852"/>
    <w:rsid w:val="00B35DBE"/>
    <w:rsid w:val="00B35F10"/>
    <w:rsid w:val="00B36415"/>
    <w:rsid w:val="00B36FD3"/>
    <w:rsid w:val="00B37BC6"/>
    <w:rsid w:val="00B410A7"/>
    <w:rsid w:val="00B4113D"/>
    <w:rsid w:val="00B412B4"/>
    <w:rsid w:val="00B41993"/>
    <w:rsid w:val="00B43AD5"/>
    <w:rsid w:val="00B444DF"/>
    <w:rsid w:val="00B450CB"/>
    <w:rsid w:val="00B45A83"/>
    <w:rsid w:val="00B46229"/>
    <w:rsid w:val="00B46DFF"/>
    <w:rsid w:val="00B47B91"/>
    <w:rsid w:val="00B50946"/>
    <w:rsid w:val="00B51141"/>
    <w:rsid w:val="00B514BC"/>
    <w:rsid w:val="00B517E2"/>
    <w:rsid w:val="00B51E55"/>
    <w:rsid w:val="00B5342C"/>
    <w:rsid w:val="00B54D8E"/>
    <w:rsid w:val="00B5501B"/>
    <w:rsid w:val="00B5546E"/>
    <w:rsid w:val="00B558F5"/>
    <w:rsid w:val="00B56441"/>
    <w:rsid w:val="00B579CC"/>
    <w:rsid w:val="00B57A40"/>
    <w:rsid w:val="00B6078D"/>
    <w:rsid w:val="00B61B29"/>
    <w:rsid w:val="00B6219E"/>
    <w:rsid w:val="00B6266D"/>
    <w:rsid w:val="00B638D7"/>
    <w:rsid w:val="00B63AE9"/>
    <w:rsid w:val="00B64CD3"/>
    <w:rsid w:val="00B64E0D"/>
    <w:rsid w:val="00B64E3F"/>
    <w:rsid w:val="00B651CC"/>
    <w:rsid w:val="00B65A19"/>
    <w:rsid w:val="00B660C5"/>
    <w:rsid w:val="00B66CE4"/>
    <w:rsid w:val="00B6794A"/>
    <w:rsid w:val="00B70969"/>
    <w:rsid w:val="00B718C0"/>
    <w:rsid w:val="00B71D4B"/>
    <w:rsid w:val="00B7220B"/>
    <w:rsid w:val="00B72517"/>
    <w:rsid w:val="00B739DA"/>
    <w:rsid w:val="00B7541E"/>
    <w:rsid w:val="00B75A67"/>
    <w:rsid w:val="00B75B43"/>
    <w:rsid w:val="00B76C9E"/>
    <w:rsid w:val="00B76E52"/>
    <w:rsid w:val="00B80225"/>
    <w:rsid w:val="00B80A37"/>
    <w:rsid w:val="00B80F79"/>
    <w:rsid w:val="00B840E1"/>
    <w:rsid w:val="00B8466B"/>
    <w:rsid w:val="00B8472E"/>
    <w:rsid w:val="00B86642"/>
    <w:rsid w:val="00B875AD"/>
    <w:rsid w:val="00B87687"/>
    <w:rsid w:val="00B87EA7"/>
    <w:rsid w:val="00B87F77"/>
    <w:rsid w:val="00B90AD0"/>
    <w:rsid w:val="00B90D23"/>
    <w:rsid w:val="00B912ED"/>
    <w:rsid w:val="00B918B3"/>
    <w:rsid w:val="00B91FC9"/>
    <w:rsid w:val="00B93695"/>
    <w:rsid w:val="00B93C37"/>
    <w:rsid w:val="00B94EF0"/>
    <w:rsid w:val="00B961AF"/>
    <w:rsid w:val="00B9796E"/>
    <w:rsid w:val="00BA1BFD"/>
    <w:rsid w:val="00BA434B"/>
    <w:rsid w:val="00BA4585"/>
    <w:rsid w:val="00BA4948"/>
    <w:rsid w:val="00BA4B72"/>
    <w:rsid w:val="00BA635C"/>
    <w:rsid w:val="00BB27FC"/>
    <w:rsid w:val="00BB2C5D"/>
    <w:rsid w:val="00BB345C"/>
    <w:rsid w:val="00BB3953"/>
    <w:rsid w:val="00BB3BD1"/>
    <w:rsid w:val="00BB721D"/>
    <w:rsid w:val="00BC0210"/>
    <w:rsid w:val="00BC02A4"/>
    <w:rsid w:val="00BC1DAB"/>
    <w:rsid w:val="00BC24DF"/>
    <w:rsid w:val="00BC2BD2"/>
    <w:rsid w:val="00BC2BE2"/>
    <w:rsid w:val="00BC36AE"/>
    <w:rsid w:val="00BC38CE"/>
    <w:rsid w:val="00BC557F"/>
    <w:rsid w:val="00BC6A23"/>
    <w:rsid w:val="00BC75A5"/>
    <w:rsid w:val="00BC7ACE"/>
    <w:rsid w:val="00BD095F"/>
    <w:rsid w:val="00BD12F9"/>
    <w:rsid w:val="00BD2C01"/>
    <w:rsid w:val="00BD3766"/>
    <w:rsid w:val="00BD56A4"/>
    <w:rsid w:val="00BE116D"/>
    <w:rsid w:val="00BE2B9A"/>
    <w:rsid w:val="00BE2F66"/>
    <w:rsid w:val="00BE30E7"/>
    <w:rsid w:val="00BE36C9"/>
    <w:rsid w:val="00BE5BD2"/>
    <w:rsid w:val="00BE6222"/>
    <w:rsid w:val="00BE62A8"/>
    <w:rsid w:val="00BE686E"/>
    <w:rsid w:val="00BE6F74"/>
    <w:rsid w:val="00BF011B"/>
    <w:rsid w:val="00BF0160"/>
    <w:rsid w:val="00BF067F"/>
    <w:rsid w:val="00BF0F32"/>
    <w:rsid w:val="00BF1406"/>
    <w:rsid w:val="00BF1681"/>
    <w:rsid w:val="00BF193E"/>
    <w:rsid w:val="00BF3378"/>
    <w:rsid w:val="00BF4323"/>
    <w:rsid w:val="00BF43D2"/>
    <w:rsid w:val="00BF559D"/>
    <w:rsid w:val="00BF5BA6"/>
    <w:rsid w:val="00BF6CC6"/>
    <w:rsid w:val="00BF6D07"/>
    <w:rsid w:val="00BF7C3C"/>
    <w:rsid w:val="00BF7D63"/>
    <w:rsid w:val="00C00F61"/>
    <w:rsid w:val="00C01AAC"/>
    <w:rsid w:val="00C01E90"/>
    <w:rsid w:val="00C02B76"/>
    <w:rsid w:val="00C03182"/>
    <w:rsid w:val="00C046A5"/>
    <w:rsid w:val="00C04E82"/>
    <w:rsid w:val="00C04F1B"/>
    <w:rsid w:val="00C050D9"/>
    <w:rsid w:val="00C0564D"/>
    <w:rsid w:val="00C070AD"/>
    <w:rsid w:val="00C10C40"/>
    <w:rsid w:val="00C1103F"/>
    <w:rsid w:val="00C11364"/>
    <w:rsid w:val="00C14C43"/>
    <w:rsid w:val="00C156BD"/>
    <w:rsid w:val="00C17C89"/>
    <w:rsid w:val="00C21B92"/>
    <w:rsid w:val="00C226ED"/>
    <w:rsid w:val="00C23C08"/>
    <w:rsid w:val="00C24E52"/>
    <w:rsid w:val="00C259CA"/>
    <w:rsid w:val="00C25E86"/>
    <w:rsid w:val="00C27A0E"/>
    <w:rsid w:val="00C305A5"/>
    <w:rsid w:val="00C307D0"/>
    <w:rsid w:val="00C30D81"/>
    <w:rsid w:val="00C3207A"/>
    <w:rsid w:val="00C32759"/>
    <w:rsid w:val="00C32866"/>
    <w:rsid w:val="00C34BDD"/>
    <w:rsid w:val="00C354C4"/>
    <w:rsid w:val="00C37D35"/>
    <w:rsid w:val="00C4018B"/>
    <w:rsid w:val="00C4020A"/>
    <w:rsid w:val="00C41416"/>
    <w:rsid w:val="00C43058"/>
    <w:rsid w:val="00C43A93"/>
    <w:rsid w:val="00C44161"/>
    <w:rsid w:val="00C45024"/>
    <w:rsid w:val="00C45411"/>
    <w:rsid w:val="00C47282"/>
    <w:rsid w:val="00C4793C"/>
    <w:rsid w:val="00C5032F"/>
    <w:rsid w:val="00C503DE"/>
    <w:rsid w:val="00C50D77"/>
    <w:rsid w:val="00C510A4"/>
    <w:rsid w:val="00C52104"/>
    <w:rsid w:val="00C52B86"/>
    <w:rsid w:val="00C52BB5"/>
    <w:rsid w:val="00C5351A"/>
    <w:rsid w:val="00C536B7"/>
    <w:rsid w:val="00C53E79"/>
    <w:rsid w:val="00C5403C"/>
    <w:rsid w:val="00C54DFA"/>
    <w:rsid w:val="00C5522F"/>
    <w:rsid w:val="00C5697D"/>
    <w:rsid w:val="00C56C64"/>
    <w:rsid w:val="00C60A52"/>
    <w:rsid w:val="00C60DA1"/>
    <w:rsid w:val="00C613DE"/>
    <w:rsid w:val="00C627D0"/>
    <w:rsid w:val="00C62B04"/>
    <w:rsid w:val="00C62D86"/>
    <w:rsid w:val="00C6325A"/>
    <w:rsid w:val="00C63635"/>
    <w:rsid w:val="00C63724"/>
    <w:rsid w:val="00C64D6F"/>
    <w:rsid w:val="00C64DBE"/>
    <w:rsid w:val="00C65142"/>
    <w:rsid w:val="00C6591A"/>
    <w:rsid w:val="00C65E2C"/>
    <w:rsid w:val="00C66404"/>
    <w:rsid w:val="00C66E02"/>
    <w:rsid w:val="00C6747D"/>
    <w:rsid w:val="00C701CC"/>
    <w:rsid w:val="00C7065A"/>
    <w:rsid w:val="00C72A20"/>
    <w:rsid w:val="00C72CF9"/>
    <w:rsid w:val="00C72F32"/>
    <w:rsid w:val="00C739AE"/>
    <w:rsid w:val="00C73F51"/>
    <w:rsid w:val="00C74702"/>
    <w:rsid w:val="00C74920"/>
    <w:rsid w:val="00C74CEA"/>
    <w:rsid w:val="00C75687"/>
    <w:rsid w:val="00C75BE4"/>
    <w:rsid w:val="00C76149"/>
    <w:rsid w:val="00C771F9"/>
    <w:rsid w:val="00C775EA"/>
    <w:rsid w:val="00C77909"/>
    <w:rsid w:val="00C77EE0"/>
    <w:rsid w:val="00C77F67"/>
    <w:rsid w:val="00C80708"/>
    <w:rsid w:val="00C8253C"/>
    <w:rsid w:val="00C8278F"/>
    <w:rsid w:val="00C83565"/>
    <w:rsid w:val="00C835C8"/>
    <w:rsid w:val="00C84675"/>
    <w:rsid w:val="00C85716"/>
    <w:rsid w:val="00C85A20"/>
    <w:rsid w:val="00C85E9F"/>
    <w:rsid w:val="00C861C6"/>
    <w:rsid w:val="00C87FCD"/>
    <w:rsid w:val="00C90226"/>
    <w:rsid w:val="00C90250"/>
    <w:rsid w:val="00C90B8C"/>
    <w:rsid w:val="00C92875"/>
    <w:rsid w:val="00C92956"/>
    <w:rsid w:val="00C93651"/>
    <w:rsid w:val="00C93F26"/>
    <w:rsid w:val="00C96776"/>
    <w:rsid w:val="00C96A09"/>
    <w:rsid w:val="00C96A4A"/>
    <w:rsid w:val="00C97863"/>
    <w:rsid w:val="00CA118E"/>
    <w:rsid w:val="00CA1F72"/>
    <w:rsid w:val="00CA243B"/>
    <w:rsid w:val="00CA2C46"/>
    <w:rsid w:val="00CA2EB5"/>
    <w:rsid w:val="00CA3378"/>
    <w:rsid w:val="00CA498E"/>
    <w:rsid w:val="00CA5D1F"/>
    <w:rsid w:val="00CB038F"/>
    <w:rsid w:val="00CB20A8"/>
    <w:rsid w:val="00CB2666"/>
    <w:rsid w:val="00CB4016"/>
    <w:rsid w:val="00CB423A"/>
    <w:rsid w:val="00CB4B8E"/>
    <w:rsid w:val="00CB5279"/>
    <w:rsid w:val="00CB58AB"/>
    <w:rsid w:val="00CB5EB9"/>
    <w:rsid w:val="00CB7557"/>
    <w:rsid w:val="00CB7C9F"/>
    <w:rsid w:val="00CC1AE6"/>
    <w:rsid w:val="00CC25D7"/>
    <w:rsid w:val="00CC267B"/>
    <w:rsid w:val="00CC32D8"/>
    <w:rsid w:val="00CC4083"/>
    <w:rsid w:val="00CC4279"/>
    <w:rsid w:val="00CC45ED"/>
    <w:rsid w:val="00CC4A30"/>
    <w:rsid w:val="00CC554A"/>
    <w:rsid w:val="00CC5AD2"/>
    <w:rsid w:val="00CC6DDD"/>
    <w:rsid w:val="00CC6ED1"/>
    <w:rsid w:val="00CC734D"/>
    <w:rsid w:val="00CC79AA"/>
    <w:rsid w:val="00CC7CF9"/>
    <w:rsid w:val="00CD067D"/>
    <w:rsid w:val="00CD114F"/>
    <w:rsid w:val="00CD1830"/>
    <w:rsid w:val="00CD25E3"/>
    <w:rsid w:val="00CD2C0C"/>
    <w:rsid w:val="00CD3101"/>
    <w:rsid w:val="00CD436D"/>
    <w:rsid w:val="00CD5452"/>
    <w:rsid w:val="00CD5555"/>
    <w:rsid w:val="00CD580E"/>
    <w:rsid w:val="00CD591F"/>
    <w:rsid w:val="00CD6741"/>
    <w:rsid w:val="00CD68BF"/>
    <w:rsid w:val="00CD6E5E"/>
    <w:rsid w:val="00CD6F84"/>
    <w:rsid w:val="00CD78E8"/>
    <w:rsid w:val="00CD7D16"/>
    <w:rsid w:val="00CE0233"/>
    <w:rsid w:val="00CE0E17"/>
    <w:rsid w:val="00CE1590"/>
    <w:rsid w:val="00CE208E"/>
    <w:rsid w:val="00CE3536"/>
    <w:rsid w:val="00CE3BA8"/>
    <w:rsid w:val="00CE3E04"/>
    <w:rsid w:val="00CE40F6"/>
    <w:rsid w:val="00CE47D9"/>
    <w:rsid w:val="00CE533C"/>
    <w:rsid w:val="00CE59CE"/>
    <w:rsid w:val="00CE5F99"/>
    <w:rsid w:val="00CE6045"/>
    <w:rsid w:val="00CE64A6"/>
    <w:rsid w:val="00CE6602"/>
    <w:rsid w:val="00CF1CDC"/>
    <w:rsid w:val="00CF28C1"/>
    <w:rsid w:val="00CF333C"/>
    <w:rsid w:val="00CF4828"/>
    <w:rsid w:val="00CF5CBE"/>
    <w:rsid w:val="00CF6627"/>
    <w:rsid w:val="00CF6F78"/>
    <w:rsid w:val="00CF7F07"/>
    <w:rsid w:val="00D0095A"/>
    <w:rsid w:val="00D00A79"/>
    <w:rsid w:val="00D0209D"/>
    <w:rsid w:val="00D03104"/>
    <w:rsid w:val="00D03487"/>
    <w:rsid w:val="00D0417B"/>
    <w:rsid w:val="00D041E1"/>
    <w:rsid w:val="00D04DE6"/>
    <w:rsid w:val="00D07598"/>
    <w:rsid w:val="00D108F2"/>
    <w:rsid w:val="00D10DF6"/>
    <w:rsid w:val="00D12988"/>
    <w:rsid w:val="00D1323B"/>
    <w:rsid w:val="00D1370E"/>
    <w:rsid w:val="00D1423E"/>
    <w:rsid w:val="00D15813"/>
    <w:rsid w:val="00D161C7"/>
    <w:rsid w:val="00D17389"/>
    <w:rsid w:val="00D173DA"/>
    <w:rsid w:val="00D17EC4"/>
    <w:rsid w:val="00D21F5B"/>
    <w:rsid w:val="00D2583A"/>
    <w:rsid w:val="00D27CCB"/>
    <w:rsid w:val="00D27FED"/>
    <w:rsid w:val="00D3105B"/>
    <w:rsid w:val="00D35FB1"/>
    <w:rsid w:val="00D36966"/>
    <w:rsid w:val="00D411E4"/>
    <w:rsid w:val="00D42781"/>
    <w:rsid w:val="00D4326E"/>
    <w:rsid w:val="00D436F0"/>
    <w:rsid w:val="00D43E1C"/>
    <w:rsid w:val="00D46026"/>
    <w:rsid w:val="00D462E8"/>
    <w:rsid w:val="00D46AAE"/>
    <w:rsid w:val="00D47103"/>
    <w:rsid w:val="00D471F0"/>
    <w:rsid w:val="00D475AB"/>
    <w:rsid w:val="00D476C1"/>
    <w:rsid w:val="00D479FA"/>
    <w:rsid w:val="00D47C3D"/>
    <w:rsid w:val="00D47DAC"/>
    <w:rsid w:val="00D50AB4"/>
    <w:rsid w:val="00D54333"/>
    <w:rsid w:val="00D54567"/>
    <w:rsid w:val="00D55913"/>
    <w:rsid w:val="00D55C9F"/>
    <w:rsid w:val="00D55EF7"/>
    <w:rsid w:val="00D56154"/>
    <w:rsid w:val="00D566C3"/>
    <w:rsid w:val="00D6134B"/>
    <w:rsid w:val="00D61510"/>
    <w:rsid w:val="00D6286F"/>
    <w:rsid w:val="00D6490B"/>
    <w:rsid w:val="00D64D96"/>
    <w:rsid w:val="00D652FE"/>
    <w:rsid w:val="00D67236"/>
    <w:rsid w:val="00D67B66"/>
    <w:rsid w:val="00D67C38"/>
    <w:rsid w:val="00D67D42"/>
    <w:rsid w:val="00D67D74"/>
    <w:rsid w:val="00D72F8F"/>
    <w:rsid w:val="00D738E9"/>
    <w:rsid w:val="00D73B91"/>
    <w:rsid w:val="00D801C0"/>
    <w:rsid w:val="00D811D4"/>
    <w:rsid w:val="00D83C66"/>
    <w:rsid w:val="00D84008"/>
    <w:rsid w:val="00D8430F"/>
    <w:rsid w:val="00D84863"/>
    <w:rsid w:val="00D8602C"/>
    <w:rsid w:val="00D868AC"/>
    <w:rsid w:val="00D873AC"/>
    <w:rsid w:val="00D8780D"/>
    <w:rsid w:val="00D90AA2"/>
    <w:rsid w:val="00D9101A"/>
    <w:rsid w:val="00D93A2E"/>
    <w:rsid w:val="00D94536"/>
    <w:rsid w:val="00D954F8"/>
    <w:rsid w:val="00D95923"/>
    <w:rsid w:val="00D967A9"/>
    <w:rsid w:val="00D96AE5"/>
    <w:rsid w:val="00D97C88"/>
    <w:rsid w:val="00DA0DA0"/>
    <w:rsid w:val="00DA0F9D"/>
    <w:rsid w:val="00DA2620"/>
    <w:rsid w:val="00DA28C6"/>
    <w:rsid w:val="00DA3AF5"/>
    <w:rsid w:val="00DA3B91"/>
    <w:rsid w:val="00DA3DBF"/>
    <w:rsid w:val="00DA40C6"/>
    <w:rsid w:val="00DA438C"/>
    <w:rsid w:val="00DA4684"/>
    <w:rsid w:val="00DA5A7F"/>
    <w:rsid w:val="00DA6AEA"/>
    <w:rsid w:val="00DA6EC2"/>
    <w:rsid w:val="00DA7ECB"/>
    <w:rsid w:val="00DB16F7"/>
    <w:rsid w:val="00DB1B7E"/>
    <w:rsid w:val="00DB250E"/>
    <w:rsid w:val="00DB2CC1"/>
    <w:rsid w:val="00DB3599"/>
    <w:rsid w:val="00DB40B6"/>
    <w:rsid w:val="00DB4815"/>
    <w:rsid w:val="00DB49BB"/>
    <w:rsid w:val="00DB5431"/>
    <w:rsid w:val="00DB588D"/>
    <w:rsid w:val="00DB5CDC"/>
    <w:rsid w:val="00DB7C9C"/>
    <w:rsid w:val="00DB7FC7"/>
    <w:rsid w:val="00DC046A"/>
    <w:rsid w:val="00DC1BD8"/>
    <w:rsid w:val="00DC2368"/>
    <w:rsid w:val="00DC26D2"/>
    <w:rsid w:val="00DC2A60"/>
    <w:rsid w:val="00DC3686"/>
    <w:rsid w:val="00DC6537"/>
    <w:rsid w:val="00DC78BC"/>
    <w:rsid w:val="00DD0076"/>
    <w:rsid w:val="00DD02BA"/>
    <w:rsid w:val="00DD1594"/>
    <w:rsid w:val="00DD15AD"/>
    <w:rsid w:val="00DD190A"/>
    <w:rsid w:val="00DD2286"/>
    <w:rsid w:val="00DD32AA"/>
    <w:rsid w:val="00DD38D0"/>
    <w:rsid w:val="00DD3DF0"/>
    <w:rsid w:val="00DD4C6E"/>
    <w:rsid w:val="00DD4C80"/>
    <w:rsid w:val="00DD504E"/>
    <w:rsid w:val="00DD5177"/>
    <w:rsid w:val="00DD70BB"/>
    <w:rsid w:val="00DD7C78"/>
    <w:rsid w:val="00DE014C"/>
    <w:rsid w:val="00DE0BE5"/>
    <w:rsid w:val="00DE0F9D"/>
    <w:rsid w:val="00DE2F9D"/>
    <w:rsid w:val="00DE407F"/>
    <w:rsid w:val="00DE4124"/>
    <w:rsid w:val="00DE41CB"/>
    <w:rsid w:val="00DE4E2A"/>
    <w:rsid w:val="00DE6B02"/>
    <w:rsid w:val="00DE744C"/>
    <w:rsid w:val="00DE78B9"/>
    <w:rsid w:val="00DF0B1E"/>
    <w:rsid w:val="00DF12D6"/>
    <w:rsid w:val="00DF14D4"/>
    <w:rsid w:val="00DF236B"/>
    <w:rsid w:val="00DF3189"/>
    <w:rsid w:val="00DF36D3"/>
    <w:rsid w:val="00DF549F"/>
    <w:rsid w:val="00DF56A5"/>
    <w:rsid w:val="00DF57B2"/>
    <w:rsid w:val="00DF5B0F"/>
    <w:rsid w:val="00DF64D0"/>
    <w:rsid w:val="00E000B2"/>
    <w:rsid w:val="00E00354"/>
    <w:rsid w:val="00E00527"/>
    <w:rsid w:val="00E0060A"/>
    <w:rsid w:val="00E036BC"/>
    <w:rsid w:val="00E04D87"/>
    <w:rsid w:val="00E05583"/>
    <w:rsid w:val="00E05595"/>
    <w:rsid w:val="00E0566E"/>
    <w:rsid w:val="00E060F1"/>
    <w:rsid w:val="00E068F1"/>
    <w:rsid w:val="00E07E81"/>
    <w:rsid w:val="00E104D6"/>
    <w:rsid w:val="00E10640"/>
    <w:rsid w:val="00E10859"/>
    <w:rsid w:val="00E11FEE"/>
    <w:rsid w:val="00E1220D"/>
    <w:rsid w:val="00E152AC"/>
    <w:rsid w:val="00E163D3"/>
    <w:rsid w:val="00E17183"/>
    <w:rsid w:val="00E17306"/>
    <w:rsid w:val="00E17D27"/>
    <w:rsid w:val="00E203CB"/>
    <w:rsid w:val="00E209FF"/>
    <w:rsid w:val="00E2457D"/>
    <w:rsid w:val="00E24597"/>
    <w:rsid w:val="00E24600"/>
    <w:rsid w:val="00E24D4B"/>
    <w:rsid w:val="00E25F21"/>
    <w:rsid w:val="00E25F7A"/>
    <w:rsid w:val="00E26C8B"/>
    <w:rsid w:val="00E27723"/>
    <w:rsid w:val="00E2784E"/>
    <w:rsid w:val="00E27912"/>
    <w:rsid w:val="00E27A46"/>
    <w:rsid w:val="00E30142"/>
    <w:rsid w:val="00E30821"/>
    <w:rsid w:val="00E30AE6"/>
    <w:rsid w:val="00E323B9"/>
    <w:rsid w:val="00E328C8"/>
    <w:rsid w:val="00E32B0A"/>
    <w:rsid w:val="00E34108"/>
    <w:rsid w:val="00E347A4"/>
    <w:rsid w:val="00E37799"/>
    <w:rsid w:val="00E40FBC"/>
    <w:rsid w:val="00E418F4"/>
    <w:rsid w:val="00E41C82"/>
    <w:rsid w:val="00E42B21"/>
    <w:rsid w:val="00E42EB4"/>
    <w:rsid w:val="00E43420"/>
    <w:rsid w:val="00E436B6"/>
    <w:rsid w:val="00E43CF8"/>
    <w:rsid w:val="00E44514"/>
    <w:rsid w:val="00E445D5"/>
    <w:rsid w:val="00E446B1"/>
    <w:rsid w:val="00E447E5"/>
    <w:rsid w:val="00E457E1"/>
    <w:rsid w:val="00E45BB5"/>
    <w:rsid w:val="00E47008"/>
    <w:rsid w:val="00E477CE"/>
    <w:rsid w:val="00E507B1"/>
    <w:rsid w:val="00E507DC"/>
    <w:rsid w:val="00E523CA"/>
    <w:rsid w:val="00E52838"/>
    <w:rsid w:val="00E52CFE"/>
    <w:rsid w:val="00E5781E"/>
    <w:rsid w:val="00E578EA"/>
    <w:rsid w:val="00E57A30"/>
    <w:rsid w:val="00E57D93"/>
    <w:rsid w:val="00E57F1A"/>
    <w:rsid w:val="00E61570"/>
    <w:rsid w:val="00E61BE0"/>
    <w:rsid w:val="00E61D9C"/>
    <w:rsid w:val="00E61F9C"/>
    <w:rsid w:val="00E62842"/>
    <w:rsid w:val="00E62B7E"/>
    <w:rsid w:val="00E64CD6"/>
    <w:rsid w:val="00E6609A"/>
    <w:rsid w:val="00E660A0"/>
    <w:rsid w:val="00E6639F"/>
    <w:rsid w:val="00E66AC2"/>
    <w:rsid w:val="00E66CF4"/>
    <w:rsid w:val="00E67D67"/>
    <w:rsid w:val="00E70417"/>
    <w:rsid w:val="00E730E3"/>
    <w:rsid w:val="00E7338B"/>
    <w:rsid w:val="00E73891"/>
    <w:rsid w:val="00E741FA"/>
    <w:rsid w:val="00E7423F"/>
    <w:rsid w:val="00E74481"/>
    <w:rsid w:val="00E74912"/>
    <w:rsid w:val="00E74D45"/>
    <w:rsid w:val="00E7546F"/>
    <w:rsid w:val="00E775A2"/>
    <w:rsid w:val="00E775C2"/>
    <w:rsid w:val="00E779C9"/>
    <w:rsid w:val="00E80D13"/>
    <w:rsid w:val="00E82102"/>
    <w:rsid w:val="00E82321"/>
    <w:rsid w:val="00E83832"/>
    <w:rsid w:val="00E843FD"/>
    <w:rsid w:val="00E8495E"/>
    <w:rsid w:val="00E856F7"/>
    <w:rsid w:val="00E85C1C"/>
    <w:rsid w:val="00E87EBC"/>
    <w:rsid w:val="00E9066D"/>
    <w:rsid w:val="00E90CE0"/>
    <w:rsid w:val="00E90D83"/>
    <w:rsid w:val="00E916A1"/>
    <w:rsid w:val="00E933F0"/>
    <w:rsid w:val="00E93E93"/>
    <w:rsid w:val="00E948FE"/>
    <w:rsid w:val="00E96D6D"/>
    <w:rsid w:val="00E972B4"/>
    <w:rsid w:val="00E973C2"/>
    <w:rsid w:val="00EA08F4"/>
    <w:rsid w:val="00EA0AF6"/>
    <w:rsid w:val="00EA1244"/>
    <w:rsid w:val="00EA161F"/>
    <w:rsid w:val="00EA17C6"/>
    <w:rsid w:val="00EA256B"/>
    <w:rsid w:val="00EA3906"/>
    <w:rsid w:val="00EA45AD"/>
    <w:rsid w:val="00EA570B"/>
    <w:rsid w:val="00EA59AA"/>
    <w:rsid w:val="00EA65D6"/>
    <w:rsid w:val="00EA69FF"/>
    <w:rsid w:val="00EA7A7F"/>
    <w:rsid w:val="00EB125C"/>
    <w:rsid w:val="00EB2E64"/>
    <w:rsid w:val="00EB2F61"/>
    <w:rsid w:val="00EB330D"/>
    <w:rsid w:val="00EB46C2"/>
    <w:rsid w:val="00EB4B60"/>
    <w:rsid w:val="00EB4C9B"/>
    <w:rsid w:val="00EB5321"/>
    <w:rsid w:val="00EB5CA1"/>
    <w:rsid w:val="00EB6775"/>
    <w:rsid w:val="00EB7331"/>
    <w:rsid w:val="00EB7C7C"/>
    <w:rsid w:val="00EC1488"/>
    <w:rsid w:val="00EC19C9"/>
    <w:rsid w:val="00EC1A81"/>
    <w:rsid w:val="00EC1DEA"/>
    <w:rsid w:val="00EC227B"/>
    <w:rsid w:val="00EC3C23"/>
    <w:rsid w:val="00EC449D"/>
    <w:rsid w:val="00EC44C5"/>
    <w:rsid w:val="00EC45F0"/>
    <w:rsid w:val="00EC4C27"/>
    <w:rsid w:val="00EC4ECB"/>
    <w:rsid w:val="00EC4FBA"/>
    <w:rsid w:val="00EC5BEE"/>
    <w:rsid w:val="00EC5EB5"/>
    <w:rsid w:val="00EC6066"/>
    <w:rsid w:val="00EC7D4F"/>
    <w:rsid w:val="00ED04F2"/>
    <w:rsid w:val="00ED0546"/>
    <w:rsid w:val="00ED11CB"/>
    <w:rsid w:val="00ED17A4"/>
    <w:rsid w:val="00ED188D"/>
    <w:rsid w:val="00ED2183"/>
    <w:rsid w:val="00ED31B3"/>
    <w:rsid w:val="00ED3A58"/>
    <w:rsid w:val="00ED41B3"/>
    <w:rsid w:val="00ED6860"/>
    <w:rsid w:val="00ED7505"/>
    <w:rsid w:val="00EE17DB"/>
    <w:rsid w:val="00EE1DE1"/>
    <w:rsid w:val="00EE25E0"/>
    <w:rsid w:val="00EE2FE9"/>
    <w:rsid w:val="00EE3FAA"/>
    <w:rsid w:val="00EE4F17"/>
    <w:rsid w:val="00EE5AA6"/>
    <w:rsid w:val="00EE6EB9"/>
    <w:rsid w:val="00EE716D"/>
    <w:rsid w:val="00EF17EE"/>
    <w:rsid w:val="00EF236F"/>
    <w:rsid w:val="00EF4670"/>
    <w:rsid w:val="00EF46CF"/>
    <w:rsid w:val="00EF499C"/>
    <w:rsid w:val="00EF4B5D"/>
    <w:rsid w:val="00EF50D3"/>
    <w:rsid w:val="00EF5865"/>
    <w:rsid w:val="00EF700E"/>
    <w:rsid w:val="00EF7D55"/>
    <w:rsid w:val="00F02AC6"/>
    <w:rsid w:val="00F0483E"/>
    <w:rsid w:val="00F05B95"/>
    <w:rsid w:val="00F05CE8"/>
    <w:rsid w:val="00F079F1"/>
    <w:rsid w:val="00F1208B"/>
    <w:rsid w:val="00F121FD"/>
    <w:rsid w:val="00F12852"/>
    <w:rsid w:val="00F12EDC"/>
    <w:rsid w:val="00F130E7"/>
    <w:rsid w:val="00F13E24"/>
    <w:rsid w:val="00F1417B"/>
    <w:rsid w:val="00F14C06"/>
    <w:rsid w:val="00F14FB7"/>
    <w:rsid w:val="00F1552C"/>
    <w:rsid w:val="00F15D33"/>
    <w:rsid w:val="00F177F1"/>
    <w:rsid w:val="00F2041F"/>
    <w:rsid w:val="00F20A80"/>
    <w:rsid w:val="00F23C92"/>
    <w:rsid w:val="00F25A9C"/>
    <w:rsid w:val="00F25BE0"/>
    <w:rsid w:val="00F25F4E"/>
    <w:rsid w:val="00F26975"/>
    <w:rsid w:val="00F276EF"/>
    <w:rsid w:val="00F27BAB"/>
    <w:rsid w:val="00F34763"/>
    <w:rsid w:val="00F359EB"/>
    <w:rsid w:val="00F3602B"/>
    <w:rsid w:val="00F3663A"/>
    <w:rsid w:val="00F401FD"/>
    <w:rsid w:val="00F427C0"/>
    <w:rsid w:val="00F43A7D"/>
    <w:rsid w:val="00F43E42"/>
    <w:rsid w:val="00F4428B"/>
    <w:rsid w:val="00F44E31"/>
    <w:rsid w:val="00F45AA2"/>
    <w:rsid w:val="00F45FE5"/>
    <w:rsid w:val="00F475CC"/>
    <w:rsid w:val="00F477DF"/>
    <w:rsid w:val="00F5112E"/>
    <w:rsid w:val="00F51319"/>
    <w:rsid w:val="00F517C2"/>
    <w:rsid w:val="00F53191"/>
    <w:rsid w:val="00F54C5E"/>
    <w:rsid w:val="00F54F83"/>
    <w:rsid w:val="00F553B4"/>
    <w:rsid w:val="00F5543A"/>
    <w:rsid w:val="00F55875"/>
    <w:rsid w:val="00F55E18"/>
    <w:rsid w:val="00F573D6"/>
    <w:rsid w:val="00F5751D"/>
    <w:rsid w:val="00F576C4"/>
    <w:rsid w:val="00F57EA1"/>
    <w:rsid w:val="00F60946"/>
    <w:rsid w:val="00F60D2D"/>
    <w:rsid w:val="00F634D0"/>
    <w:rsid w:val="00F64232"/>
    <w:rsid w:val="00F64376"/>
    <w:rsid w:val="00F654D8"/>
    <w:rsid w:val="00F66F17"/>
    <w:rsid w:val="00F70914"/>
    <w:rsid w:val="00F71CED"/>
    <w:rsid w:val="00F71D4B"/>
    <w:rsid w:val="00F72C66"/>
    <w:rsid w:val="00F7339E"/>
    <w:rsid w:val="00F7423B"/>
    <w:rsid w:val="00F746BA"/>
    <w:rsid w:val="00F74888"/>
    <w:rsid w:val="00F750F5"/>
    <w:rsid w:val="00F76D4E"/>
    <w:rsid w:val="00F822A3"/>
    <w:rsid w:val="00F831DD"/>
    <w:rsid w:val="00F84BAE"/>
    <w:rsid w:val="00F84F27"/>
    <w:rsid w:val="00F871A0"/>
    <w:rsid w:val="00F873D7"/>
    <w:rsid w:val="00F90D27"/>
    <w:rsid w:val="00F92603"/>
    <w:rsid w:val="00F927BC"/>
    <w:rsid w:val="00F92B88"/>
    <w:rsid w:val="00F932B9"/>
    <w:rsid w:val="00F9421A"/>
    <w:rsid w:val="00F94CC1"/>
    <w:rsid w:val="00F95406"/>
    <w:rsid w:val="00F959BD"/>
    <w:rsid w:val="00F96218"/>
    <w:rsid w:val="00F966AB"/>
    <w:rsid w:val="00F96DB8"/>
    <w:rsid w:val="00F96FF5"/>
    <w:rsid w:val="00F97280"/>
    <w:rsid w:val="00FA133B"/>
    <w:rsid w:val="00FA1452"/>
    <w:rsid w:val="00FA14C7"/>
    <w:rsid w:val="00FA1B2F"/>
    <w:rsid w:val="00FA2602"/>
    <w:rsid w:val="00FA5B7F"/>
    <w:rsid w:val="00FA5CE5"/>
    <w:rsid w:val="00FA624D"/>
    <w:rsid w:val="00FA6D26"/>
    <w:rsid w:val="00FA7A29"/>
    <w:rsid w:val="00FA7AA6"/>
    <w:rsid w:val="00FB051A"/>
    <w:rsid w:val="00FB090E"/>
    <w:rsid w:val="00FB22D0"/>
    <w:rsid w:val="00FB2939"/>
    <w:rsid w:val="00FB3669"/>
    <w:rsid w:val="00FB3D46"/>
    <w:rsid w:val="00FB3D98"/>
    <w:rsid w:val="00FB4058"/>
    <w:rsid w:val="00FB44E2"/>
    <w:rsid w:val="00FB56D2"/>
    <w:rsid w:val="00FB5862"/>
    <w:rsid w:val="00FB6B85"/>
    <w:rsid w:val="00FB7CC9"/>
    <w:rsid w:val="00FC014A"/>
    <w:rsid w:val="00FC3083"/>
    <w:rsid w:val="00FC3711"/>
    <w:rsid w:val="00FC493C"/>
    <w:rsid w:val="00FC7538"/>
    <w:rsid w:val="00FD04AB"/>
    <w:rsid w:val="00FD050C"/>
    <w:rsid w:val="00FD0D41"/>
    <w:rsid w:val="00FD1A99"/>
    <w:rsid w:val="00FD235F"/>
    <w:rsid w:val="00FD2714"/>
    <w:rsid w:val="00FD31A2"/>
    <w:rsid w:val="00FD357F"/>
    <w:rsid w:val="00FD4490"/>
    <w:rsid w:val="00FD4C80"/>
    <w:rsid w:val="00FD4FB3"/>
    <w:rsid w:val="00FD5455"/>
    <w:rsid w:val="00FD5BA8"/>
    <w:rsid w:val="00FE0BA2"/>
    <w:rsid w:val="00FE1728"/>
    <w:rsid w:val="00FE227F"/>
    <w:rsid w:val="00FE2A0D"/>
    <w:rsid w:val="00FE32D0"/>
    <w:rsid w:val="00FE5B0C"/>
    <w:rsid w:val="00FE6406"/>
    <w:rsid w:val="00FE6F3D"/>
    <w:rsid w:val="00FE7B5C"/>
    <w:rsid w:val="00FF0BD1"/>
    <w:rsid w:val="00FF100F"/>
    <w:rsid w:val="00FF111C"/>
    <w:rsid w:val="00FF1B6F"/>
    <w:rsid w:val="00FF378E"/>
    <w:rsid w:val="00FF39D1"/>
    <w:rsid w:val="00FF3A9D"/>
    <w:rsid w:val="00FF58F3"/>
    <w:rsid w:val="00FF6411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C4D2BB"/>
  <w15:docId w15:val="{A7BEB5C1-6CB2-43AA-9EE6-106FBEE7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22F"/>
    <w:rPr>
      <w:sz w:val="24"/>
      <w:szCs w:val="24"/>
      <w:lang w:val="en-US" w:eastAsia="en-US"/>
    </w:rPr>
  </w:style>
  <w:style w:type="paragraph" w:styleId="Heading1">
    <w:name w:val="heading 1"/>
    <w:aliases w:val="Titre 1CCTP,Titre 1 Car,Titre1."/>
    <w:basedOn w:val="Normal"/>
    <w:next w:val="Normal"/>
    <w:link w:val="Heading1Char"/>
    <w:uiPriority w:val="99"/>
    <w:qFormat/>
    <w:locked/>
    <w:rsid w:val="00C74CEA"/>
    <w:pPr>
      <w:keepNext/>
      <w:spacing w:before="240" w:after="60"/>
      <w:outlineLvl w:val="0"/>
    </w:pPr>
    <w:rPr>
      <w:rFonts w:ascii="Cambria" w:eastAsia="MS Gothic" w:hAnsi="Cambria"/>
      <w:b/>
      <w:bCs/>
      <w:kern w:val="32"/>
      <w:sz w:val="32"/>
      <w:szCs w:val="32"/>
    </w:rPr>
  </w:style>
  <w:style w:type="paragraph" w:styleId="Heading2">
    <w:name w:val="heading 2"/>
    <w:aliases w:val="Titre 2CCTP,Titre 2 Car,Titre 2 Car1 Car,Titre 2 Car Car Car,2 Car Car Car,Titre 2 Car1 Car Car Car,Titre 2 Car Car Car Car Car,Titre 2 Car Car1 Car,Titre 2 Car1 Car1,Titre 2 Car Car Car1,Titre 1.1"/>
    <w:basedOn w:val="Normal"/>
    <w:next w:val="Normal"/>
    <w:link w:val="Heading2Char"/>
    <w:autoRedefine/>
    <w:uiPriority w:val="99"/>
    <w:qFormat/>
    <w:locked/>
    <w:rsid w:val="001849D2"/>
    <w:pPr>
      <w:keepNext/>
      <w:tabs>
        <w:tab w:val="num" w:pos="567"/>
      </w:tabs>
      <w:spacing w:before="240" w:after="200"/>
      <w:ind w:left="572" w:hanging="572"/>
      <w:jc w:val="both"/>
      <w:outlineLvl w:val="1"/>
    </w:pPr>
    <w:rPr>
      <w:rFonts w:ascii="Cambria" w:eastAsia="MS Gothic" w:hAnsi="Cambria"/>
      <w:b/>
      <w:bCs/>
      <w:i/>
      <w:iCs/>
      <w:sz w:val="28"/>
      <w:szCs w:val="28"/>
    </w:rPr>
  </w:style>
  <w:style w:type="paragraph" w:styleId="Heading3">
    <w:name w:val="heading 3"/>
    <w:aliases w:val="CCTP,Titre 3 Car,3 Car,Titre 1.1.1"/>
    <w:basedOn w:val="Normal"/>
    <w:next w:val="Normal"/>
    <w:link w:val="Heading3Char"/>
    <w:uiPriority w:val="99"/>
    <w:qFormat/>
    <w:locked/>
    <w:rsid w:val="001849D2"/>
    <w:pPr>
      <w:keepNext/>
      <w:tabs>
        <w:tab w:val="num" w:pos="720"/>
      </w:tabs>
      <w:spacing w:before="240" w:after="160"/>
      <w:ind w:left="720" w:hanging="720"/>
      <w:jc w:val="both"/>
      <w:outlineLvl w:val="2"/>
    </w:pPr>
    <w:rPr>
      <w:rFonts w:ascii="Cambria" w:eastAsia="MS Gothic" w:hAnsi="Cambria"/>
      <w:b/>
      <w:bCs/>
      <w:sz w:val="26"/>
      <w:szCs w:val="26"/>
    </w:rPr>
  </w:style>
  <w:style w:type="paragraph" w:styleId="Heading4">
    <w:name w:val="heading 4"/>
    <w:aliases w:val="Titre 4 Car1,Titre 4 Car Car,4 Car Car,Titre 4 Car,4 Car,Titre 1.1.1.1"/>
    <w:basedOn w:val="Normal"/>
    <w:next w:val="Normal"/>
    <w:link w:val="Heading4Char"/>
    <w:uiPriority w:val="99"/>
    <w:qFormat/>
    <w:locked/>
    <w:rsid w:val="001849D2"/>
    <w:pPr>
      <w:keepNext/>
      <w:tabs>
        <w:tab w:val="num" w:pos="864"/>
      </w:tabs>
      <w:spacing w:before="240" w:after="160"/>
      <w:ind w:left="864" w:hanging="864"/>
      <w:jc w:val="both"/>
      <w:outlineLvl w:val="3"/>
    </w:pPr>
    <w:rPr>
      <w:rFonts w:ascii="Calibri" w:eastAsia="MS Mincho" w:hAnsi="Calibri"/>
      <w:b/>
      <w:bCs/>
      <w:sz w:val="28"/>
      <w:szCs w:val="28"/>
    </w:rPr>
  </w:style>
  <w:style w:type="paragraph" w:styleId="Heading5">
    <w:name w:val="heading 5"/>
    <w:aliases w:val="Titre 1.1.1.1.1"/>
    <w:basedOn w:val="Normal"/>
    <w:next w:val="Normal"/>
    <w:link w:val="Heading5Char"/>
    <w:uiPriority w:val="99"/>
    <w:qFormat/>
    <w:locked/>
    <w:rsid w:val="001849D2"/>
    <w:pPr>
      <w:tabs>
        <w:tab w:val="num" w:pos="1008"/>
      </w:tabs>
      <w:spacing w:before="240" w:after="60"/>
      <w:ind w:left="1008" w:hanging="1008"/>
      <w:jc w:val="both"/>
      <w:outlineLvl w:val="4"/>
    </w:pPr>
    <w:rPr>
      <w:rFonts w:ascii="Calibri" w:eastAsia="MS Mincho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1849D2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Calibri" w:eastAsia="MS Mincho" w:hAnsi="Calibr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1849D2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Calibri" w:eastAsia="MS Mincho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1849D2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Calibri" w:eastAsia="MS Mincho" w:hAnsi="Calibri"/>
      <w:i/>
      <w:iCs/>
    </w:rPr>
  </w:style>
  <w:style w:type="paragraph" w:styleId="Heading9">
    <w:name w:val="heading 9"/>
    <w:aliases w:val="caption.Légende figure.Titre 9,Légende1"/>
    <w:basedOn w:val="Normal"/>
    <w:next w:val="Normal"/>
    <w:link w:val="Heading9Char"/>
    <w:uiPriority w:val="99"/>
    <w:qFormat/>
    <w:locked/>
    <w:rsid w:val="001849D2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Cambria" w:eastAsia="MS Gothic" w:hAnsi="Cambria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re 1CCTP Char,Titre 1 Car Char,Titre1. Char"/>
    <w:link w:val="Heading1"/>
    <w:uiPriority w:val="99"/>
    <w:locked/>
    <w:rsid w:val="005A635F"/>
    <w:rPr>
      <w:rFonts w:ascii="Cambria" w:eastAsia="MS Gothic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aliases w:val="Titre 2CCTP Char,Titre 2 Car Char,Titre 2 Car1 Car Char,Titre 2 Car Car Car Char,2 Car Car Car Char,Titre 2 Car1 Car Car Car Char,Titre 2 Car Car Car Car Car Char,Titre 2 Car Car1 Car Char,Titre 2 Car1 Car1 Char,Titre 2 Car Car Car1 Char"/>
    <w:link w:val="Heading2"/>
    <w:uiPriority w:val="99"/>
    <w:semiHidden/>
    <w:locked/>
    <w:rsid w:val="005A635F"/>
    <w:rPr>
      <w:rFonts w:ascii="Cambria" w:eastAsia="MS Gothic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aliases w:val="CCTP Char,Titre 3 Car Char,3 Car Char,Titre 1.1.1 Char"/>
    <w:link w:val="Heading3"/>
    <w:uiPriority w:val="99"/>
    <w:semiHidden/>
    <w:locked/>
    <w:rsid w:val="005A635F"/>
    <w:rPr>
      <w:rFonts w:ascii="Cambria" w:eastAsia="MS Gothic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aliases w:val="Titre 4 Car1 Char,Titre 4 Car Car Char,4 Car Car Char,Titre 4 Car Char,4 Car Char,Titre 1.1.1.1 Char"/>
    <w:link w:val="Heading4"/>
    <w:uiPriority w:val="99"/>
    <w:semiHidden/>
    <w:locked/>
    <w:rsid w:val="005A635F"/>
    <w:rPr>
      <w:rFonts w:ascii="Calibri" w:eastAsia="MS Mincho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aliases w:val="Titre 1.1.1.1.1 Char"/>
    <w:link w:val="Heading5"/>
    <w:uiPriority w:val="99"/>
    <w:semiHidden/>
    <w:locked/>
    <w:rsid w:val="005A635F"/>
    <w:rPr>
      <w:rFonts w:ascii="Calibri" w:eastAsia="MS Mincho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9"/>
    <w:semiHidden/>
    <w:locked/>
    <w:rsid w:val="005A635F"/>
    <w:rPr>
      <w:rFonts w:ascii="Calibri" w:eastAsia="MS Mincho" w:hAnsi="Calibri" w:cs="Times New Roman"/>
      <w:b/>
      <w:bCs/>
      <w:lang w:val="en-US" w:eastAsia="en-US"/>
    </w:rPr>
  </w:style>
  <w:style w:type="character" w:customStyle="1" w:styleId="Heading7Char">
    <w:name w:val="Heading 7 Char"/>
    <w:link w:val="Heading7"/>
    <w:uiPriority w:val="99"/>
    <w:semiHidden/>
    <w:locked/>
    <w:rsid w:val="005A635F"/>
    <w:rPr>
      <w:rFonts w:ascii="Calibri" w:eastAsia="MS Mincho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uiPriority w:val="99"/>
    <w:semiHidden/>
    <w:locked/>
    <w:rsid w:val="005A635F"/>
    <w:rPr>
      <w:rFonts w:ascii="Calibri" w:eastAsia="MS Mincho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aliases w:val="caption.Légende figure.Titre 9 Char,Légende1 Char"/>
    <w:link w:val="Heading9"/>
    <w:uiPriority w:val="99"/>
    <w:semiHidden/>
    <w:locked/>
    <w:rsid w:val="005A635F"/>
    <w:rPr>
      <w:rFonts w:ascii="Cambria" w:eastAsia="MS Gothic" w:hAnsi="Cambria" w:cs="Times New Roman"/>
      <w:lang w:val="en-US" w:eastAsia="en-US"/>
    </w:rPr>
  </w:style>
  <w:style w:type="table" w:styleId="TableGrid">
    <w:name w:val="Table Grid"/>
    <w:basedOn w:val="TableNormal"/>
    <w:rsid w:val="00B32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E390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5D40B4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E390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5D40B4"/>
    <w:rPr>
      <w:rFonts w:cs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73363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73B91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5A635F"/>
    <w:rPr>
      <w:rFonts w:cs="Times New Roman"/>
      <w:sz w:val="2"/>
      <w:lang w:val="en-US" w:eastAsia="en-US"/>
    </w:rPr>
  </w:style>
  <w:style w:type="paragraph" w:customStyle="1" w:styleId="msolistparagraphcxspmiddle">
    <w:name w:val="msolistparagraphcxspmiddle"/>
    <w:basedOn w:val="Normal"/>
    <w:uiPriority w:val="99"/>
    <w:rsid w:val="0034646E"/>
    <w:pPr>
      <w:spacing w:before="100" w:beforeAutospacing="1" w:after="100" w:afterAutospacing="1"/>
    </w:pPr>
    <w:rPr>
      <w:rFonts w:eastAsia="MS Mincho"/>
      <w:lang w:val="en-GB" w:eastAsia="ja-JP"/>
    </w:rPr>
  </w:style>
  <w:style w:type="paragraph" w:customStyle="1" w:styleId="chapitre">
    <w:name w:val="chapitre"/>
    <w:basedOn w:val="Normal"/>
    <w:uiPriority w:val="99"/>
    <w:rsid w:val="0034646E"/>
    <w:pPr>
      <w:spacing w:before="100" w:beforeAutospacing="1" w:after="100" w:afterAutospacing="1"/>
    </w:pPr>
    <w:rPr>
      <w:rFonts w:eastAsia="MS Mincho"/>
      <w:lang w:val="en-GB" w:eastAsia="ja-JP"/>
    </w:rPr>
  </w:style>
  <w:style w:type="paragraph" w:styleId="NormalWeb">
    <w:name w:val="Normal (Web)"/>
    <w:basedOn w:val="Normal"/>
    <w:uiPriority w:val="99"/>
    <w:rsid w:val="0059075C"/>
    <w:pPr>
      <w:spacing w:before="100" w:beforeAutospacing="1" w:after="100" w:afterAutospacing="1"/>
    </w:pPr>
    <w:rPr>
      <w:rFonts w:eastAsia="Batang"/>
      <w:lang w:val="en-GB" w:eastAsia="ja-JP"/>
    </w:rPr>
  </w:style>
  <w:style w:type="character" w:styleId="PageNumber">
    <w:name w:val="page number"/>
    <w:uiPriority w:val="99"/>
    <w:rsid w:val="000F7E32"/>
    <w:rPr>
      <w:rFonts w:cs="Times New Roman"/>
    </w:rPr>
  </w:style>
  <w:style w:type="character" w:styleId="Strong">
    <w:name w:val="Strong"/>
    <w:uiPriority w:val="99"/>
    <w:qFormat/>
    <w:locked/>
    <w:rsid w:val="000351FA"/>
    <w:rPr>
      <w:rFonts w:cs="Times New Roman"/>
      <w:b/>
      <w:bCs/>
    </w:rPr>
  </w:style>
  <w:style w:type="character" w:customStyle="1" w:styleId="hw1">
    <w:name w:val="hw1"/>
    <w:rsid w:val="00C3207A"/>
    <w:rPr>
      <w:rFonts w:cs="Times New Roman"/>
      <w:b/>
      <w:bCs/>
      <w:u w:val="single"/>
    </w:rPr>
  </w:style>
  <w:style w:type="character" w:customStyle="1" w:styleId="clickable">
    <w:name w:val="clickable"/>
    <w:uiPriority w:val="99"/>
    <w:rsid w:val="00C30D81"/>
    <w:rPr>
      <w:rFonts w:cs="Times New Roman"/>
    </w:rPr>
  </w:style>
  <w:style w:type="character" w:styleId="FollowedHyperlink">
    <w:name w:val="FollowedHyperlink"/>
    <w:uiPriority w:val="99"/>
    <w:rsid w:val="00FF58F3"/>
    <w:rPr>
      <w:rFonts w:cs="Times New Roman"/>
      <w:color w:val="606420"/>
      <w:u w:val="single"/>
    </w:rPr>
  </w:style>
  <w:style w:type="paragraph" w:styleId="Caption">
    <w:name w:val="caption"/>
    <w:basedOn w:val="Normal"/>
    <w:next w:val="Normal"/>
    <w:uiPriority w:val="99"/>
    <w:qFormat/>
    <w:locked/>
    <w:rsid w:val="00C74CEA"/>
    <w:rPr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9C6E75"/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9A793E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locked/>
    <w:rsid w:val="005A635F"/>
    <w:rPr>
      <w:rFonts w:ascii="Arial" w:hAnsi="Arial" w:cs="Arial"/>
      <w:vanish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9A793E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locked/>
    <w:rsid w:val="005A635F"/>
    <w:rPr>
      <w:rFonts w:ascii="Arial" w:hAnsi="Arial" w:cs="Arial"/>
      <w:vanish/>
      <w:sz w:val="16"/>
      <w:szCs w:val="16"/>
      <w:lang w:val="en-US" w:eastAsia="en-US"/>
    </w:rPr>
  </w:style>
  <w:style w:type="character" w:styleId="CommentReference">
    <w:name w:val="annotation reference"/>
    <w:uiPriority w:val="99"/>
    <w:semiHidden/>
    <w:rsid w:val="0088581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85813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5A635F"/>
    <w:rPr>
      <w:rFonts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8581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A635F"/>
    <w:rPr>
      <w:rFonts w:cs="Times New Roman"/>
      <w:b/>
      <w:bCs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B5114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5A635F"/>
    <w:rPr>
      <w:rFonts w:cs="Times New Roman"/>
      <w:sz w:val="20"/>
      <w:szCs w:val="20"/>
      <w:lang w:val="en-US" w:eastAsia="en-US"/>
    </w:rPr>
  </w:style>
  <w:style w:type="character" w:styleId="FootnoteReference">
    <w:name w:val="footnote reference"/>
    <w:uiPriority w:val="99"/>
    <w:semiHidden/>
    <w:rsid w:val="00B51141"/>
    <w:rPr>
      <w:rFonts w:cs="Times New Roman"/>
      <w:vertAlign w:val="superscript"/>
    </w:rPr>
  </w:style>
  <w:style w:type="character" w:customStyle="1" w:styleId="discreet">
    <w:name w:val="discreet"/>
    <w:uiPriority w:val="99"/>
    <w:rsid w:val="00D9101A"/>
    <w:rPr>
      <w:rFonts w:cs="Times New Roman"/>
    </w:rPr>
  </w:style>
  <w:style w:type="paragraph" w:customStyle="1" w:styleId="msolistparagraph0">
    <w:name w:val="msolistparagraph"/>
    <w:basedOn w:val="Normal"/>
    <w:uiPriority w:val="99"/>
    <w:rsid w:val="001E2394"/>
    <w:pPr>
      <w:ind w:left="720"/>
    </w:pPr>
    <w:rPr>
      <w:rFonts w:ascii="Calibri" w:eastAsia="Batang" w:hAnsi="Calibri"/>
      <w:sz w:val="22"/>
      <w:szCs w:val="22"/>
      <w:lang w:val="en-GB" w:eastAsia="ko-KR"/>
    </w:rPr>
  </w:style>
  <w:style w:type="numbering" w:customStyle="1" w:styleId="CurrentList1">
    <w:name w:val="Current List1"/>
    <w:rsid w:val="00C24E85"/>
    <w:pPr>
      <w:numPr>
        <w:numId w:val="2"/>
      </w:numPr>
    </w:pPr>
  </w:style>
  <w:style w:type="numbering" w:styleId="111111">
    <w:name w:val="Outline List 2"/>
    <w:basedOn w:val="NoList"/>
    <w:uiPriority w:val="99"/>
    <w:semiHidden/>
    <w:unhideWhenUsed/>
    <w:locked/>
    <w:rsid w:val="00C24E85"/>
    <w:pPr>
      <w:numPr>
        <w:numId w:val="3"/>
      </w:numPr>
    </w:pPr>
  </w:style>
  <w:style w:type="numbering" w:customStyle="1" w:styleId="Style1">
    <w:name w:val="Style1"/>
    <w:rsid w:val="00C24E85"/>
    <w:pPr>
      <w:numPr>
        <w:numId w:val="4"/>
      </w:numPr>
    </w:pPr>
  </w:style>
  <w:style w:type="paragraph" w:styleId="NoSpacing">
    <w:name w:val="No Spacing"/>
    <w:uiPriority w:val="1"/>
    <w:qFormat/>
    <w:rsid w:val="003112DE"/>
    <w:rPr>
      <w:sz w:val="24"/>
      <w:szCs w:val="24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82819"/>
    <w:pPr>
      <w:spacing w:after="100" w:line="276" w:lineRule="auto"/>
      <w:ind w:left="220"/>
    </w:pPr>
    <w:rPr>
      <w:rFonts w:ascii="Calibri" w:eastAsia="MS Mincho" w:hAnsi="Calibri"/>
      <w:sz w:val="22"/>
      <w:szCs w:val="22"/>
      <w:lang w:val="en-GB" w:eastAsia="ja-JP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82819"/>
    <w:pPr>
      <w:spacing w:after="100" w:line="276" w:lineRule="auto"/>
      <w:ind w:left="440"/>
    </w:pPr>
    <w:rPr>
      <w:rFonts w:ascii="Calibri" w:eastAsia="MS Mincho" w:hAnsi="Calibri"/>
      <w:sz w:val="22"/>
      <w:szCs w:val="22"/>
      <w:lang w:val="en-GB" w:eastAsia="ja-JP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182819"/>
    <w:pPr>
      <w:spacing w:after="100" w:line="276" w:lineRule="auto"/>
      <w:ind w:left="660"/>
    </w:pPr>
    <w:rPr>
      <w:rFonts w:ascii="Calibri" w:eastAsia="MS Mincho" w:hAnsi="Calibri"/>
      <w:sz w:val="22"/>
      <w:szCs w:val="22"/>
      <w:lang w:val="en-GB" w:eastAsia="ja-JP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182819"/>
    <w:pPr>
      <w:spacing w:after="100" w:line="276" w:lineRule="auto"/>
      <w:ind w:left="880"/>
    </w:pPr>
    <w:rPr>
      <w:rFonts w:ascii="Calibri" w:eastAsia="MS Mincho" w:hAnsi="Calibri"/>
      <w:sz w:val="22"/>
      <w:szCs w:val="22"/>
      <w:lang w:val="en-GB" w:eastAsia="ja-JP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182819"/>
    <w:pPr>
      <w:spacing w:after="100" w:line="276" w:lineRule="auto"/>
      <w:ind w:left="1100"/>
    </w:pPr>
    <w:rPr>
      <w:rFonts w:ascii="Calibri" w:eastAsia="MS Mincho" w:hAnsi="Calibri"/>
      <w:sz w:val="22"/>
      <w:szCs w:val="22"/>
      <w:lang w:val="en-GB" w:eastAsia="ja-JP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182819"/>
    <w:pPr>
      <w:spacing w:after="100" w:line="276" w:lineRule="auto"/>
      <w:ind w:left="1320"/>
    </w:pPr>
    <w:rPr>
      <w:rFonts w:ascii="Calibri" w:eastAsia="MS Mincho" w:hAnsi="Calibri"/>
      <w:sz w:val="22"/>
      <w:szCs w:val="22"/>
      <w:lang w:val="en-GB" w:eastAsia="ja-JP"/>
    </w:rPr>
  </w:style>
  <w:style w:type="paragraph" w:styleId="TOC8">
    <w:name w:val="toc 8"/>
    <w:basedOn w:val="Normal"/>
    <w:next w:val="Normal"/>
    <w:autoRedefine/>
    <w:uiPriority w:val="39"/>
    <w:unhideWhenUsed/>
    <w:locked/>
    <w:rsid w:val="00182819"/>
    <w:pPr>
      <w:spacing w:after="100" w:line="276" w:lineRule="auto"/>
      <w:ind w:left="1540"/>
    </w:pPr>
    <w:rPr>
      <w:rFonts w:ascii="Calibri" w:eastAsia="MS Mincho" w:hAnsi="Calibri"/>
      <w:sz w:val="22"/>
      <w:szCs w:val="22"/>
      <w:lang w:val="en-GB" w:eastAsia="ja-JP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182819"/>
    <w:pPr>
      <w:spacing w:after="100" w:line="276" w:lineRule="auto"/>
      <w:ind w:left="1760"/>
    </w:pPr>
    <w:rPr>
      <w:rFonts w:ascii="Calibri" w:eastAsia="MS Mincho" w:hAnsi="Calibri"/>
      <w:sz w:val="22"/>
      <w:szCs w:val="22"/>
      <w:lang w:val="en-GB" w:eastAsia="ja-JP"/>
    </w:rPr>
  </w:style>
  <w:style w:type="paragraph" w:customStyle="1" w:styleId="Default">
    <w:name w:val="Default"/>
    <w:rsid w:val="006B1B9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griditem">
    <w:name w:val="griditem"/>
    <w:rsid w:val="00C62B04"/>
  </w:style>
  <w:style w:type="paragraph" w:styleId="ListParagraph">
    <w:name w:val="List Paragraph"/>
    <w:basedOn w:val="Normal"/>
    <w:uiPriority w:val="34"/>
    <w:qFormat/>
    <w:rsid w:val="0061532A"/>
    <w:pPr>
      <w:ind w:left="720"/>
      <w:contextualSpacing/>
    </w:pPr>
    <w:rPr>
      <w:rFonts w:eastAsia="Times New Roman"/>
    </w:rPr>
  </w:style>
  <w:style w:type="paragraph" w:customStyle="1" w:styleId="TableText">
    <w:name w:val="Table Text"/>
    <w:basedOn w:val="BodyText"/>
    <w:rsid w:val="009975CB"/>
    <w:pPr>
      <w:spacing w:before="60" w:after="60"/>
    </w:pPr>
    <w:rPr>
      <w:rFonts w:ascii="Garamond" w:eastAsia="Batang" w:hAnsi="Garamond"/>
      <w:szCs w:val="20"/>
      <w:lang w:val="en-AU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9975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975CB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150602"/>
    <w:rPr>
      <w:sz w:val="24"/>
      <w:szCs w:val="24"/>
      <w:lang w:val="en-US" w:eastAsia="en-US"/>
    </w:rPr>
  </w:style>
  <w:style w:type="paragraph" w:customStyle="1" w:styleId="post-TableParagraph">
    <w:name w:val="post-Table Paragraph"/>
    <w:basedOn w:val="Normal"/>
    <w:link w:val="post-TableParagraphChar"/>
    <w:qFormat/>
    <w:rsid w:val="003E0237"/>
    <w:pPr>
      <w:spacing w:before="240" w:after="120" w:line="276" w:lineRule="auto"/>
      <w:jc w:val="both"/>
    </w:pPr>
    <w:rPr>
      <w:rFonts w:eastAsiaTheme="minorHAnsi" w:cstheme="minorBidi"/>
      <w:lang w:val="en-GB"/>
    </w:rPr>
  </w:style>
  <w:style w:type="character" w:customStyle="1" w:styleId="post-TableParagraphChar">
    <w:name w:val="post-Table Paragraph Char"/>
    <w:basedOn w:val="DefaultParagraphFont"/>
    <w:link w:val="post-TableParagraph"/>
    <w:rsid w:val="003E0237"/>
    <w:rPr>
      <w:rFonts w:eastAsiaTheme="minorHAnsi" w:cstheme="minorBidi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B43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689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5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0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0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0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0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0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0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5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0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5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647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5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698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5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703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50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654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50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76394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</w:divsChild>
    </w:div>
    <w:div w:id="19041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zk3ZjE3NTgtMGNiZi00MzM5LWI1NzUtMDgxZTYwMDZiYjBl%40thread.v2/0?context=%7b%22Tid%22%3a%2209e89d02-ee53-4258-b2ed-0590d72a6f21%22%2c%22Oid%22%3a%22ae3880a7-c76f-4516-85f2-ae61253c79e0%22%7d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er.iter.org/?uid=2MU6W5&amp;version=v1.1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ser.iter.org/?uid=FKHNZ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dico.iter.org/event/870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uy7\Work%20Folders\Work\PBS55\55.C7\ex-PP\ex-PP%20PDR\01%20Preparation\Template_for_Preliminary_Design_Review_A_D275WB_v2_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6655B-E760-4971-B352-4AE111E8C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Template_for_Preliminary_Design_Review_A_D275WB_v2_2.dotx</Template>
  <TotalTime>1491</TotalTime>
  <Pages>5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ITER Planning and Scheduling</vt:lpstr>
    </vt:vector>
  </TitlesOfParts>
  <Company>ITER</Company>
  <LinksUpToDate>false</LinksUpToDate>
  <CharactersWithSpaces>5351</CharactersWithSpaces>
  <SharedDoc>false</SharedDoc>
  <HLinks>
    <vt:vector size="174" baseType="variant">
      <vt:variant>
        <vt:i4>7143443</vt:i4>
      </vt:variant>
      <vt:variant>
        <vt:i4>102</vt:i4>
      </vt:variant>
      <vt:variant>
        <vt:i4>0</vt:i4>
      </vt:variant>
      <vt:variant>
        <vt:i4>5</vt:i4>
      </vt:variant>
      <vt:variant>
        <vt:lpwstr>mailto:Christophe.Boyer@iter.org</vt:lpwstr>
      </vt:variant>
      <vt:variant>
        <vt:lpwstr/>
      </vt:variant>
      <vt:variant>
        <vt:i4>7798862</vt:i4>
      </vt:variant>
      <vt:variant>
        <vt:i4>99</vt:i4>
      </vt:variant>
      <vt:variant>
        <vt:i4>0</vt:i4>
      </vt:variant>
      <vt:variant>
        <vt:i4>5</vt:i4>
      </vt:variant>
      <vt:variant>
        <vt:lpwstr>mailto:Jean-Marc.Fourneron@iter.org</vt:lpwstr>
      </vt:variant>
      <vt:variant>
        <vt:lpwstr/>
      </vt:variant>
      <vt:variant>
        <vt:i4>7929943</vt:i4>
      </vt:variant>
      <vt:variant>
        <vt:i4>96</vt:i4>
      </vt:variant>
      <vt:variant>
        <vt:i4>0</vt:i4>
      </vt:variant>
      <vt:variant>
        <vt:i4>5</vt:i4>
      </vt:variant>
      <vt:variant>
        <vt:lpwstr>mailto:Jean-Yves.Journeaux@iter.org</vt:lpwstr>
      </vt:variant>
      <vt:variant>
        <vt:lpwstr/>
      </vt:variant>
      <vt:variant>
        <vt:i4>3211355</vt:i4>
      </vt:variant>
      <vt:variant>
        <vt:i4>93</vt:i4>
      </vt:variant>
      <vt:variant>
        <vt:i4>0</vt:i4>
      </vt:variant>
      <vt:variant>
        <vt:i4>5</vt:i4>
      </vt:variant>
      <vt:variant>
        <vt:lpwstr>mailto:Bruno.Evrard@iter.org</vt:lpwstr>
      </vt:variant>
      <vt:variant>
        <vt:lpwstr/>
      </vt:variant>
      <vt:variant>
        <vt:i4>2949210</vt:i4>
      </vt:variant>
      <vt:variant>
        <vt:i4>90</vt:i4>
      </vt:variant>
      <vt:variant>
        <vt:i4>0</vt:i4>
      </vt:variant>
      <vt:variant>
        <vt:i4>5</vt:i4>
      </vt:variant>
      <vt:variant>
        <vt:lpwstr>mailto:Kenneth.Bleckler@iter.org</vt:lpwstr>
      </vt:variant>
      <vt:variant>
        <vt:lpwstr/>
      </vt:variant>
      <vt:variant>
        <vt:i4>6029352</vt:i4>
      </vt:variant>
      <vt:variant>
        <vt:i4>87</vt:i4>
      </vt:variant>
      <vt:variant>
        <vt:i4>0</vt:i4>
      </vt:variant>
      <vt:variant>
        <vt:i4>5</vt:i4>
      </vt:variant>
      <vt:variant>
        <vt:lpwstr>mailto:Roberto.Lanza@iter.org</vt:lpwstr>
      </vt:variant>
      <vt:variant>
        <vt:lpwstr/>
      </vt:variant>
      <vt:variant>
        <vt:i4>1245289</vt:i4>
      </vt:variant>
      <vt:variant>
        <vt:i4>84</vt:i4>
      </vt:variant>
      <vt:variant>
        <vt:i4>0</vt:i4>
      </vt:variant>
      <vt:variant>
        <vt:i4>5</vt:i4>
      </vt:variant>
      <vt:variant>
        <vt:lpwstr>mailto:Pierre.Cortes@iter.org</vt:lpwstr>
      </vt:variant>
      <vt:variant>
        <vt:lpwstr/>
      </vt:variant>
      <vt:variant>
        <vt:i4>1114209</vt:i4>
      </vt:variant>
      <vt:variant>
        <vt:i4>81</vt:i4>
      </vt:variant>
      <vt:variant>
        <vt:i4>0</vt:i4>
      </vt:variant>
      <vt:variant>
        <vt:i4>5</vt:i4>
      </vt:variant>
      <vt:variant>
        <vt:lpwstr>mailto:Lina.RodriguezRodrigo@iter.org</vt:lpwstr>
      </vt:variant>
      <vt:variant>
        <vt:lpwstr/>
      </vt:variant>
      <vt:variant>
        <vt:i4>3211342</vt:i4>
      </vt:variant>
      <vt:variant>
        <vt:i4>78</vt:i4>
      </vt:variant>
      <vt:variant>
        <vt:i4>0</vt:i4>
      </vt:variant>
      <vt:variant>
        <vt:i4>5</vt:i4>
      </vt:variant>
      <vt:variant>
        <vt:lpwstr>mailto:Thierry.Jourdan@iter.org</vt:lpwstr>
      </vt:variant>
      <vt:variant>
        <vt:lpwstr/>
      </vt:variant>
      <vt:variant>
        <vt:i4>4325433</vt:i4>
      </vt:variant>
      <vt:variant>
        <vt:i4>75</vt:i4>
      </vt:variant>
      <vt:variant>
        <vt:i4>0</vt:i4>
      </vt:variant>
      <vt:variant>
        <vt:i4>5</vt:i4>
      </vt:variant>
      <vt:variant>
        <vt:lpwstr>mailto:David.Heroguez@iter.org</vt:lpwstr>
      </vt:variant>
      <vt:variant>
        <vt:lpwstr/>
      </vt:variant>
      <vt:variant>
        <vt:i4>2555997</vt:i4>
      </vt:variant>
      <vt:variant>
        <vt:i4>72</vt:i4>
      </vt:variant>
      <vt:variant>
        <vt:i4>0</vt:i4>
      </vt:variant>
      <vt:variant>
        <vt:i4>5</vt:i4>
      </vt:variant>
      <vt:variant>
        <vt:lpwstr>mailto:Lucie.Dupoirieux@iter.org</vt:lpwstr>
      </vt:variant>
      <vt:variant>
        <vt:lpwstr/>
      </vt:variant>
      <vt:variant>
        <vt:i4>2293837</vt:i4>
      </vt:variant>
      <vt:variant>
        <vt:i4>69</vt:i4>
      </vt:variant>
      <vt:variant>
        <vt:i4>0</vt:i4>
      </vt:variant>
      <vt:variant>
        <vt:i4>5</vt:i4>
      </vt:variant>
      <vt:variant>
        <vt:lpwstr>mailto:Alain.Guigon@iter.org</vt:lpwstr>
      </vt:variant>
      <vt:variant>
        <vt:lpwstr/>
      </vt:variant>
      <vt:variant>
        <vt:i4>2555997</vt:i4>
      </vt:variant>
      <vt:variant>
        <vt:i4>66</vt:i4>
      </vt:variant>
      <vt:variant>
        <vt:i4>0</vt:i4>
      </vt:variant>
      <vt:variant>
        <vt:i4>5</vt:i4>
      </vt:variant>
      <vt:variant>
        <vt:lpwstr>mailto:Lucie.Dupoirieux@iter.org</vt:lpwstr>
      </vt:variant>
      <vt:variant>
        <vt:lpwstr/>
      </vt:variant>
      <vt:variant>
        <vt:i4>8323092</vt:i4>
      </vt:variant>
      <vt:variant>
        <vt:i4>63</vt:i4>
      </vt:variant>
      <vt:variant>
        <vt:i4>0</vt:i4>
      </vt:variant>
      <vt:variant>
        <vt:i4>5</vt:i4>
      </vt:variant>
      <vt:variant>
        <vt:lpwstr>mailto:oleg.kazachenko@iter.org</vt:lpwstr>
      </vt:variant>
      <vt:variant>
        <vt:lpwstr/>
      </vt:variant>
      <vt:variant>
        <vt:i4>1507348</vt:i4>
      </vt:variant>
      <vt:variant>
        <vt:i4>60</vt:i4>
      </vt:variant>
      <vt:variant>
        <vt:i4>0</vt:i4>
      </vt:variant>
      <vt:variant>
        <vt:i4>5</vt:i4>
      </vt:variant>
      <vt:variant>
        <vt:lpwstr>https://user.iter.org/?uid=7LKC57</vt:lpwstr>
      </vt:variant>
      <vt:variant>
        <vt:lpwstr/>
      </vt:variant>
      <vt:variant>
        <vt:i4>4259904</vt:i4>
      </vt:variant>
      <vt:variant>
        <vt:i4>57</vt:i4>
      </vt:variant>
      <vt:variant>
        <vt:i4>0</vt:i4>
      </vt:variant>
      <vt:variant>
        <vt:i4>5</vt:i4>
      </vt:variant>
      <vt:variant>
        <vt:lpwstr>https://user.iter.org/?uid=7LP7X3</vt:lpwstr>
      </vt:variant>
      <vt:variant>
        <vt:lpwstr/>
      </vt:variant>
      <vt:variant>
        <vt:i4>2031683</vt:i4>
      </vt:variant>
      <vt:variant>
        <vt:i4>54</vt:i4>
      </vt:variant>
      <vt:variant>
        <vt:i4>0</vt:i4>
      </vt:variant>
      <vt:variant>
        <vt:i4>5</vt:i4>
      </vt:variant>
      <vt:variant>
        <vt:lpwstr>https://user.iter.org/?uid=7L84N4</vt:lpwstr>
      </vt:variant>
      <vt:variant>
        <vt:lpwstr/>
      </vt:variant>
      <vt:variant>
        <vt:i4>1310724</vt:i4>
      </vt:variant>
      <vt:variant>
        <vt:i4>51</vt:i4>
      </vt:variant>
      <vt:variant>
        <vt:i4>0</vt:i4>
      </vt:variant>
      <vt:variant>
        <vt:i4>5</vt:i4>
      </vt:variant>
      <vt:variant>
        <vt:lpwstr>https://user.iter.org/?uid=7L7SJU</vt:lpwstr>
      </vt:variant>
      <vt:variant>
        <vt:lpwstr/>
      </vt:variant>
      <vt:variant>
        <vt:i4>4849742</vt:i4>
      </vt:variant>
      <vt:variant>
        <vt:i4>48</vt:i4>
      </vt:variant>
      <vt:variant>
        <vt:i4>0</vt:i4>
      </vt:variant>
      <vt:variant>
        <vt:i4>5</vt:i4>
      </vt:variant>
      <vt:variant>
        <vt:lpwstr>https://user.iter.org/?uid=7LA9BE</vt:lpwstr>
      </vt:variant>
      <vt:variant>
        <vt:lpwstr/>
      </vt:variant>
      <vt:variant>
        <vt:i4>6029318</vt:i4>
      </vt:variant>
      <vt:variant>
        <vt:i4>45</vt:i4>
      </vt:variant>
      <vt:variant>
        <vt:i4>0</vt:i4>
      </vt:variant>
      <vt:variant>
        <vt:i4>5</vt:i4>
      </vt:variant>
      <vt:variant>
        <vt:lpwstr>tel:+33442176051</vt:lpwstr>
      </vt:variant>
      <vt:variant>
        <vt:lpwstr/>
      </vt:variant>
      <vt:variant>
        <vt:i4>5898246</vt:i4>
      </vt:variant>
      <vt:variant>
        <vt:i4>42</vt:i4>
      </vt:variant>
      <vt:variant>
        <vt:i4>0</vt:i4>
      </vt:variant>
      <vt:variant>
        <vt:i4>5</vt:i4>
      </vt:variant>
      <vt:variant>
        <vt:lpwstr>tel:+33442176057</vt:lpwstr>
      </vt:variant>
      <vt:variant>
        <vt:lpwstr/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_Toc320522912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_Toc320522911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_Toc320522910</vt:lpwstr>
      </vt:variant>
      <vt:variant>
        <vt:i4>1179704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_Toc320522909</vt:lpwstr>
      </vt:variant>
      <vt:variant>
        <vt:i4>1179704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_Toc320522908</vt:lpwstr>
      </vt:variant>
      <vt:variant>
        <vt:i4>2228225</vt:i4>
      </vt:variant>
      <vt:variant>
        <vt:i4>6</vt:i4>
      </vt:variant>
      <vt:variant>
        <vt:i4>0</vt:i4>
      </vt:variant>
      <vt:variant>
        <vt:i4>5</vt:i4>
      </vt:variant>
      <vt:variant>
        <vt:lpwstr>mailto:TBD@iter.org</vt:lpwstr>
      </vt:variant>
      <vt:variant>
        <vt:lpwstr/>
      </vt:variant>
      <vt:variant>
        <vt:i4>2555997</vt:i4>
      </vt:variant>
      <vt:variant>
        <vt:i4>3</vt:i4>
      </vt:variant>
      <vt:variant>
        <vt:i4>0</vt:i4>
      </vt:variant>
      <vt:variant>
        <vt:i4>5</vt:i4>
      </vt:variant>
      <vt:variant>
        <vt:lpwstr>mailto:Lucie.Dupoirieux@iter.org</vt:lpwstr>
      </vt:variant>
      <vt:variant>
        <vt:lpwstr/>
      </vt:variant>
      <vt:variant>
        <vt:i4>8323092</vt:i4>
      </vt:variant>
      <vt:variant>
        <vt:i4>0</vt:i4>
      </vt:variant>
      <vt:variant>
        <vt:i4>0</vt:i4>
      </vt:variant>
      <vt:variant>
        <vt:i4>5</vt:i4>
      </vt:variant>
      <vt:variant>
        <vt:lpwstr>mailto:oleg.kazachenko@iter.org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ITER Planning and Scheduling</dc:title>
  <dc:creator>Liu Yong EXT</dc:creator>
  <cp:lastModifiedBy>Schmuck Stefan</cp:lastModifiedBy>
  <cp:revision>5</cp:revision>
  <cp:lastPrinted>2023-11-28T08:09:00Z</cp:lastPrinted>
  <dcterms:created xsi:type="dcterms:W3CDTF">2026-01-13T08:34:00Z</dcterms:created>
  <dcterms:modified xsi:type="dcterms:W3CDTF">2026-01-14T09:24:00Z</dcterms:modified>
</cp:coreProperties>
</file>